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5C923" w14:textId="77777777" w:rsidR="00CD7BAB" w:rsidRPr="0011234D" w:rsidRDefault="00CD7BAB" w:rsidP="00CD7B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234D">
        <w:rPr>
          <w:rFonts w:ascii="Times New Roman" w:hAnsi="Times New Roman"/>
          <w:b/>
          <w:sz w:val="24"/>
          <w:szCs w:val="24"/>
        </w:rPr>
        <w:t>АДМИНИСТРАЦИЯ</w:t>
      </w:r>
      <w:r w:rsidRPr="0011234D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14:paraId="4E12105E" w14:textId="77777777" w:rsidR="00CD7BAB" w:rsidRPr="0011234D" w:rsidRDefault="00CD7BAB" w:rsidP="00CD7B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234D">
        <w:rPr>
          <w:rFonts w:ascii="Times New Roman" w:hAnsi="Times New Roman"/>
          <w:b/>
          <w:sz w:val="24"/>
          <w:szCs w:val="24"/>
        </w:rPr>
        <w:t>ТЕЙКОВСКОГО МУНИЦИПАЛЬНОГО РАЙОНА</w:t>
      </w:r>
    </w:p>
    <w:p w14:paraId="260AB905" w14:textId="77777777" w:rsidR="00CD7BAB" w:rsidRPr="0011234D" w:rsidRDefault="00CD7BAB" w:rsidP="00CD7B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234D">
        <w:rPr>
          <w:rFonts w:ascii="Times New Roman" w:hAnsi="Times New Roman"/>
          <w:b/>
          <w:sz w:val="24"/>
          <w:szCs w:val="24"/>
        </w:rPr>
        <w:t>ИВАНОВСКОЙ ОБЛАСТИ</w:t>
      </w:r>
    </w:p>
    <w:p w14:paraId="0468CA9D" w14:textId="2D39F922" w:rsidR="00CD7BAB" w:rsidRPr="0011234D" w:rsidRDefault="00CD7BAB" w:rsidP="00CD7B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</w:t>
      </w:r>
      <w:r w:rsidR="0011234D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</w:t>
      </w:r>
      <w:r w:rsidRPr="0011234D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</w:t>
      </w:r>
    </w:p>
    <w:p w14:paraId="43319BB0" w14:textId="24174A58" w:rsidR="00CD7BAB" w:rsidRDefault="00CD7BAB" w:rsidP="00CD7BA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C8BE644" w14:textId="77777777" w:rsidR="0011234D" w:rsidRPr="0011234D" w:rsidRDefault="0011234D" w:rsidP="00CD7BA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12E80AF" w14:textId="77777777" w:rsidR="00CD7BAB" w:rsidRPr="0011234D" w:rsidRDefault="00CD7BAB" w:rsidP="00CD7BA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b/>
          <w:sz w:val="24"/>
          <w:szCs w:val="24"/>
          <w:lang w:eastAsia="ru-RU"/>
        </w:rPr>
        <w:t>П О С Т А Н О В Л Е Н И Е</w:t>
      </w:r>
    </w:p>
    <w:p w14:paraId="500B99EE" w14:textId="0E0D7F72" w:rsidR="00CD7BAB" w:rsidRDefault="00CD7BAB" w:rsidP="0011234D">
      <w:pPr>
        <w:spacing w:after="0" w:line="254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6DEE97E" w14:textId="77777777" w:rsidR="0011234D" w:rsidRPr="0011234D" w:rsidRDefault="0011234D" w:rsidP="0011234D">
      <w:pPr>
        <w:spacing w:after="0" w:line="254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81D2FED" w14:textId="75726965" w:rsidR="00CD7BAB" w:rsidRPr="0011234D" w:rsidRDefault="00CD7BAB" w:rsidP="0011234D">
      <w:pPr>
        <w:spacing w:after="0" w:line="254" w:lineRule="auto"/>
        <w:jc w:val="center"/>
        <w:rPr>
          <w:rFonts w:ascii="Times New Roman" w:hAnsi="Times New Roman"/>
          <w:bCs/>
          <w:sz w:val="24"/>
          <w:szCs w:val="24"/>
        </w:rPr>
      </w:pPr>
      <w:r w:rsidRPr="0011234D">
        <w:rPr>
          <w:rFonts w:ascii="Times New Roman" w:hAnsi="Times New Roman"/>
          <w:bCs/>
          <w:sz w:val="24"/>
          <w:szCs w:val="24"/>
        </w:rPr>
        <w:t xml:space="preserve">от </w:t>
      </w:r>
      <w:r w:rsidR="00CF51F0">
        <w:rPr>
          <w:rFonts w:ascii="Times New Roman" w:hAnsi="Times New Roman"/>
          <w:bCs/>
          <w:sz w:val="24"/>
          <w:szCs w:val="24"/>
        </w:rPr>
        <w:t xml:space="preserve">28.07.2022 </w:t>
      </w:r>
      <w:r w:rsidRPr="0011234D">
        <w:rPr>
          <w:rFonts w:ascii="Times New Roman" w:hAnsi="Times New Roman"/>
          <w:bCs/>
          <w:sz w:val="24"/>
          <w:szCs w:val="24"/>
        </w:rPr>
        <w:t xml:space="preserve">№ </w:t>
      </w:r>
      <w:r w:rsidR="00CF51F0">
        <w:rPr>
          <w:rFonts w:ascii="Times New Roman" w:hAnsi="Times New Roman"/>
          <w:bCs/>
          <w:sz w:val="24"/>
          <w:szCs w:val="24"/>
        </w:rPr>
        <w:t>257</w:t>
      </w:r>
    </w:p>
    <w:p w14:paraId="2951DA64" w14:textId="77777777" w:rsidR="0011234D" w:rsidRDefault="00CD7BAB" w:rsidP="0011234D">
      <w:pPr>
        <w:spacing w:after="0" w:line="254" w:lineRule="auto"/>
        <w:jc w:val="center"/>
        <w:rPr>
          <w:rFonts w:ascii="Times New Roman" w:hAnsi="Times New Roman"/>
          <w:bCs/>
          <w:sz w:val="24"/>
          <w:szCs w:val="24"/>
        </w:rPr>
      </w:pPr>
      <w:r w:rsidRPr="0011234D">
        <w:rPr>
          <w:rFonts w:ascii="Times New Roman" w:hAnsi="Times New Roman"/>
          <w:bCs/>
          <w:sz w:val="24"/>
          <w:szCs w:val="24"/>
        </w:rPr>
        <w:t>г. Тейково</w:t>
      </w:r>
    </w:p>
    <w:p w14:paraId="08DF2E51" w14:textId="20B05FA4" w:rsidR="00CD7BAB" w:rsidRPr="0011234D" w:rsidRDefault="00CD7BAB" w:rsidP="0011234D">
      <w:pPr>
        <w:spacing w:after="0" w:line="254" w:lineRule="auto"/>
        <w:jc w:val="center"/>
        <w:rPr>
          <w:rFonts w:ascii="Times New Roman" w:hAnsi="Times New Roman"/>
          <w:bCs/>
          <w:sz w:val="24"/>
          <w:szCs w:val="24"/>
        </w:rPr>
      </w:pPr>
      <w:r w:rsidRPr="0011234D">
        <w:rPr>
          <w:rFonts w:ascii="Times New Roman" w:hAnsi="Times New Roman"/>
          <w:bCs/>
          <w:sz w:val="24"/>
          <w:szCs w:val="24"/>
        </w:rPr>
        <w:t xml:space="preserve"> </w:t>
      </w:r>
    </w:p>
    <w:p w14:paraId="2F220300" w14:textId="1D441232" w:rsidR="00CD7BAB" w:rsidRPr="0011234D" w:rsidRDefault="00CD7BAB" w:rsidP="007421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1234D">
        <w:rPr>
          <w:rFonts w:ascii="Times New Roman" w:hAnsi="Times New Roman"/>
          <w:b/>
          <w:bCs/>
          <w:sz w:val="24"/>
          <w:szCs w:val="24"/>
        </w:rPr>
        <w:t xml:space="preserve">Об утверждении положения о Порядке согласования и утверждения уставов казачьих обществ, создаваемых (действующих) на территории Тейковского муниципального района  </w:t>
      </w:r>
    </w:p>
    <w:p w14:paraId="46D9DB1C" w14:textId="0B276A15" w:rsidR="00CD7BAB" w:rsidRDefault="00CD7BAB" w:rsidP="00CD7BAB">
      <w:pPr>
        <w:spacing w:after="0" w:line="254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21D4C93" w14:textId="77777777" w:rsidR="0011234D" w:rsidRDefault="0011234D" w:rsidP="00CD7BAB">
      <w:pPr>
        <w:spacing w:after="0" w:line="254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7A0B409" w14:textId="77777777" w:rsidR="0011234D" w:rsidRPr="0011234D" w:rsidRDefault="0011234D" w:rsidP="00CD7BAB">
      <w:pPr>
        <w:spacing w:after="0" w:line="254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21EA1A4" w14:textId="65C3FCA5" w:rsidR="00CD7BAB" w:rsidRPr="0011234D" w:rsidRDefault="00CD7BAB" w:rsidP="00F450B4">
      <w:pPr>
        <w:pStyle w:val="a5"/>
        <w:spacing w:before="0" w:after="0"/>
        <w:ind w:firstLine="709"/>
        <w:jc w:val="both"/>
        <w:rPr>
          <w:rFonts w:ascii="Times New Roman" w:eastAsia="Calibri" w:hAnsi="Times New Roman" w:cs="Times New Roman"/>
          <w:lang w:val="ru-RU"/>
        </w:rPr>
      </w:pPr>
      <w:r w:rsidRPr="0011234D">
        <w:rPr>
          <w:rFonts w:ascii="Times New Roman" w:eastAsia="Calibri" w:hAnsi="Times New Roman" w:cs="Times New Roman"/>
          <w:lang w:val="ru-RU"/>
        </w:rPr>
        <w:t xml:space="preserve">В соответствии с Указом Президента Российской Федерации </w:t>
      </w:r>
      <w:r w:rsidRPr="0011234D">
        <w:rPr>
          <w:rFonts w:ascii="Times New Roman" w:eastAsia="Calibri" w:hAnsi="Times New Roman" w:cs="Times New Roman"/>
          <w:lang w:val="ru-RU"/>
        </w:rPr>
        <w:br/>
        <w:t xml:space="preserve">от 09.08.2020 № 505 «Об утверждении Стратегии государственной политики Российской Федерации в отношении российского казачества на 2021-2030 годы», Федеральным законом от 05.12.2005 № 154-ФЗ «О государственной службе российского казачества», на основании Устава </w:t>
      </w:r>
      <w:r w:rsidR="00FB37F6" w:rsidRPr="0011234D">
        <w:rPr>
          <w:rFonts w:ascii="Times New Roman" w:eastAsia="Calibri" w:hAnsi="Times New Roman" w:cs="Times New Roman"/>
          <w:lang w:val="ru-RU"/>
        </w:rPr>
        <w:t>Тейковского муниципального района</w:t>
      </w:r>
    </w:p>
    <w:p w14:paraId="2AC040E6" w14:textId="77777777" w:rsidR="00DD5497" w:rsidRPr="0011234D" w:rsidRDefault="00DD5497" w:rsidP="00DD5497">
      <w:pPr>
        <w:pStyle w:val="a5"/>
        <w:spacing w:before="0" w:after="0" w:line="276" w:lineRule="auto"/>
        <w:ind w:firstLine="709"/>
        <w:jc w:val="both"/>
        <w:rPr>
          <w:rFonts w:ascii="Times New Roman" w:eastAsia="Calibri" w:hAnsi="Times New Roman" w:cs="Times New Roman"/>
          <w:lang w:val="ru-RU"/>
        </w:rPr>
      </w:pPr>
    </w:p>
    <w:p w14:paraId="2AA3B784" w14:textId="77777777" w:rsidR="00DD5497" w:rsidRPr="0011234D" w:rsidRDefault="00DD5497" w:rsidP="00DD5497">
      <w:pPr>
        <w:spacing w:after="0" w:line="254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10264130"/>
      <w:r w:rsidRPr="0011234D">
        <w:rPr>
          <w:rFonts w:ascii="Times New Roman" w:hAnsi="Times New Roman"/>
          <w:b/>
          <w:bCs/>
          <w:sz w:val="24"/>
          <w:szCs w:val="24"/>
        </w:rPr>
        <w:t>П О С Т А Н О В Л Я Е Т:</w:t>
      </w:r>
    </w:p>
    <w:bookmarkEnd w:id="0"/>
    <w:p w14:paraId="206054D8" w14:textId="77777777" w:rsidR="00DD5497" w:rsidRPr="0011234D" w:rsidRDefault="00DD5497" w:rsidP="00DD5497">
      <w:pPr>
        <w:pStyle w:val="a5"/>
        <w:spacing w:before="0" w:after="0" w:line="276" w:lineRule="auto"/>
        <w:ind w:firstLine="709"/>
        <w:jc w:val="both"/>
        <w:rPr>
          <w:rFonts w:ascii="Times New Roman" w:eastAsia="Calibri" w:hAnsi="Times New Roman" w:cs="Times New Roman"/>
          <w:lang w:val="ru-RU"/>
        </w:rPr>
      </w:pPr>
    </w:p>
    <w:p w14:paraId="77F2E8E6" w14:textId="4ED236FF" w:rsidR="00CD7BAB" w:rsidRPr="0011234D" w:rsidRDefault="00CD7BAB" w:rsidP="00CD7BAB">
      <w:pPr>
        <w:pStyle w:val="a5"/>
        <w:numPr>
          <w:ilvl w:val="0"/>
          <w:numId w:val="4"/>
        </w:numPr>
        <w:spacing w:before="0" w:after="0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11234D">
        <w:rPr>
          <w:rFonts w:ascii="Times New Roman" w:hAnsi="Times New Roman" w:cs="Times New Roman"/>
          <w:lang w:val="ru-RU"/>
        </w:rPr>
        <w:t xml:space="preserve">Утвердить прилагаемый Порядок согласования и утверждения </w:t>
      </w:r>
      <w:proofErr w:type="gramStart"/>
      <w:r w:rsidRPr="0011234D">
        <w:rPr>
          <w:rFonts w:ascii="Times New Roman" w:hAnsi="Times New Roman" w:cs="Times New Roman"/>
          <w:lang w:val="ru-RU"/>
        </w:rPr>
        <w:t>уставов</w:t>
      </w:r>
      <w:proofErr w:type="gramEnd"/>
      <w:r w:rsidRPr="0011234D">
        <w:rPr>
          <w:rFonts w:ascii="Times New Roman" w:hAnsi="Times New Roman" w:cs="Times New Roman"/>
          <w:lang w:val="ru-RU"/>
        </w:rPr>
        <w:t xml:space="preserve"> создаваемых (действующих)</w:t>
      </w:r>
      <w:r w:rsidRPr="0011234D">
        <w:rPr>
          <w:rFonts w:ascii="Times New Roman" w:hAnsi="Times New Roman" w:cs="Times New Roman"/>
          <w:b/>
          <w:lang w:val="ru-RU"/>
        </w:rPr>
        <w:t xml:space="preserve"> </w:t>
      </w:r>
      <w:r w:rsidRPr="0011234D">
        <w:rPr>
          <w:rFonts w:ascii="Times New Roman" w:hAnsi="Times New Roman" w:cs="Times New Roman"/>
          <w:lang w:val="ru-RU"/>
        </w:rPr>
        <w:t xml:space="preserve">казачьих обществ, осуществляющих свою деятельность на территории </w:t>
      </w:r>
      <w:r w:rsidR="00DD5497" w:rsidRPr="0011234D">
        <w:rPr>
          <w:rFonts w:ascii="Times New Roman" w:hAnsi="Times New Roman" w:cs="Times New Roman"/>
          <w:lang w:val="ru-RU"/>
        </w:rPr>
        <w:t>Тейковского</w:t>
      </w:r>
      <w:r w:rsidRPr="0011234D">
        <w:rPr>
          <w:rFonts w:ascii="Times New Roman" w:hAnsi="Times New Roman" w:cs="Times New Roman"/>
          <w:lang w:val="ru-RU"/>
        </w:rPr>
        <w:t xml:space="preserve"> </w:t>
      </w:r>
      <w:r w:rsidR="00DD5497" w:rsidRPr="0011234D">
        <w:rPr>
          <w:rFonts w:ascii="Times New Roman" w:hAnsi="Times New Roman" w:cs="Times New Roman"/>
          <w:lang w:val="ru-RU"/>
        </w:rPr>
        <w:t>муниципального района</w:t>
      </w:r>
      <w:r w:rsidRPr="0011234D">
        <w:rPr>
          <w:rFonts w:ascii="Times New Roman" w:hAnsi="Times New Roman" w:cs="Times New Roman"/>
          <w:lang w:val="ru-RU"/>
        </w:rPr>
        <w:t>.</w:t>
      </w:r>
    </w:p>
    <w:p w14:paraId="3CDDB963" w14:textId="3A579BEE" w:rsidR="00CD7BAB" w:rsidRPr="0011234D" w:rsidRDefault="00DD5497" w:rsidP="00CD7BAB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234D">
        <w:rPr>
          <w:rFonts w:ascii="Times New Roman" w:hAnsi="Times New Roman"/>
          <w:sz w:val="24"/>
          <w:szCs w:val="24"/>
        </w:rPr>
        <w:t>Р</w:t>
      </w:r>
      <w:r w:rsidR="00CD7BAB" w:rsidRPr="0011234D">
        <w:rPr>
          <w:rFonts w:ascii="Times New Roman" w:hAnsi="Times New Roman"/>
          <w:sz w:val="24"/>
          <w:szCs w:val="24"/>
        </w:rPr>
        <w:t xml:space="preserve">азместить </w:t>
      </w:r>
      <w:r w:rsidRPr="0011234D">
        <w:rPr>
          <w:rFonts w:ascii="Times New Roman" w:hAnsi="Times New Roman"/>
          <w:sz w:val="24"/>
          <w:szCs w:val="24"/>
        </w:rPr>
        <w:t xml:space="preserve">постановление </w:t>
      </w:r>
      <w:r w:rsidR="00CD7BAB" w:rsidRPr="0011234D">
        <w:rPr>
          <w:rFonts w:ascii="Times New Roman" w:hAnsi="Times New Roman"/>
          <w:sz w:val="24"/>
          <w:szCs w:val="24"/>
        </w:rPr>
        <w:t xml:space="preserve">на официальном сайте администрации </w:t>
      </w:r>
      <w:r w:rsidRPr="0011234D">
        <w:rPr>
          <w:rFonts w:ascii="Times New Roman" w:hAnsi="Times New Roman"/>
          <w:sz w:val="24"/>
          <w:szCs w:val="24"/>
        </w:rPr>
        <w:t>Тейковского муниципального района</w:t>
      </w:r>
      <w:r w:rsidR="00CD7BAB" w:rsidRPr="0011234D">
        <w:rPr>
          <w:rFonts w:ascii="Times New Roman" w:hAnsi="Times New Roman"/>
          <w:sz w:val="24"/>
          <w:szCs w:val="24"/>
        </w:rPr>
        <w:t>.</w:t>
      </w:r>
    </w:p>
    <w:p w14:paraId="211DF24B" w14:textId="77777777" w:rsidR="00CD7BAB" w:rsidRPr="0011234D" w:rsidRDefault="00CD7BAB" w:rsidP="00CD7BAB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234D">
        <w:rPr>
          <w:rFonts w:ascii="Times New Roman" w:hAnsi="Times New Roman"/>
          <w:sz w:val="24"/>
          <w:szCs w:val="24"/>
        </w:rPr>
        <w:t xml:space="preserve">Постановление вступает в силу после его официального опубликования. </w:t>
      </w:r>
    </w:p>
    <w:p w14:paraId="14E4ED3B" w14:textId="1BDD0A62" w:rsidR="00CD7BAB" w:rsidRPr="0011234D" w:rsidRDefault="00CD7BAB" w:rsidP="00CD7BAB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234D">
        <w:rPr>
          <w:rFonts w:ascii="Times New Roman" w:hAnsi="Times New Roman"/>
          <w:sz w:val="24"/>
          <w:szCs w:val="24"/>
        </w:rPr>
        <w:t xml:space="preserve">Контроль за исполнением постановления возложить на первого заместителя главы администрации </w:t>
      </w:r>
      <w:r w:rsidR="00742112" w:rsidRPr="0011234D">
        <w:rPr>
          <w:rFonts w:ascii="Times New Roman" w:hAnsi="Times New Roman"/>
          <w:sz w:val="24"/>
          <w:szCs w:val="24"/>
        </w:rPr>
        <w:t>Тейковского муниципального района.</w:t>
      </w:r>
    </w:p>
    <w:p w14:paraId="1420543E" w14:textId="390F4592" w:rsidR="00CD7BAB" w:rsidRDefault="00CD7BAB" w:rsidP="00CD7B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9ECC54A" w14:textId="77777777" w:rsidR="0011234D" w:rsidRPr="0011234D" w:rsidRDefault="0011234D" w:rsidP="00CD7B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3060DE7" w14:textId="77777777" w:rsidR="00742112" w:rsidRPr="0011234D" w:rsidRDefault="00742112" w:rsidP="00CD7B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74C896B" w14:textId="77777777" w:rsidR="00CD7BAB" w:rsidRPr="0011234D" w:rsidRDefault="00CD7BAB" w:rsidP="00CD7BAB">
      <w:pPr>
        <w:spacing w:after="0" w:line="254" w:lineRule="auto"/>
        <w:jc w:val="both"/>
        <w:rPr>
          <w:rFonts w:ascii="Times New Roman" w:hAnsi="Times New Roman"/>
          <w:b/>
          <w:sz w:val="24"/>
          <w:szCs w:val="24"/>
        </w:rPr>
      </w:pPr>
      <w:r w:rsidRPr="0011234D">
        <w:rPr>
          <w:rFonts w:ascii="Times New Roman" w:hAnsi="Times New Roman"/>
          <w:b/>
          <w:sz w:val="24"/>
          <w:szCs w:val="24"/>
        </w:rPr>
        <w:t>Глава Тейковского</w:t>
      </w:r>
    </w:p>
    <w:p w14:paraId="41123F3E" w14:textId="6A6B1C59" w:rsidR="00742112" w:rsidRPr="0011234D" w:rsidRDefault="00CD7BAB" w:rsidP="00742112">
      <w:pPr>
        <w:spacing w:after="0" w:line="254" w:lineRule="auto"/>
        <w:jc w:val="both"/>
        <w:rPr>
          <w:rFonts w:ascii="Times New Roman" w:hAnsi="Times New Roman"/>
          <w:b/>
          <w:sz w:val="24"/>
          <w:szCs w:val="24"/>
        </w:rPr>
      </w:pPr>
      <w:r w:rsidRPr="0011234D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 w:rsidRPr="0011234D">
        <w:rPr>
          <w:rFonts w:ascii="Times New Roman" w:hAnsi="Times New Roman"/>
          <w:b/>
          <w:sz w:val="24"/>
          <w:szCs w:val="24"/>
        </w:rPr>
        <w:tab/>
        <w:t xml:space="preserve">           </w:t>
      </w:r>
      <w:r w:rsidRPr="0011234D">
        <w:rPr>
          <w:rFonts w:ascii="Times New Roman" w:hAnsi="Times New Roman"/>
          <w:b/>
          <w:sz w:val="24"/>
          <w:szCs w:val="24"/>
        </w:rPr>
        <w:tab/>
        <w:t xml:space="preserve">                 </w:t>
      </w:r>
      <w:r w:rsidR="0011234D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Pr="0011234D">
        <w:rPr>
          <w:rFonts w:ascii="Times New Roman" w:hAnsi="Times New Roman"/>
          <w:b/>
          <w:sz w:val="24"/>
          <w:szCs w:val="24"/>
        </w:rPr>
        <w:t xml:space="preserve">                      В.А. Катко</w:t>
      </w:r>
      <w:r w:rsidR="00742112" w:rsidRPr="0011234D">
        <w:rPr>
          <w:rFonts w:ascii="Times New Roman" w:hAnsi="Times New Roman"/>
          <w:b/>
          <w:sz w:val="24"/>
          <w:szCs w:val="24"/>
        </w:rPr>
        <w:t>в</w:t>
      </w:r>
    </w:p>
    <w:p w14:paraId="1D773D4D" w14:textId="2B596ACC" w:rsidR="005E5E78" w:rsidRDefault="00742112" w:rsidP="00742112">
      <w:pPr>
        <w:spacing w:after="0" w:line="254" w:lineRule="auto"/>
        <w:rPr>
          <w:rFonts w:ascii="Times New Roman" w:hAnsi="Times New Roman"/>
          <w:b/>
          <w:sz w:val="24"/>
          <w:szCs w:val="24"/>
        </w:rPr>
      </w:pPr>
      <w:r w:rsidRPr="0011234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</w:p>
    <w:p w14:paraId="2062CF74" w14:textId="2A2B7E31" w:rsidR="0011234D" w:rsidRDefault="0011234D" w:rsidP="00742112">
      <w:pPr>
        <w:spacing w:after="0" w:line="254" w:lineRule="auto"/>
        <w:rPr>
          <w:rFonts w:ascii="Times New Roman" w:hAnsi="Times New Roman"/>
          <w:b/>
          <w:sz w:val="24"/>
          <w:szCs w:val="24"/>
        </w:rPr>
      </w:pPr>
    </w:p>
    <w:p w14:paraId="6194DAF1" w14:textId="26A031C9" w:rsidR="0011234D" w:rsidRDefault="0011234D" w:rsidP="00742112">
      <w:pPr>
        <w:spacing w:after="0" w:line="254" w:lineRule="auto"/>
        <w:rPr>
          <w:rFonts w:ascii="Times New Roman" w:hAnsi="Times New Roman"/>
          <w:b/>
          <w:sz w:val="24"/>
          <w:szCs w:val="24"/>
        </w:rPr>
      </w:pPr>
    </w:p>
    <w:p w14:paraId="6AA2A483" w14:textId="7C8E3424" w:rsidR="0011234D" w:rsidRDefault="0011234D" w:rsidP="00742112">
      <w:pPr>
        <w:spacing w:after="0" w:line="254" w:lineRule="auto"/>
        <w:rPr>
          <w:rFonts w:ascii="Times New Roman" w:hAnsi="Times New Roman"/>
          <w:b/>
          <w:sz w:val="24"/>
          <w:szCs w:val="24"/>
        </w:rPr>
      </w:pPr>
    </w:p>
    <w:p w14:paraId="76734143" w14:textId="3E9B8EAB" w:rsidR="0011234D" w:rsidRDefault="0011234D" w:rsidP="00742112">
      <w:pPr>
        <w:spacing w:after="0" w:line="254" w:lineRule="auto"/>
        <w:rPr>
          <w:rFonts w:ascii="Times New Roman" w:hAnsi="Times New Roman"/>
          <w:b/>
          <w:sz w:val="24"/>
          <w:szCs w:val="24"/>
        </w:rPr>
      </w:pPr>
    </w:p>
    <w:p w14:paraId="70BCFC2D" w14:textId="1D23442F" w:rsidR="0011234D" w:rsidRDefault="0011234D" w:rsidP="00742112">
      <w:pPr>
        <w:spacing w:after="0" w:line="254" w:lineRule="auto"/>
        <w:rPr>
          <w:rFonts w:ascii="Times New Roman" w:hAnsi="Times New Roman"/>
          <w:b/>
          <w:sz w:val="24"/>
          <w:szCs w:val="24"/>
        </w:rPr>
      </w:pPr>
    </w:p>
    <w:p w14:paraId="6CFB8009" w14:textId="076BC59F" w:rsidR="0011234D" w:rsidRDefault="0011234D" w:rsidP="00742112">
      <w:pPr>
        <w:spacing w:after="0" w:line="254" w:lineRule="auto"/>
        <w:rPr>
          <w:rFonts w:ascii="Times New Roman" w:hAnsi="Times New Roman"/>
          <w:b/>
          <w:sz w:val="24"/>
          <w:szCs w:val="24"/>
        </w:rPr>
      </w:pPr>
    </w:p>
    <w:p w14:paraId="4C890B0D" w14:textId="4079C498" w:rsidR="0011234D" w:rsidRDefault="0011234D" w:rsidP="00742112">
      <w:pPr>
        <w:spacing w:after="0" w:line="254" w:lineRule="auto"/>
        <w:rPr>
          <w:rFonts w:ascii="Times New Roman" w:hAnsi="Times New Roman"/>
          <w:b/>
          <w:sz w:val="24"/>
          <w:szCs w:val="24"/>
        </w:rPr>
      </w:pPr>
    </w:p>
    <w:p w14:paraId="1A77D104" w14:textId="019A391C" w:rsidR="0011234D" w:rsidRDefault="0011234D" w:rsidP="00742112">
      <w:pPr>
        <w:spacing w:after="0" w:line="254" w:lineRule="auto"/>
        <w:rPr>
          <w:rFonts w:ascii="Times New Roman" w:hAnsi="Times New Roman"/>
          <w:b/>
          <w:sz w:val="24"/>
          <w:szCs w:val="24"/>
        </w:rPr>
      </w:pPr>
    </w:p>
    <w:p w14:paraId="148D928F" w14:textId="163C31F3" w:rsidR="0011234D" w:rsidRDefault="0011234D" w:rsidP="00742112">
      <w:pPr>
        <w:spacing w:after="0" w:line="254" w:lineRule="auto"/>
        <w:rPr>
          <w:rFonts w:ascii="Times New Roman" w:hAnsi="Times New Roman"/>
          <w:b/>
          <w:sz w:val="24"/>
          <w:szCs w:val="24"/>
        </w:rPr>
      </w:pPr>
    </w:p>
    <w:p w14:paraId="1E54E686" w14:textId="3A1C5718" w:rsidR="0011234D" w:rsidRDefault="0011234D" w:rsidP="00742112">
      <w:pPr>
        <w:spacing w:after="0" w:line="254" w:lineRule="auto"/>
        <w:rPr>
          <w:rFonts w:ascii="Times New Roman" w:hAnsi="Times New Roman"/>
          <w:b/>
          <w:sz w:val="24"/>
          <w:szCs w:val="24"/>
        </w:rPr>
      </w:pPr>
    </w:p>
    <w:p w14:paraId="6C45FC96" w14:textId="77777777" w:rsidR="0011234D" w:rsidRPr="0011234D" w:rsidRDefault="0011234D" w:rsidP="00742112">
      <w:pPr>
        <w:spacing w:after="0" w:line="254" w:lineRule="auto"/>
        <w:rPr>
          <w:rFonts w:ascii="Times New Roman" w:hAnsi="Times New Roman"/>
          <w:b/>
          <w:sz w:val="24"/>
          <w:szCs w:val="24"/>
        </w:rPr>
      </w:pPr>
    </w:p>
    <w:p w14:paraId="7032DFBE" w14:textId="684796F6" w:rsidR="00120D9E" w:rsidRPr="0011234D" w:rsidRDefault="00742112" w:rsidP="005E5E78">
      <w:pPr>
        <w:spacing w:after="0" w:line="254" w:lineRule="auto"/>
        <w:jc w:val="right"/>
        <w:rPr>
          <w:rFonts w:ascii="Times New Roman" w:hAnsi="Times New Roman"/>
          <w:b/>
          <w:sz w:val="24"/>
          <w:szCs w:val="24"/>
        </w:rPr>
      </w:pPr>
      <w:r w:rsidRPr="0011234D">
        <w:rPr>
          <w:rFonts w:ascii="Times New Roman" w:hAnsi="Times New Roman"/>
          <w:b/>
          <w:sz w:val="24"/>
          <w:szCs w:val="24"/>
        </w:rPr>
        <w:lastRenderedPageBreak/>
        <w:t xml:space="preserve">   </w:t>
      </w:r>
      <w:r w:rsidR="00120D9E" w:rsidRPr="0011234D">
        <w:rPr>
          <w:rFonts w:ascii="Times New Roman" w:eastAsia="Times New Roman" w:hAnsi="Times New Roman"/>
          <w:spacing w:val="-20"/>
          <w:sz w:val="24"/>
          <w:szCs w:val="24"/>
          <w:lang w:eastAsia="ru-RU"/>
        </w:rPr>
        <w:t>УТВЕРЖДЕН</w:t>
      </w:r>
    </w:p>
    <w:p w14:paraId="6ABE7B53" w14:textId="77777777" w:rsidR="00120D9E" w:rsidRPr="0011234D" w:rsidRDefault="00120D9E" w:rsidP="00492B4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pacing w:val="-20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pacing w:val="-20"/>
          <w:sz w:val="24"/>
          <w:szCs w:val="24"/>
          <w:lang w:eastAsia="ru-RU"/>
        </w:rPr>
        <w:t xml:space="preserve">постановлением администрации </w:t>
      </w:r>
    </w:p>
    <w:p w14:paraId="288E105F" w14:textId="77777777" w:rsidR="00120D9E" w:rsidRPr="0011234D" w:rsidRDefault="003C702E" w:rsidP="00492B4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pacing w:val="-20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pacing w:val="-20"/>
          <w:sz w:val="24"/>
          <w:szCs w:val="24"/>
          <w:lang w:eastAsia="ru-RU"/>
        </w:rPr>
        <w:t>Тейковского муниципального района</w:t>
      </w:r>
      <w:r w:rsidR="00120D9E" w:rsidRPr="0011234D">
        <w:rPr>
          <w:rFonts w:ascii="Times New Roman" w:eastAsia="Times New Roman" w:hAnsi="Times New Roman"/>
          <w:spacing w:val="-20"/>
          <w:sz w:val="24"/>
          <w:szCs w:val="24"/>
          <w:lang w:eastAsia="ru-RU"/>
        </w:rPr>
        <w:t xml:space="preserve"> </w:t>
      </w:r>
    </w:p>
    <w:p w14:paraId="6D16D198" w14:textId="4D76163B" w:rsidR="00120D9E" w:rsidRPr="0011234D" w:rsidRDefault="00120D9E" w:rsidP="00492B4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pacing w:val="-20"/>
          <w:sz w:val="24"/>
          <w:szCs w:val="24"/>
          <w:lang w:eastAsia="ru-RU"/>
        </w:rPr>
      </w:pPr>
      <w:proofErr w:type="gramStart"/>
      <w:r w:rsidRPr="0011234D">
        <w:rPr>
          <w:rFonts w:ascii="Times New Roman" w:eastAsia="Times New Roman" w:hAnsi="Times New Roman"/>
          <w:spacing w:val="-20"/>
          <w:sz w:val="24"/>
          <w:szCs w:val="24"/>
          <w:lang w:eastAsia="ru-RU"/>
        </w:rPr>
        <w:t xml:space="preserve">от </w:t>
      </w:r>
      <w:r w:rsidR="00CF51F0">
        <w:rPr>
          <w:rFonts w:ascii="Times New Roman" w:eastAsia="Times New Roman" w:hAnsi="Times New Roman"/>
          <w:spacing w:val="-20"/>
          <w:sz w:val="24"/>
          <w:szCs w:val="24"/>
          <w:lang w:eastAsia="ru-RU"/>
        </w:rPr>
        <w:t xml:space="preserve"> 28.07.2022</w:t>
      </w:r>
      <w:proofErr w:type="gramEnd"/>
      <w:r w:rsidRPr="0011234D">
        <w:rPr>
          <w:rFonts w:ascii="Times New Roman" w:eastAsia="Times New Roman" w:hAnsi="Times New Roman"/>
          <w:spacing w:val="-20"/>
          <w:sz w:val="24"/>
          <w:szCs w:val="24"/>
          <w:lang w:eastAsia="ru-RU"/>
        </w:rPr>
        <w:t xml:space="preserve"> </w:t>
      </w:r>
      <w:r w:rsidR="00CF51F0">
        <w:rPr>
          <w:rFonts w:ascii="Times New Roman" w:eastAsia="Times New Roman" w:hAnsi="Times New Roman"/>
          <w:spacing w:val="-20"/>
          <w:sz w:val="24"/>
          <w:szCs w:val="24"/>
          <w:lang w:eastAsia="ru-RU"/>
        </w:rPr>
        <w:t xml:space="preserve"> </w:t>
      </w:r>
      <w:r w:rsidRPr="0011234D">
        <w:rPr>
          <w:rFonts w:ascii="Times New Roman" w:eastAsia="Times New Roman" w:hAnsi="Times New Roman"/>
          <w:spacing w:val="-20"/>
          <w:sz w:val="24"/>
          <w:szCs w:val="24"/>
          <w:lang w:eastAsia="ru-RU"/>
        </w:rPr>
        <w:t xml:space="preserve">№  </w:t>
      </w:r>
      <w:r w:rsidR="00CF51F0">
        <w:rPr>
          <w:rFonts w:ascii="Times New Roman" w:eastAsia="Times New Roman" w:hAnsi="Times New Roman"/>
          <w:spacing w:val="-20"/>
          <w:sz w:val="24"/>
          <w:szCs w:val="24"/>
          <w:lang w:eastAsia="ru-RU"/>
        </w:rPr>
        <w:t>257</w:t>
      </w:r>
    </w:p>
    <w:p w14:paraId="1F73A031" w14:textId="77777777" w:rsidR="00120D9E" w:rsidRPr="0011234D" w:rsidRDefault="00120D9E" w:rsidP="00492B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1D547E6" w14:textId="77777777" w:rsidR="00E16F97" w:rsidRPr="0011234D" w:rsidRDefault="00120D9E" w:rsidP="00492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По</w:t>
      </w:r>
      <w:r w:rsidR="00B72110" w:rsidRPr="0011234D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рядок</w:t>
      </w:r>
    </w:p>
    <w:p w14:paraId="5E342310" w14:textId="77777777" w:rsidR="00120D9E" w:rsidRPr="0011234D" w:rsidRDefault="00120D9E" w:rsidP="00492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согласовани</w:t>
      </w:r>
      <w:r w:rsidR="00B72110" w:rsidRPr="001123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 w:rsidRPr="001123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утверждени</w:t>
      </w:r>
      <w:r w:rsidR="00B72110" w:rsidRPr="001123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</w:p>
    <w:p w14:paraId="1131F4DB" w14:textId="77777777" w:rsidR="00120D9E" w:rsidRPr="0011234D" w:rsidRDefault="00120D9E" w:rsidP="00492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уставов </w:t>
      </w:r>
      <w:r w:rsidR="003C702E" w:rsidRPr="001123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казачьих обществ, </w:t>
      </w:r>
      <w:r w:rsidR="00B72110" w:rsidRPr="0011234D">
        <w:rPr>
          <w:rFonts w:ascii="Times New Roman" w:hAnsi="Times New Roman"/>
          <w:b/>
          <w:sz w:val="24"/>
          <w:szCs w:val="24"/>
        </w:rPr>
        <w:t xml:space="preserve">создаваемых (действующих) </w:t>
      </w:r>
      <w:r w:rsidR="003C702E" w:rsidRPr="001123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территории Тейковского муниципального района </w:t>
      </w:r>
    </w:p>
    <w:p w14:paraId="448B3972" w14:textId="77777777" w:rsidR="00120D9E" w:rsidRPr="0011234D" w:rsidRDefault="00120D9E" w:rsidP="00492B40">
      <w:pPr>
        <w:pStyle w:val="a5"/>
        <w:spacing w:before="0" w:after="0"/>
        <w:jc w:val="both"/>
        <w:rPr>
          <w:rFonts w:ascii="Times New Roman" w:hAnsi="Times New Roman" w:cs="Times New Roman"/>
          <w:lang w:val="ru-RU"/>
        </w:rPr>
      </w:pPr>
    </w:p>
    <w:p w14:paraId="05570000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="00E16F97" w:rsidRPr="0011234D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14:paraId="75A7AD2E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ABABDB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492B40" w:rsidRPr="0011234D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Настоящий Порядок согласования и утверждения создаваемых (действующих) уставов казачьих обществ</w:t>
      </w:r>
      <w:r w:rsidRPr="001123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</w:t>
      </w:r>
      <w:r w:rsidR="00834991" w:rsidRPr="0011234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Порядок)</w:t>
      </w:r>
      <w:r w:rsidRPr="001123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регулирует отношения, возникающие в связи с согласованием и утверждением </w:t>
      </w:r>
      <w:proofErr w:type="gramStart"/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уставов</w:t>
      </w:r>
      <w:proofErr w:type="gramEnd"/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создаваемых (действующих) казачьих обществ.</w:t>
      </w:r>
    </w:p>
    <w:p w14:paraId="20ECCB00" w14:textId="32F27025" w:rsidR="00C50512" w:rsidRPr="0011234D" w:rsidRDefault="00492B40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>2. Настоящий Порядок разработан в соответствии</w:t>
      </w:r>
      <w:r w:rsidR="003C702E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с Указом Президента Российской Федерации от 09.08.2020 №</w:t>
      </w:r>
      <w:r w:rsidR="007421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702E" w:rsidRPr="0011234D">
        <w:rPr>
          <w:rFonts w:ascii="Times New Roman" w:eastAsia="Times New Roman" w:hAnsi="Times New Roman"/>
          <w:sz w:val="24"/>
          <w:szCs w:val="24"/>
          <w:lang w:eastAsia="ru-RU"/>
        </w:rPr>
        <w:t>505 «Об утверждении Стратегии государственной политики Российской Федерации в отношении российского казачества на 2021-2030 годы»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>, Федеральным законом от</w:t>
      </w:r>
      <w:r w:rsidR="007421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05.12.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2005 г. № 154-ФЗ «О государственной </w:t>
      </w:r>
      <w:r w:rsidR="003C702E" w:rsidRPr="0011234D">
        <w:rPr>
          <w:rFonts w:ascii="Times New Roman" w:eastAsia="Times New Roman" w:hAnsi="Times New Roman"/>
          <w:sz w:val="24"/>
          <w:szCs w:val="24"/>
          <w:lang w:eastAsia="ru-RU"/>
        </w:rPr>
        <w:t>службе российского казачества».</w:t>
      </w:r>
    </w:p>
    <w:p w14:paraId="37347BB1" w14:textId="19C4FFC8" w:rsidR="00C50512" w:rsidRPr="0011234D" w:rsidRDefault="00492B40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3. Согласование и утверждение </w:t>
      </w:r>
      <w:proofErr w:type="gramStart"/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>уставов</w:t>
      </w:r>
      <w:proofErr w:type="gramEnd"/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создаваемых (действующих) казачьих обществ осуществляется главой </w:t>
      </w:r>
      <w:r w:rsidR="003C702E" w:rsidRPr="0011234D">
        <w:rPr>
          <w:rFonts w:ascii="Times New Roman" w:eastAsia="Times New Roman" w:hAnsi="Times New Roman"/>
          <w:sz w:val="24"/>
          <w:szCs w:val="24"/>
          <w:lang w:eastAsia="ru-RU"/>
        </w:rPr>
        <w:t>Тейковского муниципального района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настоящим Порядком.</w:t>
      </w:r>
    </w:p>
    <w:p w14:paraId="737A1415" w14:textId="359558F3" w:rsidR="00C50512" w:rsidRPr="0011234D" w:rsidRDefault="00492B40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4. Ответственным за рассмотрение </w:t>
      </w:r>
      <w:r w:rsidR="00073D42" w:rsidRPr="0011234D">
        <w:rPr>
          <w:rFonts w:ascii="Times New Roman" w:eastAsia="Times New Roman" w:hAnsi="Times New Roman"/>
          <w:sz w:val="24"/>
          <w:szCs w:val="24"/>
          <w:lang w:eastAsia="ru-RU"/>
        </w:rPr>
        <w:t>заявлени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й и документов, представленных для согласования и утверждения </w:t>
      </w:r>
      <w:proofErr w:type="gramStart"/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>уставов</w:t>
      </w:r>
      <w:proofErr w:type="gramEnd"/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создаваемых (действующих) казачьих обществ, а также подготовку принятых по ним решений является Управление </w:t>
      </w:r>
      <w:r w:rsidR="002F5269" w:rsidRPr="0011234D">
        <w:rPr>
          <w:rFonts w:ascii="Times New Roman" w:eastAsia="Times New Roman" w:hAnsi="Times New Roman"/>
          <w:sz w:val="24"/>
          <w:szCs w:val="24"/>
          <w:lang w:eastAsia="ru-RU"/>
        </w:rPr>
        <w:t>общественных связей и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безопасности.</w:t>
      </w:r>
    </w:p>
    <w:p w14:paraId="2D616137" w14:textId="3F11086C" w:rsidR="00C50512" w:rsidRPr="0011234D" w:rsidRDefault="00492B40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5. Прием </w:t>
      </w:r>
      <w:r w:rsidR="00073D42" w:rsidRPr="0011234D">
        <w:rPr>
          <w:rFonts w:ascii="Times New Roman" w:eastAsia="Times New Roman" w:hAnsi="Times New Roman"/>
          <w:sz w:val="24"/>
          <w:szCs w:val="24"/>
          <w:lang w:eastAsia="ru-RU"/>
        </w:rPr>
        <w:t>заявлени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й и документов, указанных в пунктах </w:t>
      </w:r>
      <w:r w:rsidR="00E84740" w:rsidRPr="0011234D">
        <w:rPr>
          <w:rFonts w:ascii="Times New Roman" w:eastAsia="Times New Roman" w:hAnsi="Times New Roman"/>
          <w:sz w:val="24"/>
          <w:szCs w:val="24"/>
          <w:lang w:eastAsia="ru-RU"/>
        </w:rPr>
        <w:t>2.2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84740" w:rsidRPr="0011234D">
        <w:rPr>
          <w:rFonts w:ascii="Times New Roman" w:eastAsia="Times New Roman" w:hAnsi="Times New Roman"/>
          <w:sz w:val="24"/>
          <w:szCs w:val="24"/>
          <w:lang w:eastAsia="ru-RU"/>
        </w:rPr>
        <w:t>2.3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84740" w:rsidRPr="0011234D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3, </w:t>
      </w:r>
      <w:r w:rsidR="00E84740" w:rsidRPr="0011234D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4 настоящего Порядка, осуществляется в отделе </w:t>
      </w:r>
      <w:r w:rsidR="002F5269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общественных связей, информационной политики и организационной работы: понедельник – </w:t>
      </w:r>
      <w:r w:rsidR="00011754" w:rsidRPr="0011234D">
        <w:rPr>
          <w:rFonts w:ascii="Times New Roman" w:eastAsia="Times New Roman" w:hAnsi="Times New Roman"/>
          <w:sz w:val="24"/>
          <w:szCs w:val="24"/>
          <w:lang w:eastAsia="ru-RU"/>
        </w:rPr>
        <w:t>четверг</w:t>
      </w:r>
      <w:r w:rsidR="002F5269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с 09.00 часов до </w:t>
      </w:r>
      <w:r w:rsidR="00011754" w:rsidRPr="0011234D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>.00 часов</w:t>
      </w:r>
      <w:r w:rsidR="00011754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и с 13.00 до 17.00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11754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пятница – с 09.00 часов до 16.00 часов, 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>суббота, воскресенье – выходные дни.</w:t>
      </w:r>
    </w:p>
    <w:p w14:paraId="0BDB50ED" w14:textId="6CADBB28" w:rsidR="00C50512" w:rsidRPr="0011234D" w:rsidRDefault="00492B40" w:rsidP="007659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6. Консультации по вопросам предоставления информации о принятии и рассмотрении </w:t>
      </w:r>
      <w:r w:rsidR="00073D42" w:rsidRPr="0011234D">
        <w:rPr>
          <w:rFonts w:ascii="Times New Roman" w:eastAsia="Times New Roman" w:hAnsi="Times New Roman"/>
          <w:sz w:val="24"/>
          <w:szCs w:val="24"/>
          <w:lang w:eastAsia="ru-RU"/>
        </w:rPr>
        <w:t>заявлени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й о согласовании и утверждении уставов казачьих обществ, указанных в пунктах </w:t>
      </w:r>
      <w:r w:rsidR="00E84740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2.2, 2.3, 3.3, 3.4 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настоящего Порядка, осуществляются специалистом </w:t>
      </w:r>
      <w:r w:rsidR="00011754" w:rsidRPr="0011234D">
        <w:rPr>
          <w:rFonts w:ascii="Times New Roman" w:eastAsia="Times New Roman" w:hAnsi="Times New Roman"/>
          <w:sz w:val="24"/>
          <w:szCs w:val="24"/>
          <w:lang w:eastAsia="ru-RU"/>
        </w:rPr>
        <w:t>отделом общественных связей, информационной политики и организационной работы: понедельник – четверг с 09.00 часов до 12.00 часов и с 13.00 до 17.00, пятница – с 09.00 часов до 16.00 часов, суббота, воскресенье – выходные дни.</w:t>
      </w:r>
    </w:p>
    <w:p w14:paraId="77BC54AF" w14:textId="4F226A7C" w:rsidR="00C50512" w:rsidRPr="0011234D" w:rsidRDefault="00492B40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7. Настоящий Порядок размещен на официальном сайте </w:t>
      </w:r>
      <w:r w:rsidR="00011754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2F5269" w:rsidRPr="0011234D">
        <w:rPr>
          <w:rFonts w:ascii="Times New Roman" w:eastAsia="Times New Roman" w:hAnsi="Times New Roman"/>
          <w:sz w:val="24"/>
          <w:szCs w:val="24"/>
          <w:lang w:eastAsia="ru-RU"/>
        </w:rPr>
        <w:t>Тейковского муниципального района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сети Интернет (</w:t>
      </w:r>
      <w:r w:rsidR="00073D42" w:rsidRPr="0011234D">
        <w:rPr>
          <w:rFonts w:ascii="Times New Roman" w:eastAsia="Times New Roman" w:hAnsi="Times New Roman"/>
          <w:sz w:val="24"/>
          <w:szCs w:val="24"/>
          <w:lang w:eastAsia="ru-RU"/>
        </w:rPr>
        <w:t>http://</w:t>
      </w:r>
      <w:r w:rsidR="002F5269" w:rsidRPr="0011234D">
        <w:rPr>
          <w:rFonts w:ascii="Times New Roman" w:eastAsia="Times New Roman" w:hAnsi="Times New Roman"/>
          <w:sz w:val="24"/>
          <w:szCs w:val="24"/>
          <w:lang w:eastAsia="ru-RU"/>
        </w:rPr>
        <w:t>тейково-район.рф</w:t>
      </w:r>
      <w:r w:rsidR="00073D42" w:rsidRPr="0011234D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0F09AD72" w14:textId="77777777" w:rsidR="00C50512" w:rsidRPr="0011234D" w:rsidRDefault="00492B40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r w:rsidR="004B27B4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</w:t>
      </w:r>
      <w:r w:rsidR="002F5269" w:rsidRPr="0011234D">
        <w:rPr>
          <w:rFonts w:ascii="Times New Roman" w:eastAsia="Times New Roman" w:hAnsi="Times New Roman"/>
          <w:sz w:val="24"/>
          <w:szCs w:val="24"/>
          <w:lang w:eastAsia="ru-RU"/>
        </w:rPr>
        <w:t>общественных связей и безопасности</w:t>
      </w:r>
      <w:r w:rsidR="004B27B4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>существляет информирование заявителей по следующим вопросам:</w:t>
      </w:r>
    </w:p>
    <w:p w14:paraId="014FA93D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о месте нахождения и графике работы администрации </w:t>
      </w:r>
      <w:r w:rsidR="002F5269" w:rsidRPr="0011234D">
        <w:rPr>
          <w:rFonts w:ascii="Times New Roman" w:eastAsia="Times New Roman" w:hAnsi="Times New Roman"/>
          <w:sz w:val="24"/>
          <w:szCs w:val="24"/>
          <w:lang w:eastAsia="ru-RU"/>
        </w:rPr>
        <w:t>Тейковского муниципального района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81C2CD3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о порядке и условиях согласования и утверждения создаваемых (действующих) уставов казачьих обществ;</w:t>
      </w:r>
    </w:p>
    <w:p w14:paraId="1BF0862E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о результатах рассмотрения </w:t>
      </w:r>
      <w:r w:rsidR="00073D42" w:rsidRPr="0011234D">
        <w:rPr>
          <w:rFonts w:ascii="Times New Roman" w:eastAsia="Times New Roman" w:hAnsi="Times New Roman"/>
          <w:sz w:val="24"/>
          <w:szCs w:val="24"/>
          <w:lang w:eastAsia="ru-RU"/>
        </w:rPr>
        <w:t>заявлени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й о согласовании и утверждении создаваемых (действующих) уставов казачьих обществ.</w:t>
      </w:r>
    </w:p>
    <w:p w14:paraId="75584463" w14:textId="55731497" w:rsidR="002F5269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по указанным вопросам предоставляется в устной форме 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(с использованием средств телефонной связи или в случае личного обращения заявителя), в электронной форме на официальном сайте </w:t>
      </w:r>
      <w:r w:rsidR="00011754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2F5269" w:rsidRPr="0011234D">
        <w:rPr>
          <w:rFonts w:ascii="Times New Roman" w:eastAsia="Times New Roman" w:hAnsi="Times New Roman"/>
          <w:sz w:val="24"/>
          <w:szCs w:val="24"/>
          <w:lang w:eastAsia="ru-RU"/>
        </w:rPr>
        <w:t>Тейковского муниципального района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сети Интернет </w:t>
      </w:r>
      <w:r w:rsidR="002F5269" w:rsidRPr="0011234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hyperlink r:id="rId7" w:history="1">
        <w:r w:rsidR="002F5269" w:rsidRPr="0011234D">
          <w:rPr>
            <w:rStyle w:val="af2"/>
            <w:rFonts w:ascii="Times New Roman" w:eastAsia="Times New Roman" w:hAnsi="Times New Roman"/>
            <w:sz w:val="24"/>
            <w:szCs w:val="24"/>
            <w:lang w:eastAsia="ru-RU"/>
          </w:rPr>
          <w:t>http://тейково-район.рф/</w:t>
        </w:r>
      </w:hyperlink>
      <w:r w:rsidR="002F5269" w:rsidRPr="0011234D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56447436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Вышеуказанная информация с использованием средств телефонной связи и в 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электронной форме предоставляется только заявителю (представителю заявителя), назвавшему (указавшему) регистрационный номер и дату регистрации </w:t>
      </w:r>
      <w:r w:rsidR="00073D42" w:rsidRPr="0011234D">
        <w:rPr>
          <w:rFonts w:ascii="Times New Roman" w:eastAsia="Times New Roman" w:hAnsi="Times New Roman"/>
          <w:sz w:val="24"/>
          <w:szCs w:val="24"/>
          <w:lang w:eastAsia="ru-RU"/>
        </w:rPr>
        <w:t>заявлени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я о согласовании или утверждении устава казачьего общества.</w:t>
      </w:r>
    </w:p>
    <w:p w14:paraId="1B2B2B56" w14:textId="77E4D18A" w:rsidR="00C50512" w:rsidRPr="0011234D" w:rsidRDefault="00492B40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9. Администрация </w:t>
      </w:r>
      <w:r w:rsidR="00017094" w:rsidRPr="0011234D">
        <w:rPr>
          <w:rFonts w:ascii="Times New Roman" w:eastAsia="Times New Roman" w:hAnsi="Times New Roman"/>
          <w:sz w:val="24"/>
          <w:szCs w:val="24"/>
          <w:lang w:eastAsia="ru-RU"/>
        </w:rPr>
        <w:t>Тейковского муниципального района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расположена по адресу: </w:t>
      </w:r>
      <w:r w:rsidR="00017094" w:rsidRPr="0011234D">
        <w:rPr>
          <w:rFonts w:ascii="Times New Roman" w:eastAsia="Times New Roman" w:hAnsi="Times New Roman"/>
          <w:sz w:val="24"/>
          <w:szCs w:val="24"/>
          <w:lang w:eastAsia="ru-RU"/>
        </w:rPr>
        <w:t>155048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17094" w:rsidRPr="0011234D">
        <w:rPr>
          <w:rFonts w:ascii="Times New Roman" w:eastAsia="Times New Roman" w:hAnsi="Times New Roman"/>
          <w:sz w:val="24"/>
          <w:szCs w:val="24"/>
          <w:lang w:eastAsia="ru-RU"/>
        </w:rPr>
        <w:t>Ивановская область, г. Тейково, ул. Октябрьская, д. 2 «А»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>, телефон для справок: 8 (</w:t>
      </w:r>
      <w:r w:rsidR="00017094" w:rsidRPr="0011234D">
        <w:rPr>
          <w:rFonts w:ascii="Times New Roman" w:eastAsia="Times New Roman" w:hAnsi="Times New Roman"/>
          <w:sz w:val="24"/>
          <w:szCs w:val="24"/>
          <w:lang w:eastAsia="ru-RU"/>
        </w:rPr>
        <w:t>49343) 2-</w:t>
      </w:r>
      <w:r w:rsidR="00011754" w:rsidRPr="0011234D">
        <w:rPr>
          <w:rFonts w:ascii="Times New Roman" w:eastAsia="Times New Roman" w:hAnsi="Times New Roman"/>
          <w:sz w:val="24"/>
          <w:szCs w:val="24"/>
          <w:lang w:eastAsia="ru-RU"/>
        </w:rPr>
        <w:t>18-34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22A5569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1B8ED0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="0046437D" w:rsidRPr="001123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Согласование </w:t>
      </w:r>
      <w:proofErr w:type="gramStart"/>
      <w:r w:rsidR="0046437D" w:rsidRPr="0011234D">
        <w:rPr>
          <w:rFonts w:ascii="Times New Roman" w:eastAsia="Times New Roman" w:hAnsi="Times New Roman"/>
          <w:b/>
          <w:sz w:val="24"/>
          <w:szCs w:val="24"/>
          <w:lang w:eastAsia="ru-RU"/>
        </w:rPr>
        <w:t>устава</w:t>
      </w:r>
      <w:proofErr w:type="gramEnd"/>
      <w:r w:rsidR="0046437D" w:rsidRPr="001123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создаваемого (действующего) казачьего общества</w:t>
      </w:r>
    </w:p>
    <w:p w14:paraId="75428A17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B88DF8" w14:textId="23F1CEA5" w:rsidR="00C50512" w:rsidRPr="0011234D" w:rsidRDefault="00492B40" w:rsidP="00492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Согласованию </w:t>
      </w:r>
      <w:r w:rsidR="00073D4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главой </w:t>
      </w:r>
      <w:r w:rsidR="003E5D28" w:rsidRPr="0011234D">
        <w:rPr>
          <w:rFonts w:ascii="Times New Roman" w:eastAsia="Times New Roman" w:hAnsi="Times New Roman"/>
          <w:sz w:val="24"/>
          <w:szCs w:val="24"/>
          <w:lang w:eastAsia="ru-RU"/>
        </w:rPr>
        <w:t>Тейковского муниципального района</w:t>
      </w:r>
      <w:r w:rsidR="00073D4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подлежат только уставы районных (юртовых) казачьих обществ, создаваемых (действующих) одновременно на территории </w:t>
      </w:r>
      <w:r w:rsidR="00967127" w:rsidRPr="0011234D">
        <w:rPr>
          <w:rFonts w:ascii="Times New Roman" w:eastAsia="Times New Roman" w:hAnsi="Times New Roman"/>
          <w:sz w:val="24"/>
          <w:szCs w:val="24"/>
          <w:lang w:eastAsia="ru-RU"/>
        </w:rPr>
        <w:t>Тейковского муниципального района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72B0F15" w14:textId="77777777" w:rsidR="00C50512" w:rsidRPr="0011234D" w:rsidRDefault="00492B40" w:rsidP="00492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2.2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</w:t>
      </w:r>
      <w:r w:rsidR="003E5D28" w:rsidRPr="0011234D">
        <w:rPr>
          <w:rFonts w:ascii="Times New Roman" w:eastAsia="Times New Roman" w:hAnsi="Times New Roman"/>
          <w:sz w:val="24"/>
          <w:szCs w:val="24"/>
          <w:lang w:eastAsia="ru-RU"/>
        </w:rPr>
        <w:t>Тейковского муниципального района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73D42" w:rsidRPr="0011234D">
        <w:rPr>
          <w:rFonts w:ascii="Times New Roman" w:eastAsia="Times New Roman" w:hAnsi="Times New Roman"/>
          <w:sz w:val="24"/>
          <w:szCs w:val="24"/>
          <w:lang w:eastAsia="ru-RU"/>
        </w:rPr>
        <w:t>заявлени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е о согласовании устава казачьего общества. </w:t>
      </w:r>
    </w:p>
    <w:p w14:paraId="19EE3DA5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073D42" w:rsidRPr="0011234D">
        <w:rPr>
          <w:rFonts w:ascii="Times New Roman" w:eastAsia="Times New Roman" w:hAnsi="Times New Roman"/>
          <w:sz w:val="24"/>
          <w:szCs w:val="24"/>
          <w:lang w:eastAsia="ru-RU"/>
        </w:rPr>
        <w:t>заявлени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ю прилагаются:</w:t>
      </w:r>
    </w:p>
    <w:p w14:paraId="63BFB270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4C2D682D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14:paraId="050258FF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в) устав казачьего общества в новой редакции;</w:t>
      </w:r>
    </w:p>
    <w:p w14:paraId="461CEF86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г) копия письма о согласовании устава казачьего общества атаманом иного казачьего общества (в случае если устав казачьего общества подлежит согласованию с атаманом иного казачьего общества).</w:t>
      </w:r>
    </w:p>
    <w:p w14:paraId="5F1DCD0E" w14:textId="77777777" w:rsidR="00C50512" w:rsidRPr="0011234D" w:rsidRDefault="00492B40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2.3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</w:t>
      </w:r>
      <w:r w:rsidR="00320CFD" w:rsidRPr="0011234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</w:t>
      </w:r>
      <w:r w:rsidR="00320CFD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главе </w:t>
      </w:r>
      <w:r w:rsidR="003E5D28" w:rsidRPr="0011234D">
        <w:rPr>
          <w:rFonts w:ascii="Times New Roman" w:eastAsia="Times New Roman" w:hAnsi="Times New Roman"/>
          <w:sz w:val="24"/>
          <w:szCs w:val="24"/>
          <w:lang w:eastAsia="ru-RU"/>
        </w:rPr>
        <w:t>Тейковского муниципального района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73D42" w:rsidRPr="0011234D">
        <w:rPr>
          <w:rFonts w:ascii="Times New Roman" w:eastAsia="Times New Roman" w:hAnsi="Times New Roman"/>
          <w:sz w:val="24"/>
          <w:szCs w:val="24"/>
          <w:lang w:eastAsia="ru-RU"/>
        </w:rPr>
        <w:t>заявлени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е о согласовании устава казачьего общества. </w:t>
      </w:r>
    </w:p>
    <w:p w14:paraId="15508913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073D42" w:rsidRPr="0011234D">
        <w:rPr>
          <w:rFonts w:ascii="Times New Roman" w:eastAsia="Times New Roman" w:hAnsi="Times New Roman"/>
          <w:sz w:val="24"/>
          <w:szCs w:val="24"/>
          <w:lang w:eastAsia="ru-RU"/>
        </w:rPr>
        <w:t>заявлени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ю прилагаются:</w:t>
      </w:r>
    </w:p>
    <w:p w14:paraId="4DA76276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14:paraId="29792A6D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14:paraId="285D5E1B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в) устав казачьего общества;</w:t>
      </w:r>
    </w:p>
    <w:p w14:paraId="20F008BA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г) копия письма о согласовании устава казачьего общества атаманом иного казачьего общества (в случае если устав казачьего общества подлежит согласованию с атаманом иного казачьего общества).</w:t>
      </w:r>
    </w:p>
    <w:p w14:paraId="338B9605" w14:textId="77777777" w:rsidR="00C50512" w:rsidRPr="0011234D" w:rsidRDefault="00492B40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2.4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. Указанные в пунктах 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2.2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2.3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14:paraId="0D071E7A" w14:textId="60BD0264" w:rsidR="00C50512" w:rsidRPr="0011234D" w:rsidRDefault="00492B40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2.5.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Рассмотрение представленных для согласования устава казачьего общества документов и принятие по ним решения производится </w:t>
      </w:r>
      <w:r w:rsidR="00320CFD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главой </w:t>
      </w:r>
      <w:r w:rsidR="00967127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Тейковского муниципального </w:t>
      </w:r>
      <w:r w:rsidR="00967127" w:rsidRPr="0011234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района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14 календарных дней со дня поступления указанных документов.</w:t>
      </w:r>
    </w:p>
    <w:p w14:paraId="6528EDEF" w14:textId="571ECFEA" w:rsidR="00C50512" w:rsidRPr="0011234D" w:rsidRDefault="00492B40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2.6.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истечении срока, установленного пунктом 14 настоящего </w:t>
      </w:r>
      <w:r w:rsidR="00967127" w:rsidRPr="0011234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орядка, принимается решение о согласовании либо об отказе в согласовании устава казачьего общества. О принятом решении </w:t>
      </w:r>
      <w:r w:rsidR="00320CFD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967127" w:rsidRPr="0011234D">
        <w:rPr>
          <w:rFonts w:ascii="Times New Roman" w:eastAsia="Times New Roman" w:hAnsi="Times New Roman"/>
          <w:sz w:val="24"/>
          <w:szCs w:val="24"/>
          <w:lang w:eastAsia="ru-RU"/>
        </w:rPr>
        <w:t>Тейковского муниципального района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информирует атамана казачьего общества либо уполномоченное лицо в письменной форме.</w:t>
      </w:r>
    </w:p>
    <w:p w14:paraId="6E3CCBD4" w14:textId="77777777" w:rsidR="00C50512" w:rsidRPr="0011234D" w:rsidRDefault="00492B40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2.7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>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14:paraId="2D647456" w14:textId="77777777" w:rsidR="00C50512" w:rsidRPr="0011234D" w:rsidRDefault="00492B40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2.8.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Согласование устава казачьего общества оформляется письмом, подписанным непосредственно </w:t>
      </w:r>
      <w:r w:rsidR="00320CFD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главой </w:t>
      </w:r>
      <w:r w:rsidR="003E5D28" w:rsidRPr="0011234D">
        <w:rPr>
          <w:rFonts w:ascii="Times New Roman" w:eastAsia="Times New Roman" w:hAnsi="Times New Roman"/>
          <w:sz w:val="24"/>
          <w:szCs w:val="24"/>
          <w:lang w:eastAsia="ru-RU"/>
        </w:rPr>
        <w:t>Тейковского муниципального района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1CFC583" w14:textId="77777777" w:rsidR="00C50512" w:rsidRPr="0011234D" w:rsidRDefault="00492B40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2.9.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Основаниями для отказа в согласовании устава действующего казачьего общества являются:</w:t>
      </w:r>
    </w:p>
    <w:p w14:paraId="1AD8E3E5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0DAB8F9B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б) не</w:t>
      </w:r>
      <w:r w:rsidR="00320CFD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представление 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  <w:r w:rsidR="00320CFD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представление 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неполного комплекта документов, предусмотренных пунктом </w:t>
      </w:r>
      <w:r w:rsidR="00421A22" w:rsidRPr="0011234D">
        <w:rPr>
          <w:rFonts w:ascii="Times New Roman" w:eastAsia="Times New Roman" w:hAnsi="Times New Roman"/>
          <w:sz w:val="24"/>
          <w:szCs w:val="24"/>
          <w:lang w:eastAsia="ru-RU"/>
        </w:rPr>
        <w:t>2.2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Порядка, несоблюдение требований к их оформлению, порядку и сроку </w:t>
      </w:r>
      <w:r w:rsidR="00073D42" w:rsidRPr="0011234D">
        <w:rPr>
          <w:rFonts w:ascii="Times New Roman" w:eastAsia="Times New Roman" w:hAnsi="Times New Roman"/>
          <w:sz w:val="24"/>
          <w:szCs w:val="24"/>
          <w:lang w:eastAsia="ru-RU"/>
        </w:rPr>
        <w:t>заявлени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я;</w:t>
      </w:r>
    </w:p>
    <w:p w14:paraId="09B0D566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в) наличие в представленных документах недостоверных или неполных сведений.</w:t>
      </w:r>
    </w:p>
    <w:p w14:paraId="5FF76459" w14:textId="77777777" w:rsidR="00C50512" w:rsidRPr="0011234D" w:rsidRDefault="00492B40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2.10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>. Основаниями для отказа в согласовании устава создаваемого казачьего общества являются:</w:t>
      </w:r>
    </w:p>
    <w:p w14:paraId="30D19050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14:paraId="729A08B4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б) не</w:t>
      </w:r>
      <w:r w:rsidR="00320CFD" w:rsidRPr="0011234D">
        <w:rPr>
          <w:rFonts w:ascii="Times New Roman" w:eastAsia="Times New Roman" w:hAnsi="Times New Roman"/>
          <w:sz w:val="24"/>
          <w:szCs w:val="24"/>
          <w:lang w:eastAsia="ru-RU"/>
        </w:rPr>
        <w:t>представление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r w:rsidR="00320CFD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представление 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неполного комплекта документов, предусмотренных пунктом </w:t>
      </w:r>
      <w:r w:rsidR="00492B40" w:rsidRPr="0011234D">
        <w:rPr>
          <w:rFonts w:ascii="Times New Roman" w:eastAsia="Times New Roman" w:hAnsi="Times New Roman"/>
          <w:sz w:val="24"/>
          <w:szCs w:val="24"/>
          <w:lang w:eastAsia="ru-RU"/>
        </w:rPr>
        <w:t>2.3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Порядка, несоблюдение требований к их оформлению, порядку и сроку </w:t>
      </w:r>
      <w:r w:rsidR="00073D42" w:rsidRPr="0011234D">
        <w:rPr>
          <w:rFonts w:ascii="Times New Roman" w:eastAsia="Times New Roman" w:hAnsi="Times New Roman"/>
          <w:sz w:val="24"/>
          <w:szCs w:val="24"/>
          <w:lang w:eastAsia="ru-RU"/>
        </w:rPr>
        <w:t>заявлени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я;</w:t>
      </w:r>
    </w:p>
    <w:p w14:paraId="1A4CD1B6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в) наличие в представленных документах недостоверных или неполных сведений.</w:t>
      </w:r>
    </w:p>
    <w:p w14:paraId="1015F163" w14:textId="77777777" w:rsidR="00C50512" w:rsidRPr="0011234D" w:rsidRDefault="00492B40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2.11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. Отказ в согласовании устава казачьего общества не является препятствием для повторного направления </w:t>
      </w:r>
      <w:r w:rsidR="00C126C2" w:rsidRPr="0011234D">
        <w:rPr>
          <w:rFonts w:ascii="Times New Roman" w:eastAsia="Times New Roman" w:hAnsi="Times New Roman"/>
          <w:sz w:val="24"/>
          <w:szCs w:val="24"/>
          <w:lang w:eastAsia="ru-RU"/>
        </w:rPr>
        <w:t>глав</w:t>
      </w:r>
      <w:r w:rsidR="004B27B4" w:rsidRPr="0011234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C126C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5D28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Тейковского муниципального </w:t>
      </w:r>
      <w:proofErr w:type="gramStart"/>
      <w:r w:rsidR="003E5D28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</w:t>
      </w:r>
      <w:r w:rsidR="00C126C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3D42" w:rsidRPr="0011234D">
        <w:rPr>
          <w:rFonts w:ascii="Times New Roman" w:eastAsia="Times New Roman" w:hAnsi="Times New Roman"/>
          <w:sz w:val="24"/>
          <w:szCs w:val="24"/>
          <w:lang w:eastAsia="ru-RU"/>
        </w:rPr>
        <w:t>заявлени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proofErr w:type="gramEnd"/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о согласовании устава казачьего общества и документов, предусмотренных пунктами 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2.2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2.3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Порядка, при условии устранения оснований, послуживших причиной для принятия указанного решения.</w:t>
      </w:r>
    </w:p>
    <w:p w14:paraId="34DA1445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Повторное </w:t>
      </w:r>
      <w:r w:rsidR="00C126C2" w:rsidRPr="0011234D">
        <w:rPr>
          <w:rFonts w:ascii="Times New Roman" w:eastAsia="Times New Roman" w:hAnsi="Times New Roman"/>
          <w:sz w:val="24"/>
          <w:szCs w:val="24"/>
          <w:lang w:eastAsia="ru-RU"/>
        </w:rPr>
        <w:t>представление заявления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о согласовании устава казачьего общества и документов, предусмотренных пунктами </w:t>
      </w:r>
      <w:r w:rsidR="00421A22" w:rsidRPr="0011234D">
        <w:rPr>
          <w:rFonts w:ascii="Times New Roman" w:eastAsia="Times New Roman" w:hAnsi="Times New Roman"/>
          <w:sz w:val="24"/>
          <w:szCs w:val="24"/>
          <w:lang w:eastAsia="ru-RU"/>
        </w:rPr>
        <w:t>2.2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421A22" w:rsidRPr="0011234D">
        <w:rPr>
          <w:rFonts w:ascii="Times New Roman" w:eastAsia="Times New Roman" w:hAnsi="Times New Roman"/>
          <w:sz w:val="24"/>
          <w:szCs w:val="24"/>
          <w:lang w:eastAsia="ru-RU"/>
        </w:rPr>
        <w:t>2.3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Порядка, и принятие по этому </w:t>
      </w:r>
      <w:r w:rsidR="00073D42" w:rsidRPr="0011234D">
        <w:rPr>
          <w:rFonts w:ascii="Times New Roman" w:eastAsia="Times New Roman" w:hAnsi="Times New Roman"/>
          <w:sz w:val="24"/>
          <w:szCs w:val="24"/>
          <w:lang w:eastAsia="ru-RU"/>
        </w:rPr>
        <w:t>заявлени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ю решения осуществляются в порядке, предусмотренном пунктами </w:t>
      </w:r>
      <w:r w:rsidR="00421A22" w:rsidRPr="0011234D">
        <w:rPr>
          <w:rFonts w:ascii="Times New Roman" w:eastAsia="Times New Roman" w:hAnsi="Times New Roman"/>
          <w:sz w:val="24"/>
          <w:szCs w:val="24"/>
          <w:lang w:eastAsia="ru-RU"/>
        </w:rPr>
        <w:t>2.4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1A22" w:rsidRPr="0011234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1A22" w:rsidRPr="0011234D">
        <w:rPr>
          <w:rFonts w:ascii="Times New Roman" w:eastAsia="Times New Roman" w:hAnsi="Times New Roman"/>
          <w:sz w:val="24"/>
          <w:szCs w:val="24"/>
          <w:lang w:eastAsia="ru-RU"/>
        </w:rPr>
        <w:t>2.9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Порядка.</w:t>
      </w:r>
    </w:p>
    <w:p w14:paraId="2D486279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Предельное количество повторных направлений </w:t>
      </w:r>
      <w:r w:rsidR="00073D42" w:rsidRPr="0011234D">
        <w:rPr>
          <w:rFonts w:ascii="Times New Roman" w:eastAsia="Times New Roman" w:hAnsi="Times New Roman"/>
          <w:sz w:val="24"/>
          <w:szCs w:val="24"/>
          <w:lang w:eastAsia="ru-RU"/>
        </w:rPr>
        <w:t>заявлени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я о согласовании устава казачьего общества и документов, предусмотренных пунктами </w:t>
      </w:r>
      <w:r w:rsidR="00421A22" w:rsidRPr="0011234D">
        <w:rPr>
          <w:rFonts w:ascii="Times New Roman" w:eastAsia="Times New Roman" w:hAnsi="Times New Roman"/>
          <w:sz w:val="24"/>
          <w:szCs w:val="24"/>
          <w:lang w:eastAsia="ru-RU"/>
        </w:rPr>
        <w:t>2.2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421A22" w:rsidRPr="0011234D">
        <w:rPr>
          <w:rFonts w:ascii="Times New Roman" w:eastAsia="Times New Roman" w:hAnsi="Times New Roman"/>
          <w:sz w:val="24"/>
          <w:szCs w:val="24"/>
          <w:lang w:eastAsia="ru-RU"/>
        </w:rPr>
        <w:t>2.3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Порядка, не ограничено.</w:t>
      </w:r>
    </w:p>
    <w:p w14:paraId="4CF699C4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75DDEE" w14:textId="463FB318" w:rsidR="00C50512" w:rsidRPr="0011234D" w:rsidRDefault="00C50512" w:rsidP="00421A2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="0046437D" w:rsidRPr="0011234D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Утверждение устава</w:t>
      </w:r>
      <w:r w:rsidR="00CF51F0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46437D" w:rsidRPr="001123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создаваемого (действующего) казачьего общества</w:t>
      </w:r>
    </w:p>
    <w:p w14:paraId="63CFB240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F62355" w14:textId="77777777" w:rsidR="00C50512" w:rsidRPr="0011234D" w:rsidRDefault="00421A2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Утверждению </w:t>
      </w:r>
      <w:r w:rsidR="00C126C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главой </w:t>
      </w:r>
      <w:r w:rsidR="003E5D28" w:rsidRPr="0011234D">
        <w:rPr>
          <w:rFonts w:ascii="Times New Roman" w:eastAsia="Times New Roman" w:hAnsi="Times New Roman"/>
          <w:sz w:val="24"/>
          <w:szCs w:val="24"/>
          <w:lang w:eastAsia="ru-RU"/>
        </w:rPr>
        <w:t>Тейковского муниципального района</w:t>
      </w:r>
      <w:r w:rsidR="00C126C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подлежат Уставы хуторских, станичных, городских казачьих обществ, создаваемых (действующих) на территории </w:t>
      </w:r>
      <w:r w:rsidR="00811D6E" w:rsidRPr="0011234D">
        <w:rPr>
          <w:rFonts w:ascii="Times New Roman" w:eastAsia="Times New Roman" w:hAnsi="Times New Roman"/>
          <w:sz w:val="24"/>
          <w:szCs w:val="24"/>
          <w:lang w:eastAsia="ru-RU"/>
        </w:rPr>
        <w:t>Тейковского муниципального района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AB644CD" w14:textId="77777777" w:rsidR="00C50512" w:rsidRPr="0011234D" w:rsidRDefault="00421A2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3.2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. Утверждение уставов казачьих обществ, указанных в п. 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3.1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 осуществляется после их согласования с атаманом районного (юртового) либо окружного (</w:t>
      </w:r>
      <w:proofErr w:type="spellStart"/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>отдельского</w:t>
      </w:r>
      <w:proofErr w:type="spellEnd"/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>) казачьего общества (если районное (юртовое</w:t>
      </w:r>
      <w:proofErr w:type="gramStart"/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End"/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окружное (</w:t>
      </w:r>
      <w:proofErr w:type="spellStart"/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>отдельское</w:t>
      </w:r>
      <w:proofErr w:type="spellEnd"/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) казачье общество осуществляет деятельность на территории субъекта Российской 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Федерации, на которой создаются (действуют) названные казачьи общества).</w:t>
      </w:r>
    </w:p>
    <w:p w14:paraId="4D7A4CE8" w14:textId="77777777" w:rsidR="00C50512" w:rsidRPr="0011234D" w:rsidRDefault="00421A2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3.3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</w:t>
      </w:r>
      <w:r w:rsidR="00C126C2" w:rsidRPr="0011234D">
        <w:rPr>
          <w:rFonts w:ascii="Times New Roman" w:eastAsia="Times New Roman" w:hAnsi="Times New Roman"/>
          <w:sz w:val="24"/>
          <w:szCs w:val="24"/>
          <w:lang w:eastAsia="ru-RU"/>
        </w:rPr>
        <w:t>глав</w:t>
      </w:r>
      <w:r w:rsidR="004B27B4" w:rsidRPr="0011234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C126C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1D6E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Тейковского муниципального района </w:t>
      </w:r>
      <w:r w:rsidR="00073D42" w:rsidRPr="0011234D">
        <w:rPr>
          <w:rFonts w:ascii="Times New Roman" w:eastAsia="Times New Roman" w:hAnsi="Times New Roman"/>
          <w:sz w:val="24"/>
          <w:szCs w:val="24"/>
          <w:lang w:eastAsia="ru-RU"/>
        </w:rPr>
        <w:t>заявлени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е об утверждении устава казачьего общества. К </w:t>
      </w:r>
      <w:r w:rsidR="00073D42" w:rsidRPr="0011234D">
        <w:rPr>
          <w:rFonts w:ascii="Times New Roman" w:eastAsia="Times New Roman" w:hAnsi="Times New Roman"/>
          <w:sz w:val="24"/>
          <w:szCs w:val="24"/>
          <w:lang w:eastAsia="ru-RU"/>
        </w:rPr>
        <w:t>заявлени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>ю прилагаются:</w:t>
      </w:r>
    </w:p>
    <w:p w14:paraId="67E5315A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5EA33810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14:paraId="36AAAD02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в) копии писем о согласовании устава казачьего общества должностными лицами, названными в пункте </w:t>
      </w:r>
      <w:proofErr w:type="gramStart"/>
      <w:r w:rsidR="00421A22" w:rsidRPr="0011234D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2  настоящего</w:t>
      </w:r>
      <w:proofErr w:type="gramEnd"/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Порядка;</w:t>
      </w:r>
    </w:p>
    <w:p w14:paraId="4CBBEE7B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г) устав казачьего общества на бумажном носителе и в электронном виде.</w:t>
      </w:r>
    </w:p>
    <w:p w14:paraId="60B8CCD5" w14:textId="70072576" w:rsidR="00C50512" w:rsidRPr="0011234D" w:rsidRDefault="00421A2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4.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</w:t>
      </w:r>
      <w:r w:rsidR="00686123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главе </w:t>
      </w:r>
      <w:r w:rsidR="00967127" w:rsidRPr="0011234D">
        <w:rPr>
          <w:rFonts w:ascii="Times New Roman" w:eastAsia="Times New Roman" w:hAnsi="Times New Roman"/>
          <w:sz w:val="24"/>
          <w:szCs w:val="24"/>
          <w:lang w:eastAsia="ru-RU"/>
        </w:rPr>
        <w:t>Тейковского муниципального района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3D42" w:rsidRPr="0011234D">
        <w:rPr>
          <w:rFonts w:ascii="Times New Roman" w:eastAsia="Times New Roman" w:hAnsi="Times New Roman"/>
          <w:sz w:val="24"/>
          <w:szCs w:val="24"/>
          <w:lang w:eastAsia="ru-RU"/>
        </w:rPr>
        <w:t>заявлени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е об утверждении устава казачьего общества. К </w:t>
      </w:r>
      <w:r w:rsidR="00073D42" w:rsidRPr="0011234D">
        <w:rPr>
          <w:rFonts w:ascii="Times New Roman" w:eastAsia="Times New Roman" w:hAnsi="Times New Roman"/>
          <w:sz w:val="24"/>
          <w:szCs w:val="24"/>
          <w:lang w:eastAsia="ru-RU"/>
        </w:rPr>
        <w:t>заявлени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>ю прилагаются:</w:t>
      </w:r>
    </w:p>
    <w:p w14:paraId="2C96F3A7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14:paraId="360E1334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14:paraId="55037AF2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в) копии писем о согласовании устава казачьего общества должностны</w:t>
      </w:r>
      <w:r w:rsidR="00421A2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ми лицами, названными в пункте </w:t>
      </w:r>
      <w:proofErr w:type="gramStart"/>
      <w:r w:rsidR="00421A22" w:rsidRPr="0011234D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2  настоящего</w:t>
      </w:r>
      <w:proofErr w:type="gramEnd"/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Порядка;</w:t>
      </w:r>
    </w:p>
    <w:p w14:paraId="01907394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г) устав казачьего общества на бумажном носителе и в электронном виде.</w:t>
      </w:r>
    </w:p>
    <w:p w14:paraId="1DAEAA31" w14:textId="77777777" w:rsidR="00C50512" w:rsidRPr="0011234D" w:rsidRDefault="00421A2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5. Указанные в пунктах 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3.3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3.4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14:paraId="50C3E0D5" w14:textId="77777777" w:rsidR="00C50512" w:rsidRPr="0011234D" w:rsidRDefault="00421A2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6. Рассмотрение представленных для утверждения устава казачьего общества документов и принятие по ним решения производится </w:t>
      </w:r>
      <w:r w:rsidR="00686123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главой </w:t>
      </w:r>
      <w:r w:rsidR="00811D6E" w:rsidRPr="0011234D">
        <w:rPr>
          <w:rFonts w:ascii="Times New Roman" w:eastAsia="Times New Roman" w:hAnsi="Times New Roman"/>
          <w:sz w:val="24"/>
          <w:szCs w:val="24"/>
          <w:lang w:eastAsia="ru-RU"/>
        </w:rPr>
        <w:t>Тейковского муниципального района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30 календарных дней со дня поступления указанных документов.</w:t>
      </w:r>
    </w:p>
    <w:p w14:paraId="05953837" w14:textId="77777777" w:rsidR="00C50512" w:rsidRPr="0011234D" w:rsidRDefault="00421A2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7. По истечении срока, указанного в пункте 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6 настоящего Порядка, принимается решение об утверждении либо об отказе в утверждении устава казачьего общества. О принятом решении </w:t>
      </w:r>
      <w:r w:rsidR="00686123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811D6E" w:rsidRPr="0011234D">
        <w:rPr>
          <w:rFonts w:ascii="Times New Roman" w:eastAsia="Times New Roman" w:hAnsi="Times New Roman"/>
          <w:sz w:val="24"/>
          <w:szCs w:val="24"/>
          <w:lang w:eastAsia="ru-RU"/>
        </w:rPr>
        <w:t>Тейковского муниципального района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уведомляет атамана казачьего общества либо уполномоченное лицо в письменной форме.</w:t>
      </w:r>
    </w:p>
    <w:p w14:paraId="489A5645" w14:textId="77777777" w:rsidR="00C50512" w:rsidRPr="0011234D" w:rsidRDefault="00421A2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>8.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14:paraId="63EC690F" w14:textId="77777777" w:rsidR="00C50512" w:rsidRPr="0011234D" w:rsidRDefault="00421A2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9. Утверждение устава казачьего общества оформляется постановлением </w:t>
      </w:r>
      <w:r w:rsidR="00686123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811D6E" w:rsidRPr="0011234D">
        <w:rPr>
          <w:rFonts w:ascii="Times New Roman" w:eastAsia="Times New Roman" w:hAnsi="Times New Roman"/>
          <w:sz w:val="24"/>
          <w:szCs w:val="24"/>
          <w:lang w:eastAsia="ru-RU"/>
        </w:rPr>
        <w:t>Тейковского муниципального района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. Копия постановления </w:t>
      </w:r>
      <w:r w:rsidR="00686123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811D6E" w:rsidRPr="0011234D">
        <w:rPr>
          <w:rFonts w:ascii="Times New Roman" w:eastAsia="Times New Roman" w:hAnsi="Times New Roman"/>
          <w:sz w:val="24"/>
          <w:szCs w:val="24"/>
          <w:lang w:eastAsia="ru-RU"/>
        </w:rPr>
        <w:t>Тейковского муниципального района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>7 настоящего Порядка.</w:t>
      </w:r>
    </w:p>
    <w:p w14:paraId="7F875609" w14:textId="77777777" w:rsidR="00C50512" w:rsidRPr="0011234D" w:rsidRDefault="00421A2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3.10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>. На титульном листе утверждаемого устава казачьего общества рекомендуется указывать:</w:t>
      </w:r>
    </w:p>
    <w:p w14:paraId="05FCA590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слово УСТАВ (прописными буквами) и полное наименование казачьего общества;</w:t>
      </w:r>
    </w:p>
    <w:p w14:paraId="48683664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год принятия учредительным собранием (кругом, сбором) решения об учреждении казачьего общества </w:t>
      </w:r>
      <w:r w:rsidR="00686123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</w:t>
      </w:r>
      <w:r w:rsidR="00686123" w:rsidRPr="0011234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действующего казачьего общества (печатается выше границы нижнего поля страницы и выравнивается по центру);</w:t>
      </w:r>
    </w:p>
    <w:p w14:paraId="60FB7331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гриф утверждения, состоящий из слова УТВЕРЖДЕН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14:paraId="297F08FA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гриф согласования, состоящий из слова СОГЛАСОВАН (без кавычек и прописными буквами), наименования должности, инициалов и фамилии лица, согласова</w:t>
      </w:r>
      <w:r w:rsidR="00716AB7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вшего устав казачьего общества либо 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реквизитов письма о согласовании устава казачьего общества (располагается </w:t>
      </w:r>
      <w:r w:rsidR="00DC38F8" w:rsidRPr="0011234D">
        <w:rPr>
          <w:rFonts w:ascii="Times New Roman" w:eastAsia="Times New Roman" w:hAnsi="Times New Roman"/>
          <w:sz w:val="24"/>
          <w:szCs w:val="24"/>
          <w:lang w:eastAsia="ru-RU"/>
        </w:rPr>
        <w:t>в левом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верхнем углу титульного л</w:t>
      </w:r>
      <w:r w:rsidR="00716AB7" w:rsidRPr="0011234D">
        <w:rPr>
          <w:rFonts w:ascii="Times New Roman" w:eastAsia="Times New Roman" w:hAnsi="Times New Roman"/>
          <w:sz w:val="24"/>
          <w:szCs w:val="24"/>
          <w:lang w:eastAsia="ru-RU"/>
        </w:rPr>
        <w:t>иста устава казачьего общества на уровне грифа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утверждения.</w:t>
      </w:r>
    </w:p>
    <w:p w14:paraId="09882110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Рекомендуемый образец титульного листа устава казачьего общества приведен в приложении к настоящему Порядку.</w:t>
      </w:r>
    </w:p>
    <w:p w14:paraId="466905CE" w14:textId="77777777" w:rsidR="00C50512" w:rsidRPr="0011234D" w:rsidRDefault="00AD1E0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3.11.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Основаниями для отказа в утверждении устава действующего казачьего общества являются:</w:t>
      </w:r>
    </w:p>
    <w:p w14:paraId="46108302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027EAF09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б) не</w:t>
      </w:r>
      <w:r w:rsidR="00686123" w:rsidRPr="0011234D">
        <w:rPr>
          <w:rFonts w:ascii="Times New Roman" w:eastAsia="Times New Roman" w:hAnsi="Times New Roman"/>
          <w:sz w:val="24"/>
          <w:szCs w:val="24"/>
          <w:lang w:eastAsia="ru-RU"/>
        </w:rPr>
        <w:t>представление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r w:rsidR="00686123" w:rsidRPr="0011234D">
        <w:rPr>
          <w:rFonts w:ascii="Times New Roman" w:eastAsia="Times New Roman" w:hAnsi="Times New Roman"/>
          <w:sz w:val="24"/>
          <w:szCs w:val="24"/>
          <w:lang w:eastAsia="ru-RU"/>
        </w:rPr>
        <w:t>представление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неполного комплекта документов, предусмотренных пунктом </w:t>
      </w:r>
      <w:r w:rsidR="00AD1E02" w:rsidRPr="0011234D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3 настоящего Порядка, несоблюдение требований к их оформлению, порядку и сроку </w:t>
      </w:r>
      <w:r w:rsidR="00073D42" w:rsidRPr="0011234D">
        <w:rPr>
          <w:rFonts w:ascii="Times New Roman" w:eastAsia="Times New Roman" w:hAnsi="Times New Roman"/>
          <w:sz w:val="24"/>
          <w:szCs w:val="24"/>
          <w:lang w:eastAsia="ru-RU"/>
        </w:rPr>
        <w:t>заявлени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я;</w:t>
      </w:r>
    </w:p>
    <w:p w14:paraId="510D8E70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в) наличие в представленных документах недостоверных или неполных сведений.</w:t>
      </w:r>
    </w:p>
    <w:p w14:paraId="101E31F0" w14:textId="77777777" w:rsidR="00C50512" w:rsidRPr="0011234D" w:rsidRDefault="00AD1E0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3.1</w:t>
      </w:r>
      <w:r w:rsidR="00C50512" w:rsidRPr="0011234D">
        <w:rPr>
          <w:rFonts w:ascii="Times New Roman" w:eastAsia="Times New Roman" w:hAnsi="Times New Roman"/>
          <w:sz w:val="24"/>
          <w:szCs w:val="24"/>
          <w:lang w:eastAsia="ru-RU"/>
        </w:rPr>
        <w:t>2. Основаниями для отказа в утверждении устава создаваемого казачьего общества являются:</w:t>
      </w:r>
    </w:p>
    <w:p w14:paraId="716E8719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14:paraId="3841ABCA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б) не</w:t>
      </w:r>
      <w:r w:rsidR="00686123" w:rsidRPr="0011234D">
        <w:rPr>
          <w:rFonts w:ascii="Times New Roman" w:eastAsia="Times New Roman" w:hAnsi="Times New Roman"/>
          <w:sz w:val="24"/>
          <w:szCs w:val="24"/>
          <w:lang w:eastAsia="ru-RU"/>
        </w:rPr>
        <w:t>представление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r w:rsidR="00834991" w:rsidRPr="0011234D">
        <w:rPr>
          <w:rFonts w:ascii="Times New Roman" w:eastAsia="Times New Roman" w:hAnsi="Times New Roman"/>
          <w:sz w:val="24"/>
          <w:szCs w:val="24"/>
          <w:lang w:eastAsia="ru-RU"/>
        </w:rPr>
        <w:t>представление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неполного комплекта документов, предусмотренных пунктом </w:t>
      </w:r>
      <w:r w:rsidR="00AD1E02" w:rsidRPr="0011234D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4 настоящего Порядка, несоблюдение требований к их оформлению, порядку и сроку </w:t>
      </w:r>
      <w:r w:rsidR="00073D42" w:rsidRPr="0011234D">
        <w:rPr>
          <w:rFonts w:ascii="Times New Roman" w:eastAsia="Times New Roman" w:hAnsi="Times New Roman"/>
          <w:sz w:val="24"/>
          <w:szCs w:val="24"/>
          <w:lang w:eastAsia="ru-RU"/>
        </w:rPr>
        <w:t>заявлени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я;</w:t>
      </w:r>
    </w:p>
    <w:p w14:paraId="4A6838D4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в) наличия в представленных документах недостоверных или неполных сведений.</w:t>
      </w:r>
    </w:p>
    <w:p w14:paraId="1B58EBB1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D1E02" w:rsidRPr="0011234D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3. Отказ в утверждении устава казачьего общества не является препятствием для повторного направления главе </w:t>
      </w:r>
      <w:r w:rsidR="00811D6E" w:rsidRPr="0011234D">
        <w:rPr>
          <w:rFonts w:ascii="Times New Roman" w:eastAsia="Times New Roman" w:hAnsi="Times New Roman"/>
          <w:sz w:val="24"/>
          <w:szCs w:val="24"/>
          <w:lang w:eastAsia="ru-RU"/>
        </w:rPr>
        <w:t>Тейковского муниципального района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3D42" w:rsidRPr="0011234D">
        <w:rPr>
          <w:rFonts w:ascii="Times New Roman" w:eastAsia="Times New Roman" w:hAnsi="Times New Roman"/>
          <w:sz w:val="24"/>
          <w:szCs w:val="24"/>
          <w:lang w:eastAsia="ru-RU"/>
        </w:rPr>
        <w:t>заявлени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я об утверждении устава казачьего общества и документов, предусмотренных пунктами </w:t>
      </w:r>
      <w:r w:rsidR="00AD1E02" w:rsidRPr="0011234D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3 и </w:t>
      </w:r>
      <w:r w:rsidR="00AD1E02" w:rsidRPr="0011234D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4 настоящего Порядка, при условии устранения оснований, послуживших причиной для принятия указанного решения.</w:t>
      </w:r>
    </w:p>
    <w:p w14:paraId="3D56B480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Повторное </w:t>
      </w:r>
      <w:r w:rsidR="00073D42" w:rsidRPr="0011234D">
        <w:rPr>
          <w:rFonts w:ascii="Times New Roman" w:eastAsia="Times New Roman" w:hAnsi="Times New Roman"/>
          <w:sz w:val="24"/>
          <w:szCs w:val="24"/>
          <w:lang w:eastAsia="ru-RU"/>
        </w:rPr>
        <w:t>заявлени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е об утверждении устава казачьего общества и документов, предусмотренных пунктами </w:t>
      </w:r>
      <w:r w:rsidR="00E84740" w:rsidRPr="0011234D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3 и </w:t>
      </w:r>
      <w:r w:rsidR="00E84740" w:rsidRPr="0011234D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4 настоящего Порядка, и принятие по этому </w:t>
      </w:r>
      <w:r w:rsidR="00073D42" w:rsidRPr="0011234D">
        <w:rPr>
          <w:rFonts w:ascii="Times New Roman" w:eastAsia="Times New Roman" w:hAnsi="Times New Roman"/>
          <w:sz w:val="24"/>
          <w:szCs w:val="24"/>
          <w:lang w:eastAsia="ru-RU"/>
        </w:rPr>
        <w:t>заявлени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ю решения осуществляются в соответствии с пунктами </w:t>
      </w:r>
      <w:r w:rsidR="00E84740" w:rsidRPr="0011234D">
        <w:rPr>
          <w:rFonts w:ascii="Times New Roman" w:eastAsia="Times New Roman" w:hAnsi="Times New Roman"/>
          <w:sz w:val="24"/>
          <w:szCs w:val="24"/>
          <w:lang w:eastAsia="ru-RU"/>
        </w:rPr>
        <w:t>2.10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84740" w:rsidRPr="0011234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84740" w:rsidRPr="0011234D">
        <w:rPr>
          <w:rFonts w:ascii="Times New Roman" w:eastAsia="Times New Roman" w:hAnsi="Times New Roman"/>
          <w:sz w:val="24"/>
          <w:szCs w:val="24"/>
          <w:lang w:eastAsia="ru-RU"/>
        </w:rPr>
        <w:t>3.5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порядка.</w:t>
      </w:r>
    </w:p>
    <w:p w14:paraId="42576C1D" w14:textId="77777777" w:rsidR="00C50512" w:rsidRPr="0011234D" w:rsidRDefault="00C50512" w:rsidP="00492B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Предельное количество повторных направлений </w:t>
      </w:r>
      <w:r w:rsidR="00073D42" w:rsidRPr="0011234D">
        <w:rPr>
          <w:rFonts w:ascii="Times New Roman" w:eastAsia="Times New Roman" w:hAnsi="Times New Roman"/>
          <w:sz w:val="24"/>
          <w:szCs w:val="24"/>
          <w:lang w:eastAsia="ru-RU"/>
        </w:rPr>
        <w:t>заявлени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я об утверждении устава казачьего общества и документов, предусмотренных пунктами </w:t>
      </w:r>
      <w:r w:rsidR="00E84740" w:rsidRPr="0011234D">
        <w:rPr>
          <w:rFonts w:ascii="Times New Roman" w:eastAsia="Times New Roman" w:hAnsi="Times New Roman"/>
          <w:sz w:val="24"/>
          <w:szCs w:val="24"/>
          <w:lang w:eastAsia="ru-RU"/>
        </w:rPr>
        <w:t>3.3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E84740" w:rsidRPr="0011234D">
        <w:rPr>
          <w:rFonts w:ascii="Times New Roman" w:eastAsia="Times New Roman" w:hAnsi="Times New Roman"/>
          <w:sz w:val="24"/>
          <w:szCs w:val="24"/>
          <w:lang w:eastAsia="ru-RU"/>
        </w:rPr>
        <w:t>3.4</w:t>
      </w: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порядка, не ограничено.</w:t>
      </w:r>
    </w:p>
    <w:p w14:paraId="2EDB77AB" w14:textId="77777777" w:rsidR="00834991" w:rsidRDefault="00834991" w:rsidP="00492B4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348A9A83" w14:textId="77777777" w:rsidR="00C50512" w:rsidRPr="00834991" w:rsidRDefault="00C50512" w:rsidP="00E84740">
      <w:pPr>
        <w:widowControl w:val="0"/>
        <w:autoSpaceDE w:val="0"/>
        <w:autoSpaceDN w:val="0"/>
        <w:spacing w:after="0" w:line="240" w:lineRule="auto"/>
        <w:ind w:left="552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99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</w:t>
      </w:r>
      <w:bookmarkStart w:id="1" w:name="_GoBack"/>
      <w:bookmarkEnd w:id="1"/>
      <w:r w:rsidRPr="00834991">
        <w:rPr>
          <w:rFonts w:ascii="Times New Roman" w:eastAsia="Times New Roman" w:hAnsi="Times New Roman"/>
          <w:sz w:val="24"/>
          <w:szCs w:val="24"/>
          <w:lang w:eastAsia="ru-RU"/>
        </w:rPr>
        <w:t>ложение</w:t>
      </w:r>
    </w:p>
    <w:p w14:paraId="445660B1" w14:textId="77777777" w:rsidR="00C50512" w:rsidRPr="00834991" w:rsidRDefault="00C50512" w:rsidP="00E84740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991">
        <w:rPr>
          <w:rFonts w:ascii="Times New Roman" w:eastAsia="Times New Roman" w:hAnsi="Times New Roman"/>
          <w:sz w:val="24"/>
          <w:szCs w:val="24"/>
          <w:lang w:eastAsia="ru-RU"/>
        </w:rPr>
        <w:t>к Порядку согласования и утверждения</w:t>
      </w:r>
      <w:r w:rsidR="008349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4991">
        <w:rPr>
          <w:rFonts w:ascii="Times New Roman" w:eastAsia="Times New Roman" w:hAnsi="Times New Roman"/>
          <w:sz w:val="24"/>
          <w:szCs w:val="24"/>
          <w:lang w:eastAsia="ru-RU"/>
        </w:rPr>
        <w:t>уставов создаваемых (действующих) казачьих обществ</w:t>
      </w:r>
    </w:p>
    <w:p w14:paraId="40C83C9E" w14:textId="77777777" w:rsidR="00C50512" w:rsidRPr="00C50512" w:rsidRDefault="00C50512" w:rsidP="00492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CCA5CD4" w14:textId="77777777" w:rsidR="00C50512" w:rsidRPr="0011234D" w:rsidRDefault="00C50512" w:rsidP="00492B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РЕКОМЕНДУЕМЫЙ ОБРАЗЕЦ</w:t>
      </w:r>
    </w:p>
    <w:p w14:paraId="5A580C47" w14:textId="77777777" w:rsidR="00C50512" w:rsidRPr="0011234D" w:rsidRDefault="00C50512" w:rsidP="00492B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34D">
        <w:rPr>
          <w:rFonts w:ascii="Times New Roman" w:eastAsia="Times New Roman" w:hAnsi="Times New Roman"/>
          <w:sz w:val="24"/>
          <w:szCs w:val="24"/>
          <w:lang w:eastAsia="ru-RU"/>
        </w:rPr>
        <w:t>ТИТУЛЬНОГО ЛИСТА УСТАВА КАЗАЧЬЕГО ОБЩЕСТВА</w:t>
      </w:r>
    </w:p>
    <w:p w14:paraId="7EDBE2C5" w14:textId="77777777" w:rsidR="00C50512" w:rsidRPr="00C50512" w:rsidRDefault="00C50512" w:rsidP="00492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4622"/>
      </w:tblGrid>
      <w:tr w:rsidR="00C50512" w:rsidRPr="00C50512" w14:paraId="33498C92" w14:textId="77777777" w:rsidTr="000518E7">
        <w:tc>
          <w:tcPr>
            <w:tcW w:w="4173" w:type="dxa"/>
          </w:tcPr>
          <w:p w14:paraId="54979DBF" w14:textId="77777777" w:rsidR="004B27B4" w:rsidRPr="0011234D" w:rsidRDefault="004B27B4" w:rsidP="00E84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2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</w:t>
            </w:r>
          </w:p>
          <w:p w14:paraId="578B7DBB" w14:textId="77777777" w:rsidR="004B27B4" w:rsidRDefault="004B27B4" w:rsidP="00E8474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1D634481" w14:textId="77777777" w:rsidR="00E84740" w:rsidRDefault="00E84740" w:rsidP="00E8474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0447CCFA" w14:textId="77777777" w:rsidR="00E84740" w:rsidRPr="00C50512" w:rsidRDefault="00E84740" w:rsidP="00E8474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518F4A91" w14:textId="77777777" w:rsidR="004B27B4" w:rsidRPr="00C50512" w:rsidRDefault="004B27B4" w:rsidP="00E8474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C50512">
              <w:rPr>
                <w:rFonts w:ascii="Liberation Serif" w:eastAsia="Times New Roman" w:hAnsi="Liberation Serif" w:cs="Liberation Serif"/>
                <w:lang w:eastAsia="ru-RU"/>
              </w:rPr>
              <w:t xml:space="preserve">___________________________________ </w:t>
            </w:r>
          </w:p>
          <w:p w14:paraId="012C7BEA" w14:textId="77777777" w:rsidR="004B27B4" w:rsidRPr="00C50512" w:rsidRDefault="004B27B4" w:rsidP="00E8474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C50512">
              <w:rPr>
                <w:rFonts w:ascii="Liberation Serif" w:eastAsia="Times New Roman" w:hAnsi="Liberation Serif" w:cs="Liberation Serif"/>
                <w:lang w:eastAsia="ru-RU"/>
              </w:rPr>
              <w:t xml:space="preserve">           (наименование должности)</w:t>
            </w:r>
          </w:p>
          <w:p w14:paraId="229A6E51" w14:textId="77777777" w:rsidR="004B27B4" w:rsidRPr="00C50512" w:rsidRDefault="004B27B4" w:rsidP="00E8474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14:paraId="1986D6A5" w14:textId="77777777" w:rsidR="004B27B4" w:rsidRPr="00C50512" w:rsidRDefault="004B27B4" w:rsidP="00E84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C50512">
              <w:rPr>
                <w:rFonts w:ascii="Liberation Serif" w:eastAsia="Times New Roman" w:hAnsi="Liberation Serif" w:cs="Liberation Serif"/>
                <w:lang w:eastAsia="ru-RU"/>
              </w:rPr>
              <w:t xml:space="preserve">____________________________________                           </w:t>
            </w:r>
            <w:proofErr w:type="gramStart"/>
            <w:r w:rsidRPr="00C50512">
              <w:rPr>
                <w:rFonts w:ascii="Liberation Serif" w:eastAsia="Times New Roman" w:hAnsi="Liberation Serif" w:cs="Liberation Serif"/>
                <w:lang w:eastAsia="ru-RU"/>
              </w:rPr>
              <w:t xml:space="preserve">   (</w:t>
            </w:r>
            <w:proofErr w:type="gramEnd"/>
            <w:r w:rsidRPr="00C50512">
              <w:rPr>
                <w:rFonts w:ascii="Liberation Serif" w:eastAsia="Times New Roman" w:hAnsi="Liberation Serif" w:cs="Liberation Serif"/>
                <w:lang w:eastAsia="ru-RU"/>
              </w:rPr>
              <w:t>ФИО)</w:t>
            </w:r>
          </w:p>
          <w:p w14:paraId="64E54647" w14:textId="77777777" w:rsidR="00C50512" w:rsidRPr="00492B40" w:rsidRDefault="00492B40" w:rsidP="00E8474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i/>
                <w:sz w:val="28"/>
                <w:szCs w:val="28"/>
                <w:lang w:eastAsia="ru-RU"/>
              </w:rPr>
            </w:pPr>
            <w:r w:rsidRPr="00492B40">
              <w:rPr>
                <w:rFonts w:ascii="Liberation Serif" w:eastAsia="Times New Roman" w:hAnsi="Liberation Serif" w:cs="Liberation Serif"/>
                <w:i/>
                <w:sz w:val="28"/>
                <w:szCs w:val="28"/>
                <w:lang w:eastAsia="ru-RU"/>
              </w:rPr>
              <w:t>либо</w:t>
            </w:r>
          </w:p>
          <w:p w14:paraId="4AC5FB2E" w14:textId="77777777" w:rsidR="00492B40" w:rsidRPr="0011234D" w:rsidRDefault="00492B40" w:rsidP="00E84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2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от ___________ №_____</w:t>
            </w:r>
          </w:p>
        </w:tc>
        <w:tc>
          <w:tcPr>
            <w:tcW w:w="4622" w:type="dxa"/>
          </w:tcPr>
          <w:p w14:paraId="2841ECBA" w14:textId="77777777" w:rsidR="00C50512" w:rsidRPr="0011234D" w:rsidRDefault="00C50512" w:rsidP="00E84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2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</w:p>
          <w:p w14:paraId="04236D52" w14:textId="77777777" w:rsidR="00E84740" w:rsidRPr="0011234D" w:rsidRDefault="00E84740" w:rsidP="00E84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259CC8" w14:textId="77777777" w:rsidR="00C50512" w:rsidRPr="0011234D" w:rsidRDefault="00C50512" w:rsidP="00E84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2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постановлением </w:t>
            </w:r>
            <w:r w:rsidR="00834991" w:rsidRPr="00112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811D6E" w:rsidRPr="00112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Тейковского муниципального района</w:t>
            </w:r>
          </w:p>
          <w:p w14:paraId="63FC951F" w14:textId="77777777" w:rsidR="00C50512" w:rsidRPr="0011234D" w:rsidRDefault="00C50512" w:rsidP="00E84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2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________________ № _________</w:t>
            </w:r>
          </w:p>
          <w:p w14:paraId="6BF1B8C0" w14:textId="77777777" w:rsidR="00C50512" w:rsidRPr="00C50512" w:rsidRDefault="00C50512" w:rsidP="00492B4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C50512" w:rsidRPr="00C50512" w14:paraId="6B3DAC36" w14:textId="77777777" w:rsidTr="000518E7">
        <w:tc>
          <w:tcPr>
            <w:tcW w:w="4173" w:type="dxa"/>
          </w:tcPr>
          <w:p w14:paraId="27A28965" w14:textId="77777777" w:rsidR="00C50512" w:rsidRPr="00C50512" w:rsidRDefault="00C50512" w:rsidP="00492B4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622" w:type="dxa"/>
          </w:tcPr>
          <w:p w14:paraId="217D9EB1" w14:textId="77777777" w:rsidR="00C50512" w:rsidRPr="00C50512" w:rsidRDefault="00C50512" w:rsidP="00492B4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C50512" w:rsidRPr="00C50512" w14:paraId="3BB5D426" w14:textId="77777777" w:rsidTr="000518E7">
        <w:tc>
          <w:tcPr>
            <w:tcW w:w="4173" w:type="dxa"/>
            <w:vAlign w:val="center"/>
          </w:tcPr>
          <w:p w14:paraId="3804917F" w14:textId="77777777" w:rsidR="00C50512" w:rsidRPr="00C50512" w:rsidRDefault="00C50512" w:rsidP="00492B4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622" w:type="dxa"/>
            <w:vAlign w:val="center"/>
          </w:tcPr>
          <w:p w14:paraId="224E94F9" w14:textId="77777777" w:rsidR="00C50512" w:rsidRPr="00C50512" w:rsidRDefault="00C50512" w:rsidP="00492B4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C50512" w:rsidRPr="00C50512" w14:paraId="795066B3" w14:textId="77777777" w:rsidTr="00073D42">
        <w:tc>
          <w:tcPr>
            <w:tcW w:w="8795" w:type="dxa"/>
            <w:gridSpan w:val="2"/>
          </w:tcPr>
          <w:p w14:paraId="4998786A" w14:textId="77777777" w:rsidR="00C50512" w:rsidRPr="0011234D" w:rsidRDefault="00C50512" w:rsidP="00492B4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2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</w:t>
            </w:r>
          </w:p>
        </w:tc>
      </w:tr>
      <w:tr w:rsidR="00C50512" w:rsidRPr="00C50512" w14:paraId="18F6D30B" w14:textId="77777777" w:rsidTr="00073D42">
        <w:tc>
          <w:tcPr>
            <w:tcW w:w="8795" w:type="dxa"/>
            <w:gridSpan w:val="2"/>
            <w:tcBorders>
              <w:bottom w:val="single" w:sz="4" w:space="0" w:color="auto"/>
            </w:tcBorders>
          </w:tcPr>
          <w:p w14:paraId="1C80EC52" w14:textId="77777777" w:rsidR="00C50512" w:rsidRPr="0011234D" w:rsidRDefault="00C50512" w:rsidP="00492B4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512" w:rsidRPr="00C50512" w14:paraId="52AD81A7" w14:textId="77777777" w:rsidTr="00073D42">
        <w:tc>
          <w:tcPr>
            <w:tcW w:w="8795" w:type="dxa"/>
            <w:gridSpan w:val="2"/>
            <w:tcBorders>
              <w:top w:val="single" w:sz="4" w:space="0" w:color="auto"/>
            </w:tcBorders>
          </w:tcPr>
          <w:p w14:paraId="500B0AE3" w14:textId="77777777" w:rsidR="00C50512" w:rsidRPr="00C50512" w:rsidRDefault="00C50512" w:rsidP="00492B4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C50512">
              <w:rPr>
                <w:rFonts w:ascii="Liberation Serif" w:eastAsia="Times New Roman" w:hAnsi="Liberation Serif" w:cs="Liberation Serif"/>
                <w:lang w:eastAsia="ru-RU"/>
              </w:rPr>
              <w:t>(полное наименование казачьего общества)</w:t>
            </w:r>
          </w:p>
        </w:tc>
      </w:tr>
      <w:tr w:rsidR="00C50512" w:rsidRPr="00C50512" w14:paraId="58ED5226" w14:textId="77777777" w:rsidTr="00073D42">
        <w:tc>
          <w:tcPr>
            <w:tcW w:w="8795" w:type="dxa"/>
            <w:gridSpan w:val="2"/>
          </w:tcPr>
          <w:p w14:paraId="6553BFAE" w14:textId="77777777" w:rsidR="00C50512" w:rsidRPr="00C50512" w:rsidRDefault="00C50512" w:rsidP="00492B4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C50512" w:rsidRPr="00C50512" w14:paraId="7DB1763E" w14:textId="77777777" w:rsidTr="00073D42">
        <w:tc>
          <w:tcPr>
            <w:tcW w:w="8795" w:type="dxa"/>
            <w:gridSpan w:val="2"/>
          </w:tcPr>
          <w:p w14:paraId="237550C7" w14:textId="77777777" w:rsidR="00C50512" w:rsidRPr="00C50512" w:rsidRDefault="00C50512" w:rsidP="00492B4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66A89504" w14:textId="77777777" w:rsidR="00C50512" w:rsidRPr="00C50512" w:rsidRDefault="00C50512" w:rsidP="00492B4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6C69B987" w14:textId="77777777" w:rsidR="00C50512" w:rsidRPr="00C50512" w:rsidRDefault="00C50512" w:rsidP="00492B4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2EFF72A5" w14:textId="77777777" w:rsidR="00C50512" w:rsidRPr="00C50512" w:rsidRDefault="00C50512" w:rsidP="00492B4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18DDEE7F" w14:textId="77777777" w:rsidR="00C50512" w:rsidRPr="00C50512" w:rsidRDefault="00C50512" w:rsidP="00492B4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15134DB7" w14:textId="77777777" w:rsidR="00C50512" w:rsidRPr="00C50512" w:rsidRDefault="00C50512" w:rsidP="00492B4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20991536" w14:textId="77777777" w:rsidR="00C50512" w:rsidRPr="00C50512" w:rsidRDefault="00C50512" w:rsidP="00492B4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2BCF8725" w14:textId="77777777" w:rsidR="00C50512" w:rsidRPr="00C50512" w:rsidRDefault="00C50512" w:rsidP="00492B4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538057B4" w14:textId="77777777" w:rsidR="00C50512" w:rsidRPr="00C50512" w:rsidRDefault="00C50512" w:rsidP="00492B4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C50512" w:rsidRPr="00C50512" w14:paraId="00F8EA94" w14:textId="77777777" w:rsidTr="00073D42">
        <w:tc>
          <w:tcPr>
            <w:tcW w:w="8795" w:type="dxa"/>
            <w:gridSpan w:val="2"/>
          </w:tcPr>
          <w:p w14:paraId="1C123145" w14:textId="77777777" w:rsidR="00C50512" w:rsidRPr="0011234D" w:rsidRDefault="00C50512" w:rsidP="00492B4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2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20__ год</w:t>
            </w:r>
          </w:p>
        </w:tc>
      </w:tr>
    </w:tbl>
    <w:p w14:paraId="684BE051" w14:textId="77777777" w:rsidR="00C50512" w:rsidRDefault="00C50512" w:rsidP="00492B40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50512" w:rsidSect="0011234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5EB43" w14:textId="77777777" w:rsidR="00F4115F" w:rsidRDefault="00F4115F" w:rsidP="00C50512">
      <w:pPr>
        <w:spacing w:after="0" w:line="240" w:lineRule="auto"/>
      </w:pPr>
      <w:r>
        <w:separator/>
      </w:r>
    </w:p>
  </w:endnote>
  <w:endnote w:type="continuationSeparator" w:id="0">
    <w:p w14:paraId="7D2D6580" w14:textId="77777777" w:rsidR="00F4115F" w:rsidRDefault="00F4115F" w:rsidP="00C5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2D724" w14:textId="77777777" w:rsidR="00F4115F" w:rsidRDefault="00F4115F" w:rsidP="00C50512">
      <w:pPr>
        <w:spacing w:after="0" w:line="240" w:lineRule="auto"/>
      </w:pPr>
      <w:r>
        <w:separator/>
      </w:r>
    </w:p>
  </w:footnote>
  <w:footnote w:type="continuationSeparator" w:id="0">
    <w:p w14:paraId="0AEC5BDD" w14:textId="77777777" w:rsidR="00F4115F" w:rsidRDefault="00F4115F" w:rsidP="00C5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54CA5" w14:textId="77777777" w:rsidR="00073D42" w:rsidRPr="00BB384F" w:rsidRDefault="00073D42" w:rsidP="00BB384F">
    <w:pPr>
      <w:jc w:val="center"/>
      <w:rPr>
        <w:rFonts w:ascii="Times New Roman" w:eastAsia="Times New Roman" w:hAnsi="Times New Roman"/>
        <w:color w:val="000000"/>
        <w:sz w:val="24"/>
        <w:szCs w:val="24"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76AC" w14:textId="77777777" w:rsidR="00BB384F" w:rsidRPr="00BB384F" w:rsidRDefault="00BB384F" w:rsidP="00BB384F">
    <w:pPr>
      <w:spacing w:after="0" w:line="240" w:lineRule="auto"/>
      <w:jc w:val="center"/>
      <w:rPr>
        <w:rFonts w:ascii="Times New Roman" w:eastAsia="Times New Roman" w:hAnsi="Times New Roman"/>
        <w:color w:val="000000"/>
        <w:sz w:val="24"/>
        <w:szCs w:val="24"/>
        <w:lang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5AAB"/>
    <w:multiLevelType w:val="multilevel"/>
    <w:tmpl w:val="A058F1DC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" w15:restartNumberingAfterBreak="0">
    <w:nsid w:val="33EA4A5C"/>
    <w:multiLevelType w:val="multilevel"/>
    <w:tmpl w:val="A058F1D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 w15:restartNumberingAfterBreak="0">
    <w:nsid w:val="4B7928D1"/>
    <w:multiLevelType w:val="multilevel"/>
    <w:tmpl w:val="D95C48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59A1E6E"/>
    <w:multiLevelType w:val="multilevel"/>
    <w:tmpl w:val="A058F1D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25"/>
    <w:rsid w:val="000065F4"/>
    <w:rsid w:val="00011754"/>
    <w:rsid w:val="00017094"/>
    <w:rsid w:val="00037BA5"/>
    <w:rsid w:val="000518E7"/>
    <w:rsid w:val="0005566C"/>
    <w:rsid w:val="00073D42"/>
    <w:rsid w:val="00090035"/>
    <w:rsid w:val="00090F3B"/>
    <w:rsid w:val="0011234D"/>
    <w:rsid w:val="00120D9E"/>
    <w:rsid w:val="001A1403"/>
    <w:rsid w:val="001D6C0F"/>
    <w:rsid w:val="001F50AC"/>
    <w:rsid w:val="001F6770"/>
    <w:rsid w:val="002051A8"/>
    <w:rsid w:val="00237288"/>
    <w:rsid w:val="002407E0"/>
    <w:rsid w:val="00265A1C"/>
    <w:rsid w:val="00291D75"/>
    <w:rsid w:val="002B57E2"/>
    <w:rsid w:val="002B66ED"/>
    <w:rsid w:val="002C2D39"/>
    <w:rsid w:val="002E7D81"/>
    <w:rsid w:val="002F5269"/>
    <w:rsid w:val="00300A77"/>
    <w:rsid w:val="00320CFD"/>
    <w:rsid w:val="003C702E"/>
    <w:rsid w:val="003D25E2"/>
    <w:rsid w:val="003E5D28"/>
    <w:rsid w:val="00421A22"/>
    <w:rsid w:val="004229EA"/>
    <w:rsid w:val="00453A12"/>
    <w:rsid w:val="0046437D"/>
    <w:rsid w:val="00492B40"/>
    <w:rsid w:val="0049355E"/>
    <w:rsid w:val="004B27B4"/>
    <w:rsid w:val="004B4808"/>
    <w:rsid w:val="005313C8"/>
    <w:rsid w:val="005A76E3"/>
    <w:rsid w:val="005D1DAB"/>
    <w:rsid w:val="005E5E78"/>
    <w:rsid w:val="00686123"/>
    <w:rsid w:val="006B564B"/>
    <w:rsid w:val="00716AB7"/>
    <w:rsid w:val="00742112"/>
    <w:rsid w:val="007659AF"/>
    <w:rsid w:val="00782B21"/>
    <w:rsid w:val="007A0A87"/>
    <w:rsid w:val="007C0DE8"/>
    <w:rsid w:val="00811D6E"/>
    <w:rsid w:val="00822A60"/>
    <w:rsid w:val="00834991"/>
    <w:rsid w:val="008778E8"/>
    <w:rsid w:val="00890DA6"/>
    <w:rsid w:val="008B0DD8"/>
    <w:rsid w:val="008C7B0D"/>
    <w:rsid w:val="008D53DE"/>
    <w:rsid w:val="00966330"/>
    <w:rsid w:val="00967127"/>
    <w:rsid w:val="00970AE4"/>
    <w:rsid w:val="009C5338"/>
    <w:rsid w:val="00A03C8B"/>
    <w:rsid w:val="00A37B4A"/>
    <w:rsid w:val="00A4309E"/>
    <w:rsid w:val="00A6231F"/>
    <w:rsid w:val="00AD1E02"/>
    <w:rsid w:val="00AD65C4"/>
    <w:rsid w:val="00AF1E09"/>
    <w:rsid w:val="00B13601"/>
    <w:rsid w:val="00B27042"/>
    <w:rsid w:val="00B72110"/>
    <w:rsid w:val="00B9247B"/>
    <w:rsid w:val="00BB384F"/>
    <w:rsid w:val="00BE44A2"/>
    <w:rsid w:val="00C126C2"/>
    <w:rsid w:val="00C47454"/>
    <w:rsid w:val="00C50512"/>
    <w:rsid w:val="00C71525"/>
    <w:rsid w:val="00C922CB"/>
    <w:rsid w:val="00CD7BAB"/>
    <w:rsid w:val="00CF51F0"/>
    <w:rsid w:val="00D43689"/>
    <w:rsid w:val="00D80B84"/>
    <w:rsid w:val="00DC2898"/>
    <w:rsid w:val="00DC38F8"/>
    <w:rsid w:val="00DD5497"/>
    <w:rsid w:val="00DE18E2"/>
    <w:rsid w:val="00E0721D"/>
    <w:rsid w:val="00E14B08"/>
    <w:rsid w:val="00E16F97"/>
    <w:rsid w:val="00E84740"/>
    <w:rsid w:val="00EC7C5E"/>
    <w:rsid w:val="00ED45F0"/>
    <w:rsid w:val="00F4115F"/>
    <w:rsid w:val="00F450B4"/>
    <w:rsid w:val="00F50F7F"/>
    <w:rsid w:val="00FA721C"/>
    <w:rsid w:val="00FB3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6D3EE"/>
  <w15:docId w15:val="{9CCCF620-0874-4FDA-846A-0385EF4F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D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03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C71525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rsid w:val="00C71525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FirstParagraph">
    <w:name w:val="First Paragraph"/>
    <w:basedOn w:val="a5"/>
    <w:next w:val="a5"/>
    <w:qFormat/>
    <w:rsid w:val="00C71525"/>
  </w:style>
  <w:style w:type="paragraph" w:styleId="a7">
    <w:name w:val="List Paragraph"/>
    <w:basedOn w:val="a"/>
    <w:uiPriority w:val="34"/>
    <w:qFormat/>
    <w:rsid w:val="00237288"/>
    <w:pPr>
      <w:ind w:left="720"/>
      <w:contextualSpacing/>
    </w:pPr>
  </w:style>
  <w:style w:type="paragraph" w:customStyle="1" w:styleId="a8">
    <w:name w:val="Исполнитель"/>
    <w:basedOn w:val="a5"/>
    <w:rsid w:val="00120D9E"/>
    <w:pPr>
      <w:suppressAutoHyphens/>
      <w:spacing w:before="0"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C50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0512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C50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50512"/>
    <w:rPr>
      <w:sz w:val="22"/>
      <w:szCs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E16F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16F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16F97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16F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16F97"/>
    <w:rPr>
      <w:b/>
      <w:bCs/>
      <w:lang w:eastAsia="en-US"/>
    </w:rPr>
  </w:style>
  <w:style w:type="paragraph" w:customStyle="1" w:styleId="ConsPlusNormal">
    <w:name w:val="ConsPlusNormal"/>
    <w:rsid w:val="002C2D3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2F52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90;&#1077;&#1081;&#1082;&#1086;&#1074;&#1086;-&#1088;&#1072;&#1081;&#1086;&#1085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pkasova\Download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0</TotalTime>
  <Pages>7</Pages>
  <Words>2763</Words>
  <Characters>15751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salnikova</dc:creator>
  <cp:lastModifiedBy>Андрей</cp:lastModifiedBy>
  <cp:revision>2</cp:revision>
  <cp:lastPrinted>2022-08-03T05:39:00Z</cp:lastPrinted>
  <dcterms:created xsi:type="dcterms:W3CDTF">2022-08-04T09:18:00Z</dcterms:created>
  <dcterms:modified xsi:type="dcterms:W3CDTF">2022-08-04T09:18:00Z</dcterms:modified>
</cp:coreProperties>
</file>