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F6B" w:rsidRDefault="00481F6B" w:rsidP="007A6017">
      <w:pPr>
        <w:jc w:val="center"/>
        <w:rPr>
          <w:color w:val="800000"/>
        </w:rPr>
      </w:pPr>
      <w:r>
        <w:rPr>
          <w:color w:val="800000"/>
        </w:rPr>
        <w:t xml:space="preserve">  </w:t>
      </w:r>
      <w:r w:rsidRPr="008C3AE3">
        <w:rPr>
          <w:b/>
          <w:noProof/>
          <w:color w:val="33CCCC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Безымянный" style="width:57.75pt;height:1in;visibility:visible">
            <v:imagedata r:id="rId4" o:title="" gain="136533f" blacklevel="-9175f"/>
          </v:shape>
        </w:pict>
      </w:r>
      <w:r>
        <w:rPr>
          <w:color w:val="8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1F6B" w:rsidRDefault="00481F6B" w:rsidP="007A601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  <w:r>
        <w:rPr>
          <w:rFonts w:ascii="Times New Roman" w:hAnsi="Times New Roman"/>
          <w:b/>
          <w:caps/>
          <w:sz w:val="36"/>
          <w:szCs w:val="36"/>
        </w:rPr>
        <w:t xml:space="preserve"> </w:t>
      </w:r>
    </w:p>
    <w:p w:rsidR="00481F6B" w:rsidRDefault="00481F6B" w:rsidP="007A601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ТЕЙКОВСКОГО  МУНИЦИПАЛЬНОГО  РАЙОНА</w:t>
      </w:r>
    </w:p>
    <w:p w:rsidR="00481F6B" w:rsidRDefault="00481F6B" w:rsidP="007A601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ИВАНОВСКОЙ  ОБЛАСТИ</w:t>
      </w:r>
    </w:p>
    <w:p w:rsidR="00481F6B" w:rsidRDefault="00481F6B" w:rsidP="007A6017">
      <w:pPr>
        <w:pStyle w:val="BodyText3"/>
        <w:rPr>
          <w:b/>
          <w:bCs w:val="0"/>
        </w:rPr>
      </w:pPr>
      <w:r>
        <w:rPr>
          <w:b/>
          <w:bCs w:val="0"/>
        </w:rPr>
        <w:t>_________________________________________________________</w:t>
      </w:r>
    </w:p>
    <w:p w:rsidR="00481F6B" w:rsidRDefault="00481F6B" w:rsidP="007A6017">
      <w:pPr>
        <w:pStyle w:val="Heading2"/>
      </w:pPr>
      <w:r>
        <w:t>П О С Т А Н О В Л Е Н И Е</w:t>
      </w:r>
    </w:p>
    <w:p w:rsidR="00481F6B" w:rsidRDefault="00481F6B" w:rsidP="007A6017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81F6B" w:rsidRDefault="00481F6B" w:rsidP="007A6017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 01.12.2015 №  248</w:t>
      </w:r>
    </w:p>
    <w:p w:rsidR="00481F6B" w:rsidRDefault="00481F6B" w:rsidP="007A6017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Тейково </w:t>
      </w:r>
    </w:p>
    <w:p w:rsidR="00481F6B" w:rsidRDefault="00481F6B" w:rsidP="007A6017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81F6B" w:rsidRDefault="00481F6B" w:rsidP="007A601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 изменений в постановление администрации </w:t>
      </w:r>
    </w:p>
    <w:p w:rsidR="00481F6B" w:rsidRDefault="00481F6B" w:rsidP="007A601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Тейковского муниципального района от 20.11.2013 № 615 </w:t>
      </w:r>
    </w:p>
    <w:p w:rsidR="00481F6B" w:rsidRDefault="00481F6B" w:rsidP="007A601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«Об утверждении муниципальной программы «Развитие информационного общества Тейковского муниципального района»</w:t>
      </w:r>
    </w:p>
    <w:p w:rsidR="00481F6B" w:rsidRDefault="00481F6B" w:rsidP="007A601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(в действующей редакции)</w:t>
      </w:r>
    </w:p>
    <w:p w:rsidR="00481F6B" w:rsidRDefault="00481F6B" w:rsidP="007A6017">
      <w:pPr>
        <w:ind w:firstLine="708"/>
        <w:jc w:val="both"/>
        <w:rPr>
          <w:rFonts w:ascii="Times New Roman" w:hAnsi="Times New Roman"/>
          <w:bCs/>
          <w:sz w:val="16"/>
          <w:szCs w:val="16"/>
        </w:rPr>
      </w:pPr>
    </w:p>
    <w:p w:rsidR="00481F6B" w:rsidRPr="00B10E15" w:rsidRDefault="00481F6B" w:rsidP="007A6017">
      <w:pPr>
        <w:ind w:firstLine="708"/>
        <w:jc w:val="both"/>
        <w:rPr>
          <w:rFonts w:ascii="Times New Roman" w:hAnsi="Times New Roman"/>
          <w:bCs/>
          <w:sz w:val="16"/>
          <w:szCs w:val="16"/>
        </w:rPr>
      </w:pPr>
    </w:p>
    <w:p w:rsidR="00481F6B" w:rsidRDefault="00481F6B" w:rsidP="007A6017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соответствии с Бюджетным Кодексом Российской Федерации, постановлением администрации Тейковского муниципального района от 01.10.2013г. № 523 «Об утверждении порядка разработки, реализации о оценки эффективности муниципальных программ Тейковского муниципального района, администрация Тейковского муниципального района</w:t>
      </w:r>
    </w:p>
    <w:p w:rsidR="00481F6B" w:rsidRDefault="00481F6B" w:rsidP="007A6017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О С Т А Н О В Л Я Е Т:</w:t>
      </w:r>
    </w:p>
    <w:p w:rsidR="00481F6B" w:rsidRDefault="00481F6B" w:rsidP="007A601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Внести в приложение к постановлению администрации  Тейковского муниципального района от 20.11.2013 № 615 «Об утверждении муниципальной программы «Развитие информационного общества Тейковского муниципального района» (в действующей редакции) следующие изменения:</w:t>
      </w:r>
    </w:p>
    <w:p w:rsidR="00481F6B" w:rsidRPr="00CD0DB7" w:rsidRDefault="00481F6B" w:rsidP="007A60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1. Раздел «1. Паспорт муниципальной программы </w:t>
      </w:r>
      <w:r w:rsidRPr="00CC4E59">
        <w:rPr>
          <w:rFonts w:ascii="Times New Roman" w:hAnsi="Times New Roman"/>
          <w:sz w:val="28"/>
          <w:szCs w:val="28"/>
        </w:rPr>
        <w:t>Тейковского муниципального района»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DB7">
        <w:rPr>
          <w:rFonts w:ascii="Times New Roman" w:hAnsi="Times New Roman"/>
          <w:sz w:val="28"/>
          <w:szCs w:val="28"/>
        </w:rPr>
        <w:t xml:space="preserve">изложить в новой редакции (приложение </w:t>
      </w:r>
      <w:r>
        <w:rPr>
          <w:rFonts w:ascii="Times New Roman" w:hAnsi="Times New Roman"/>
          <w:sz w:val="28"/>
          <w:szCs w:val="28"/>
        </w:rPr>
        <w:t>1</w:t>
      </w:r>
      <w:r w:rsidRPr="00CD0DB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481F6B" w:rsidRDefault="00481F6B" w:rsidP="008A5B3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2. Таблицу 3 «Ресурсное обеспечение реализации Программы» раздела 2.4. «Ресурсное обеспечение муниципальной программы»  изложить в новой редакции (приложение 2).</w:t>
      </w:r>
    </w:p>
    <w:p w:rsidR="00481F6B" w:rsidRDefault="00481F6B" w:rsidP="008A5B3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3. В приложении 2 к постановлению администрации  Тейковского муниципального района от 20.11.2013 № 615 «Об утверждении муниципальной программы «Развитие информационного общества Тейковского муниципального района» (в действующей редакции) внести следующие изменения:</w:t>
      </w:r>
    </w:p>
    <w:p w:rsidR="00481F6B" w:rsidRPr="00170C89" w:rsidRDefault="00481F6B" w:rsidP="008A5B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3.1. </w:t>
      </w:r>
      <w:r w:rsidRPr="008867B7">
        <w:rPr>
          <w:rFonts w:ascii="Times New Roman" w:hAnsi="Times New Roman"/>
          <w:sz w:val="28"/>
          <w:szCs w:val="28"/>
        </w:rPr>
        <w:t>Паспорт подпрограммы «Информирование населения о деятельности органов местного самоуправления  Тейковского муниципального района»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 (приложение 3).</w:t>
      </w:r>
    </w:p>
    <w:p w:rsidR="00481F6B" w:rsidRPr="00DF2C39" w:rsidRDefault="00481F6B" w:rsidP="007A6017">
      <w:pPr>
        <w:widowControl w:val="0"/>
        <w:adjustRightInd w:val="0"/>
        <w:spacing w:after="0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3.2. </w:t>
      </w:r>
      <w:r w:rsidRPr="00DF2C39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>у</w:t>
      </w:r>
      <w:r w:rsidRPr="00DF2C39">
        <w:rPr>
          <w:rFonts w:ascii="Times New Roman" w:hAnsi="Times New Roman"/>
          <w:sz w:val="28"/>
          <w:szCs w:val="28"/>
        </w:rPr>
        <w:t xml:space="preserve"> 5 «Ресурсное обеспечение реализации мероприятий подпрограммы «Информирование населения о деятельности органов местного самоуправления Тейковского муниципального района» </w:t>
      </w:r>
      <w:r>
        <w:rPr>
          <w:rFonts w:ascii="Times New Roman" w:hAnsi="Times New Roman"/>
          <w:sz w:val="28"/>
          <w:szCs w:val="28"/>
        </w:rPr>
        <w:t>изложить в новой редакции</w:t>
      </w:r>
      <w:r w:rsidRPr="00DF2C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 4).</w:t>
      </w:r>
    </w:p>
    <w:p w:rsidR="00481F6B" w:rsidRDefault="00481F6B" w:rsidP="007A601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81F6B" w:rsidRDefault="00481F6B" w:rsidP="007A60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481F6B" w:rsidRDefault="00481F6B" w:rsidP="007A601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81F6B" w:rsidRDefault="00481F6B" w:rsidP="007A601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E647B">
        <w:rPr>
          <w:rFonts w:ascii="Times New Roman" w:hAnsi="Times New Roman"/>
          <w:b/>
          <w:sz w:val="28"/>
          <w:szCs w:val="28"/>
        </w:rPr>
        <w:t>И.о.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E647B">
        <w:rPr>
          <w:rFonts w:ascii="Times New Roman" w:hAnsi="Times New Roman"/>
          <w:b/>
          <w:sz w:val="28"/>
          <w:szCs w:val="28"/>
        </w:rPr>
        <w:t>глав</w:t>
      </w:r>
      <w:r>
        <w:rPr>
          <w:rFonts w:ascii="Times New Roman" w:hAnsi="Times New Roman"/>
          <w:b/>
          <w:sz w:val="28"/>
          <w:szCs w:val="28"/>
        </w:rPr>
        <w:t>ы Тейковского</w:t>
      </w:r>
    </w:p>
    <w:p w:rsidR="00481F6B" w:rsidRDefault="00481F6B" w:rsidP="007A601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b/>
          <w:sz w:val="28"/>
          <w:szCs w:val="28"/>
        </w:rPr>
        <w:tab/>
        <w:t xml:space="preserve">           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А.В. Бакун</w:t>
      </w:r>
    </w:p>
    <w:p w:rsidR="00481F6B" w:rsidRDefault="00481F6B">
      <w:pPr>
        <w:spacing w:line="259" w:lineRule="auto"/>
      </w:pPr>
      <w:r>
        <w:br w:type="page"/>
      </w:r>
    </w:p>
    <w:p w:rsidR="00481F6B" w:rsidRDefault="00481F6B" w:rsidP="007A601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481F6B" w:rsidRDefault="00481F6B" w:rsidP="007A601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81F6B" w:rsidRDefault="00481F6B" w:rsidP="007A601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Тейковского муниципального района</w:t>
      </w:r>
    </w:p>
    <w:p w:rsidR="00481F6B" w:rsidRPr="00602084" w:rsidRDefault="00481F6B" w:rsidP="007A601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01.12.2015 № 248</w:t>
      </w:r>
    </w:p>
    <w:p w:rsidR="00481F6B" w:rsidRDefault="00481F6B" w:rsidP="007A601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481F6B" w:rsidRDefault="00481F6B" w:rsidP="007A6017">
      <w:pPr>
        <w:pStyle w:val="ConsPlusNormal"/>
        <w:widowControl/>
        <w:ind w:left="142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1F6B" w:rsidRDefault="00481F6B" w:rsidP="007A6017">
      <w:pPr>
        <w:pStyle w:val="ConsPlusNormal"/>
        <w:widowControl/>
        <w:ind w:left="142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1F6B" w:rsidRDefault="00481F6B" w:rsidP="007A6017">
      <w:pPr>
        <w:pStyle w:val="ConsPlusNormal"/>
        <w:widowControl/>
        <w:ind w:left="142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1F6B" w:rsidRPr="00602084" w:rsidRDefault="00481F6B" w:rsidP="007A6017">
      <w:pPr>
        <w:pStyle w:val="ConsPlusNormal"/>
        <w:widowControl/>
        <w:ind w:left="142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2084">
        <w:rPr>
          <w:rFonts w:ascii="Times New Roman" w:hAnsi="Times New Roman" w:cs="Times New Roman"/>
          <w:b/>
          <w:sz w:val="28"/>
          <w:szCs w:val="28"/>
        </w:rPr>
        <w:t>МУНИЦИПАЛЬНАЯ  ПРОГРАММА</w:t>
      </w:r>
    </w:p>
    <w:p w:rsidR="00481F6B" w:rsidRDefault="00481F6B" w:rsidP="007A601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97B8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информационного общества</w:t>
      </w:r>
      <w:r w:rsidRPr="00B97B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F6B" w:rsidRPr="00B97B85" w:rsidRDefault="00481F6B" w:rsidP="007A601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97B85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йковского муниципального района</w:t>
      </w:r>
      <w:r w:rsidRPr="00B97B85">
        <w:rPr>
          <w:rFonts w:ascii="Times New Roman" w:hAnsi="Times New Roman" w:cs="Times New Roman"/>
          <w:sz w:val="28"/>
          <w:szCs w:val="28"/>
        </w:rPr>
        <w:t>»</w:t>
      </w:r>
    </w:p>
    <w:p w:rsidR="00481F6B" w:rsidRDefault="00481F6B" w:rsidP="007A60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1F6B" w:rsidRPr="00B97B85" w:rsidRDefault="00481F6B" w:rsidP="007A60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25" w:type="dxa"/>
        <w:tblInd w:w="-45" w:type="dxa"/>
        <w:tblLayout w:type="fixed"/>
        <w:tblLook w:val="0000"/>
      </w:tblPr>
      <w:tblGrid>
        <w:gridCol w:w="2508"/>
        <w:gridCol w:w="6717"/>
      </w:tblGrid>
      <w:tr w:rsidR="00481F6B" w:rsidRPr="008C3AE3" w:rsidTr="00070871"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6B" w:rsidRPr="008C3AE3" w:rsidRDefault="00481F6B" w:rsidP="007A6017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C3AE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1.Паспорт муниципальной  программы Тейковского муниципального района</w:t>
            </w:r>
          </w:p>
          <w:p w:rsidR="00481F6B" w:rsidRPr="008C3AE3" w:rsidRDefault="00481F6B" w:rsidP="007A6017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481F6B" w:rsidRPr="008C3AE3" w:rsidTr="0007087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F6B" w:rsidRPr="008C3AE3" w:rsidRDefault="00481F6B" w:rsidP="007A601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C3AE3">
              <w:rPr>
                <w:rFonts w:ascii="Times New Roman" w:hAnsi="Times New Roman"/>
                <w:lang w:eastAsia="ar-SA"/>
              </w:rPr>
              <w:t>Наименование программы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6B" w:rsidRPr="007A6017" w:rsidRDefault="00481F6B" w:rsidP="007A60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601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информационного общества Тейковского муниципального района»  </w:t>
            </w:r>
          </w:p>
          <w:p w:rsidR="00481F6B" w:rsidRPr="008C3AE3" w:rsidRDefault="00481F6B" w:rsidP="007A601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481F6B" w:rsidRPr="008C3AE3" w:rsidTr="0007087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F6B" w:rsidRPr="008C3AE3" w:rsidRDefault="00481F6B" w:rsidP="007A601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C3AE3">
              <w:rPr>
                <w:rFonts w:ascii="Times New Roman" w:hAnsi="Times New Roman"/>
                <w:lang w:eastAsia="ar-SA"/>
              </w:rPr>
              <w:t xml:space="preserve">Срок реализации программы 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6B" w:rsidRPr="008C3AE3" w:rsidRDefault="00481F6B" w:rsidP="007A601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C3AE3">
              <w:rPr>
                <w:rFonts w:ascii="Times New Roman" w:hAnsi="Times New Roman"/>
                <w:lang w:eastAsia="ar-SA"/>
              </w:rPr>
              <w:t>Год начала реализации программы – 2014</w:t>
            </w:r>
          </w:p>
          <w:p w:rsidR="00481F6B" w:rsidRPr="008C3AE3" w:rsidRDefault="00481F6B" w:rsidP="007A601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C3AE3">
              <w:rPr>
                <w:rFonts w:ascii="Times New Roman" w:hAnsi="Times New Roman"/>
                <w:lang w:eastAsia="ar-SA"/>
              </w:rPr>
              <w:t>Год завершения реализации программы - 2017</w:t>
            </w:r>
          </w:p>
        </w:tc>
      </w:tr>
      <w:tr w:rsidR="00481F6B" w:rsidRPr="008C3AE3" w:rsidTr="0007087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F6B" w:rsidRPr="008C3AE3" w:rsidRDefault="00481F6B" w:rsidP="007A601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C3AE3">
              <w:rPr>
                <w:rFonts w:ascii="Times New Roman" w:hAnsi="Times New Roman"/>
                <w:lang w:eastAsia="ar-SA"/>
              </w:rPr>
              <w:t>Администратор программы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6B" w:rsidRPr="008C3AE3" w:rsidRDefault="00481F6B" w:rsidP="007A601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C3AE3">
              <w:rPr>
                <w:rFonts w:ascii="Times New Roman" w:hAnsi="Times New Roman"/>
                <w:lang w:eastAsia="ar-SA"/>
              </w:rPr>
              <w:t>Администрация Тейковского муниципального района</w:t>
            </w:r>
          </w:p>
        </w:tc>
      </w:tr>
      <w:tr w:rsidR="00481F6B" w:rsidRPr="008C3AE3" w:rsidTr="0007087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F6B" w:rsidRPr="008C3AE3" w:rsidRDefault="00481F6B" w:rsidP="007A601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C3AE3">
              <w:rPr>
                <w:rFonts w:ascii="Times New Roman" w:hAnsi="Times New Roman"/>
                <w:lang w:eastAsia="ar-SA"/>
              </w:rPr>
              <w:t>Исполнители программы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6B" w:rsidRPr="008C3AE3" w:rsidRDefault="00481F6B" w:rsidP="007A601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C3AE3">
              <w:rPr>
                <w:rFonts w:ascii="Times New Roman" w:hAnsi="Times New Roman"/>
                <w:lang w:eastAsia="ar-SA"/>
              </w:rPr>
              <w:t>Органы  МСУ Тейковского муниципального района</w:t>
            </w:r>
          </w:p>
          <w:p w:rsidR="00481F6B" w:rsidRPr="008C3AE3" w:rsidRDefault="00481F6B" w:rsidP="007A601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481F6B" w:rsidRPr="008C3AE3" w:rsidTr="0007087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F6B" w:rsidRPr="008C3AE3" w:rsidRDefault="00481F6B" w:rsidP="007A601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C3AE3">
              <w:rPr>
                <w:rFonts w:ascii="Times New Roman" w:hAnsi="Times New Roman"/>
                <w:lang w:eastAsia="ar-SA"/>
              </w:rPr>
              <w:t>Перечень подпрограмм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6B" w:rsidRPr="008C3AE3" w:rsidRDefault="00481F6B" w:rsidP="007A601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C3AE3">
              <w:rPr>
                <w:rFonts w:ascii="Times New Roman" w:hAnsi="Times New Roman"/>
                <w:lang w:eastAsia="ar-SA"/>
              </w:rPr>
              <w:t>1. Обслуживание информационной системы Тейковского муниципального района</w:t>
            </w:r>
          </w:p>
          <w:p w:rsidR="00481F6B" w:rsidRPr="008C3AE3" w:rsidRDefault="00481F6B" w:rsidP="007A601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C3AE3">
              <w:rPr>
                <w:rFonts w:ascii="Times New Roman" w:hAnsi="Times New Roman"/>
                <w:lang w:eastAsia="ar-SA"/>
              </w:rPr>
              <w:t>2. Информирование населения о деятельности органов местного самоуправления Тейковского муниципального района</w:t>
            </w:r>
          </w:p>
        </w:tc>
      </w:tr>
      <w:tr w:rsidR="00481F6B" w:rsidRPr="008C3AE3" w:rsidTr="0007087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F6B" w:rsidRPr="008C3AE3" w:rsidRDefault="00481F6B" w:rsidP="007A601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C3AE3">
              <w:rPr>
                <w:rFonts w:ascii="Times New Roman" w:hAnsi="Times New Roman"/>
                <w:lang w:eastAsia="ar-SA"/>
              </w:rPr>
              <w:t>Цель (цели) программы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6B" w:rsidRPr="007A6017" w:rsidRDefault="00481F6B" w:rsidP="007A60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017">
              <w:rPr>
                <w:rFonts w:ascii="Times New Roman" w:hAnsi="Times New Roman" w:cs="Times New Roman"/>
                <w:sz w:val="24"/>
                <w:szCs w:val="24"/>
              </w:rPr>
              <w:t>1.Повышение эффективности системы муниципального управления в районе;</w:t>
            </w:r>
          </w:p>
          <w:p w:rsidR="00481F6B" w:rsidRPr="007A6017" w:rsidRDefault="00481F6B" w:rsidP="007A60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017">
              <w:rPr>
                <w:rFonts w:ascii="Times New Roman" w:hAnsi="Times New Roman" w:cs="Times New Roman"/>
                <w:sz w:val="24"/>
                <w:szCs w:val="24"/>
              </w:rPr>
              <w:t>2. Повышение доступности и качества муниципальных услуг для граждан,  организаций;</w:t>
            </w:r>
          </w:p>
          <w:p w:rsidR="00481F6B" w:rsidRPr="007A6017" w:rsidRDefault="00481F6B" w:rsidP="007A60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017">
              <w:rPr>
                <w:rFonts w:ascii="Times New Roman" w:hAnsi="Times New Roman" w:cs="Times New Roman"/>
                <w:sz w:val="24"/>
                <w:szCs w:val="24"/>
              </w:rPr>
              <w:t>3. Создание условий для информационной открытости о деятельности органов местного самоуправления;</w:t>
            </w:r>
          </w:p>
          <w:p w:rsidR="00481F6B" w:rsidRPr="007A6017" w:rsidRDefault="00481F6B" w:rsidP="007A60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017">
              <w:rPr>
                <w:rFonts w:ascii="Times New Roman" w:hAnsi="Times New Roman" w:cs="Times New Roman"/>
                <w:sz w:val="24"/>
                <w:szCs w:val="24"/>
              </w:rPr>
              <w:t xml:space="preserve">4. Модернизация и развитие информационных систем; </w:t>
            </w:r>
          </w:p>
          <w:p w:rsidR="00481F6B" w:rsidRPr="008C3AE3" w:rsidRDefault="00481F6B" w:rsidP="007A601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C3AE3">
              <w:rPr>
                <w:rFonts w:ascii="Times New Roman" w:hAnsi="Times New Roman"/>
              </w:rPr>
              <w:t>5. Обеспечение информационной безопасности муниципальной информационной системы и информационно-телекоммуникационной инфраструктуры.</w:t>
            </w:r>
          </w:p>
        </w:tc>
      </w:tr>
      <w:tr w:rsidR="00481F6B" w:rsidRPr="008C3AE3" w:rsidTr="00070871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F6B" w:rsidRPr="008C3AE3" w:rsidRDefault="00481F6B" w:rsidP="007A601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C3AE3">
              <w:rPr>
                <w:rFonts w:ascii="Times New Roman" w:hAnsi="Times New Roman"/>
                <w:lang w:eastAsia="ar-SA"/>
              </w:rPr>
              <w:t>Объем ресурсного обеспечения программы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6B" w:rsidRPr="008C3AE3" w:rsidRDefault="00481F6B" w:rsidP="007A601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C3AE3">
              <w:rPr>
                <w:rFonts w:ascii="Times New Roman" w:hAnsi="Times New Roman"/>
                <w:lang w:eastAsia="ar-SA"/>
              </w:rPr>
              <w:t>Общий объем бюджетных ассигнований:</w:t>
            </w:r>
          </w:p>
          <w:p w:rsidR="00481F6B" w:rsidRPr="008C3AE3" w:rsidRDefault="00481F6B" w:rsidP="00C1132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C3AE3">
              <w:rPr>
                <w:rFonts w:ascii="Times New Roman" w:hAnsi="Times New Roman"/>
                <w:lang w:eastAsia="ar-SA"/>
              </w:rPr>
              <w:t xml:space="preserve">2014 год - 830 тыс. руб. </w:t>
            </w:r>
          </w:p>
          <w:p w:rsidR="00481F6B" w:rsidRPr="008C3AE3" w:rsidRDefault="00481F6B" w:rsidP="007A601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C3AE3">
              <w:rPr>
                <w:rFonts w:ascii="Times New Roman" w:hAnsi="Times New Roman"/>
                <w:lang w:eastAsia="ar-SA"/>
              </w:rPr>
              <w:t xml:space="preserve">2015 год - 1230 тыс. руб. </w:t>
            </w:r>
          </w:p>
          <w:p w:rsidR="00481F6B" w:rsidRPr="008C3AE3" w:rsidRDefault="00481F6B" w:rsidP="007A601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C3AE3">
              <w:rPr>
                <w:rFonts w:ascii="Times New Roman" w:hAnsi="Times New Roman"/>
                <w:lang w:eastAsia="ar-SA"/>
              </w:rPr>
              <w:t xml:space="preserve">2016 год - 1130 тыс. руб. </w:t>
            </w:r>
          </w:p>
          <w:p w:rsidR="00481F6B" w:rsidRPr="008C3AE3" w:rsidRDefault="00481F6B" w:rsidP="001B23E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C3AE3">
              <w:rPr>
                <w:rFonts w:ascii="Times New Roman" w:hAnsi="Times New Roman"/>
                <w:lang w:eastAsia="ar-SA"/>
              </w:rPr>
              <w:t xml:space="preserve">2017 год - 1330 тыс. руб. </w:t>
            </w:r>
          </w:p>
          <w:p w:rsidR="00481F6B" w:rsidRPr="008C3AE3" w:rsidRDefault="00481F6B" w:rsidP="001B23E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C3AE3">
              <w:rPr>
                <w:rFonts w:ascii="Times New Roman" w:hAnsi="Times New Roman"/>
                <w:lang w:eastAsia="ar-SA"/>
              </w:rPr>
              <w:t>бюджет Тейковского муниципального района:</w:t>
            </w:r>
          </w:p>
          <w:p w:rsidR="00481F6B" w:rsidRPr="008C3AE3" w:rsidRDefault="00481F6B" w:rsidP="001B23E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C3AE3">
              <w:rPr>
                <w:rFonts w:ascii="Times New Roman" w:hAnsi="Times New Roman"/>
                <w:lang w:eastAsia="ar-SA"/>
              </w:rPr>
              <w:t xml:space="preserve">2014 год - 830 тыс. руб. </w:t>
            </w:r>
          </w:p>
          <w:p w:rsidR="00481F6B" w:rsidRPr="008C3AE3" w:rsidRDefault="00481F6B" w:rsidP="001B23E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C3AE3">
              <w:rPr>
                <w:rFonts w:ascii="Times New Roman" w:hAnsi="Times New Roman"/>
                <w:lang w:eastAsia="ar-SA"/>
              </w:rPr>
              <w:t xml:space="preserve">2015 год - 1230 тыс. руб. </w:t>
            </w:r>
          </w:p>
          <w:p w:rsidR="00481F6B" w:rsidRPr="008C3AE3" w:rsidRDefault="00481F6B" w:rsidP="001B23E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C3AE3">
              <w:rPr>
                <w:rFonts w:ascii="Times New Roman" w:hAnsi="Times New Roman"/>
                <w:lang w:eastAsia="ar-SA"/>
              </w:rPr>
              <w:t xml:space="preserve">2016 год - 1130 тыс. руб. </w:t>
            </w:r>
          </w:p>
          <w:p w:rsidR="00481F6B" w:rsidRPr="008C3AE3" w:rsidRDefault="00481F6B" w:rsidP="001B23E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C3AE3">
              <w:rPr>
                <w:rFonts w:ascii="Times New Roman" w:hAnsi="Times New Roman"/>
                <w:lang w:eastAsia="ar-SA"/>
              </w:rPr>
              <w:t xml:space="preserve">2017 год - 1330 тыс. руб. </w:t>
            </w:r>
          </w:p>
        </w:tc>
      </w:tr>
    </w:tbl>
    <w:p w:rsidR="00481F6B" w:rsidRDefault="00481F6B" w:rsidP="007A601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481F6B" w:rsidRDefault="00481F6B" w:rsidP="007A601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81F6B" w:rsidRDefault="00481F6B" w:rsidP="007A601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Тейковского муниципального района</w:t>
      </w:r>
    </w:p>
    <w:p w:rsidR="00481F6B" w:rsidRPr="00602084" w:rsidRDefault="00481F6B" w:rsidP="007A601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01.12.2015 № 248</w:t>
      </w:r>
    </w:p>
    <w:p w:rsidR="00481F6B" w:rsidRDefault="00481F6B" w:rsidP="007A6017">
      <w:pPr>
        <w:ind w:firstLine="709"/>
        <w:jc w:val="right"/>
        <w:rPr>
          <w:b/>
        </w:rPr>
      </w:pPr>
    </w:p>
    <w:p w:rsidR="00481F6B" w:rsidRPr="008A5B36" w:rsidRDefault="00481F6B" w:rsidP="007A6017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481F6B" w:rsidRPr="008A5B36" w:rsidRDefault="00481F6B" w:rsidP="007A6017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8A5B36">
        <w:rPr>
          <w:rFonts w:ascii="Times New Roman" w:hAnsi="Times New Roman"/>
          <w:b/>
          <w:sz w:val="24"/>
          <w:szCs w:val="24"/>
        </w:rPr>
        <w:t>Таблица 3</w:t>
      </w:r>
    </w:p>
    <w:p w:rsidR="00481F6B" w:rsidRDefault="00481F6B" w:rsidP="007A6017">
      <w:pPr>
        <w:jc w:val="center"/>
        <w:rPr>
          <w:b/>
        </w:rPr>
      </w:pPr>
    </w:p>
    <w:p w:rsidR="00481F6B" w:rsidRPr="007A6017" w:rsidRDefault="00481F6B" w:rsidP="007A60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6017">
        <w:rPr>
          <w:rFonts w:ascii="Times New Roman" w:hAnsi="Times New Roman"/>
          <w:b/>
          <w:sz w:val="28"/>
          <w:szCs w:val="28"/>
        </w:rPr>
        <w:t>Ресурсное обеспечение реализации Программы</w:t>
      </w:r>
    </w:p>
    <w:p w:rsidR="00481F6B" w:rsidRPr="007A6017" w:rsidRDefault="00481F6B" w:rsidP="007A601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A6017">
        <w:rPr>
          <w:rFonts w:ascii="Times New Roman" w:hAnsi="Times New Roman"/>
          <w:b/>
          <w:sz w:val="28"/>
          <w:szCs w:val="28"/>
        </w:rPr>
        <w:t xml:space="preserve"> </w:t>
      </w:r>
      <w:r w:rsidRPr="007A6017">
        <w:rPr>
          <w:rFonts w:ascii="Times New Roman" w:hAnsi="Times New Roman"/>
          <w:b/>
          <w:i/>
          <w:sz w:val="28"/>
          <w:szCs w:val="28"/>
        </w:rPr>
        <w:t xml:space="preserve">«Развитие информационного общества </w:t>
      </w:r>
    </w:p>
    <w:p w:rsidR="00481F6B" w:rsidRPr="007A6017" w:rsidRDefault="00481F6B" w:rsidP="007A601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A6017">
        <w:rPr>
          <w:rFonts w:ascii="Times New Roman" w:hAnsi="Times New Roman"/>
          <w:b/>
          <w:i/>
          <w:sz w:val="28"/>
          <w:szCs w:val="28"/>
        </w:rPr>
        <w:t>Тейковского муниципального района»</w:t>
      </w:r>
    </w:p>
    <w:p w:rsidR="00481F6B" w:rsidRPr="007A6017" w:rsidRDefault="00481F6B" w:rsidP="007A6017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481F6B" w:rsidRPr="007A6017" w:rsidRDefault="00481F6B" w:rsidP="007A6017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tbl>
      <w:tblPr>
        <w:tblW w:w="9367" w:type="dxa"/>
        <w:tblInd w:w="-45" w:type="dxa"/>
        <w:tblLayout w:type="fixed"/>
        <w:tblLook w:val="0000"/>
      </w:tblPr>
      <w:tblGrid>
        <w:gridCol w:w="708"/>
        <w:gridCol w:w="5286"/>
        <w:gridCol w:w="850"/>
        <w:gridCol w:w="851"/>
        <w:gridCol w:w="850"/>
        <w:gridCol w:w="822"/>
      </w:tblGrid>
      <w:tr w:rsidR="00481F6B" w:rsidRPr="008C3AE3" w:rsidTr="000708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F6B" w:rsidRPr="008C3AE3" w:rsidRDefault="00481F6B" w:rsidP="007A60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3AE3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F6B" w:rsidRPr="008C3AE3" w:rsidRDefault="00481F6B" w:rsidP="007A60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3AE3">
              <w:rPr>
                <w:rFonts w:ascii="Times New Roman" w:hAnsi="Times New Roman"/>
                <w:b/>
              </w:rPr>
              <w:t xml:space="preserve">Наименование программы/ </w:t>
            </w:r>
          </w:p>
          <w:p w:rsidR="00481F6B" w:rsidRPr="008C3AE3" w:rsidRDefault="00481F6B" w:rsidP="007A60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3AE3">
              <w:rPr>
                <w:rFonts w:ascii="Times New Roman" w:hAnsi="Times New Roman"/>
                <w:b/>
              </w:rPr>
              <w:t>Источник ресурсного обеспечения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F6B" w:rsidRPr="008C3AE3" w:rsidRDefault="00481F6B" w:rsidP="007A60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3AE3">
              <w:rPr>
                <w:rFonts w:ascii="Times New Roman" w:hAnsi="Times New Roman"/>
                <w:b/>
              </w:rPr>
              <w:t>2014г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F6B" w:rsidRPr="008C3AE3" w:rsidRDefault="00481F6B" w:rsidP="007A60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3AE3">
              <w:rPr>
                <w:rFonts w:ascii="Times New Roman" w:hAnsi="Times New Roman"/>
                <w:b/>
              </w:rPr>
              <w:t>2015г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F6B" w:rsidRPr="008C3AE3" w:rsidRDefault="00481F6B" w:rsidP="007A60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3AE3">
              <w:rPr>
                <w:rFonts w:ascii="Times New Roman" w:hAnsi="Times New Roman"/>
                <w:b/>
              </w:rPr>
              <w:t>2016г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6B" w:rsidRPr="008C3AE3" w:rsidRDefault="00481F6B" w:rsidP="007A60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3AE3">
              <w:rPr>
                <w:rFonts w:ascii="Times New Roman" w:hAnsi="Times New Roman"/>
                <w:b/>
              </w:rPr>
              <w:t>2017г</w:t>
            </w:r>
          </w:p>
        </w:tc>
      </w:tr>
      <w:tr w:rsidR="00481F6B" w:rsidRPr="008C3AE3" w:rsidTr="00070871">
        <w:tc>
          <w:tcPr>
            <w:tcW w:w="5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F6B" w:rsidRPr="008C3AE3" w:rsidRDefault="00481F6B" w:rsidP="007A601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C3AE3">
              <w:rPr>
                <w:rFonts w:ascii="Times New Roman" w:hAnsi="Times New Roman"/>
                <w:b/>
              </w:rPr>
              <w:t>Развитие информационного общества Тейковского муниципального района</w:t>
            </w:r>
            <w:r w:rsidRPr="008C3AE3">
              <w:rPr>
                <w:rFonts w:ascii="Times New Roman" w:hAnsi="Times New Roman"/>
              </w:rPr>
              <w:t>, всего тыс.руб.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F6B" w:rsidRPr="008C3AE3" w:rsidRDefault="00481F6B" w:rsidP="007A60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3AE3">
              <w:rPr>
                <w:rFonts w:ascii="Times New Roman" w:hAnsi="Times New Roman"/>
              </w:rPr>
              <w:t>830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F6B" w:rsidRPr="008C3AE3" w:rsidRDefault="00481F6B" w:rsidP="007A60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3AE3">
              <w:rPr>
                <w:rFonts w:ascii="Times New Roman" w:hAnsi="Times New Roman"/>
              </w:rPr>
              <w:t>1230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F6B" w:rsidRPr="008C3AE3" w:rsidRDefault="00481F6B" w:rsidP="008A5B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3AE3">
              <w:rPr>
                <w:rFonts w:ascii="Times New Roman" w:hAnsi="Times New Roman"/>
              </w:rPr>
              <w:t>1130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6B" w:rsidRPr="008C3AE3" w:rsidRDefault="00481F6B" w:rsidP="007A60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3AE3">
              <w:rPr>
                <w:rFonts w:ascii="Times New Roman" w:hAnsi="Times New Roman"/>
              </w:rPr>
              <w:t>1330</w:t>
            </w:r>
          </w:p>
        </w:tc>
      </w:tr>
      <w:tr w:rsidR="00481F6B" w:rsidRPr="008C3AE3" w:rsidTr="00070871">
        <w:tc>
          <w:tcPr>
            <w:tcW w:w="5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F6B" w:rsidRPr="008C3AE3" w:rsidRDefault="00481F6B" w:rsidP="007A601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C3AE3">
              <w:rPr>
                <w:rFonts w:ascii="Times New Roman" w:hAnsi="Times New Roman"/>
              </w:rPr>
              <w:t>- бюджетные ассигнования, тыс.руб.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F6B" w:rsidRPr="008C3AE3" w:rsidRDefault="00481F6B" w:rsidP="007A60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3AE3">
              <w:rPr>
                <w:rFonts w:ascii="Times New Roman" w:hAnsi="Times New Roman"/>
              </w:rPr>
              <w:t>830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F6B" w:rsidRPr="008C3AE3" w:rsidRDefault="00481F6B" w:rsidP="007A60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3AE3">
              <w:rPr>
                <w:rFonts w:ascii="Times New Roman" w:hAnsi="Times New Roman"/>
              </w:rPr>
              <w:t>1230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F6B" w:rsidRPr="008C3AE3" w:rsidRDefault="00481F6B" w:rsidP="008A5B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3AE3">
              <w:rPr>
                <w:rFonts w:ascii="Times New Roman" w:hAnsi="Times New Roman"/>
              </w:rPr>
              <w:t>1130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6B" w:rsidRPr="008C3AE3" w:rsidRDefault="00481F6B" w:rsidP="007A60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3AE3">
              <w:rPr>
                <w:rFonts w:ascii="Times New Roman" w:hAnsi="Times New Roman"/>
              </w:rPr>
              <w:t>1330</w:t>
            </w:r>
          </w:p>
        </w:tc>
      </w:tr>
      <w:tr w:rsidR="00481F6B" w:rsidRPr="008C3AE3" w:rsidTr="00070871">
        <w:tc>
          <w:tcPr>
            <w:tcW w:w="59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81F6B" w:rsidRPr="008C3AE3" w:rsidRDefault="00481F6B" w:rsidP="007A601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C3AE3">
              <w:rPr>
                <w:rFonts w:ascii="Times New Roman" w:hAnsi="Times New Roman"/>
              </w:rPr>
              <w:t>- бюджет Тейковского муниципального района, тыс.руб.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1F6B" w:rsidRPr="008C3AE3" w:rsidRDefault="00481F6B" w:rsidP="007A60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3AE3">
              <w:rPr>
                <w:rFonts w:ascii="Times New Roman" w:hAnsi="Times New Roman"/>
              </w:rPr>
              <w:t>830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1F6B" w:rsidRPr="008C3AE3" w:rsidRDefault="00481F6B" w:rsidP="007A60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3AE3">
              <w:rPr>
                <w:rFonts w:ascii="Times New Roman" w:hAnsi="Times New Roman"/>
              </w:rPr>
              <w:t>1030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1F6B" w:rsidRPr="008C3AE3" w:rsidRDefault="00481F6B" w:rsidP="008A5B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3AE3">
              <w:rPr>
                <w:rFonts w:ascii="Times New Roman" w:hAnsi="Times New Roman"/>
              </w:rPr>
              <w:t>1130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6B" w:rsidRPr="008C3AE3" w:rsidRDefault="00481F6B" w:rsidP="007A60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3AE3">
              <w:rPr>
                <w:rFonts w:ascii="Times New Roman" w:hAnsi="Times New Roman"/>
              </w:rPr>
              <w:t>1330</w:t>
            </w:r>
          </w:p>
        </w:tc>
      </w:tr>
      <w:tr w:rsidR="00481F6B" w:rsidRPr="008C3AE3" w:rsidTr="000708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F6B" w:rsidRPr="008C3AE3" w:rsidRDefault="00481F6B" w:rsidP="007A601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C3AE3">
              <w:rPr>
                <w:rFonts w:ascii="Times New Roman" w:hAnsi="Times New Roman"/>
              </w:rPr>
              <w:t>1</w:t>
            </w:r>
          </w:p>
        </w:tc>
        <w:tc>
          <w:tcPr>
            <w:tcW w:w="8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6B" w:rsidRPr="008C3AE3" w:rsidRDefault="00481F6B" w:rsidP="007A601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C3AE3">
              <w:rPr>
                <w:rFonts w:ascii="Times New Roman" w:hAnsi="Times New Roman"/>
              </w:rPr>
              <w:t>Подпрограммы</w:t>
            </w:r>
          </w:p>
        </w:tc>
      </w:tr>
      <w:tr w:rsidR="00481F6B" w:rsidRPr="008C3AE3" w:rsidTr="00070871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F6B" w:rsidRPr="008C3AE3" w:rsidRDefault="00481F6B" w:rsidP="007A601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C3AE3">
              <w:rPr>
                <w:rFonts w:ascii="Times New Roman" w:hAnsi="Times New Roman"/>
              </w:rPr>
              <w:t>1.1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F6B" w:rsidRPr="008C3AE3" w:rsidRDefault="00481F6B" w:rsidP="007A6017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3AE3">
              <w:rPr>
                <w:rFonts w:ascii="Times New Roman" w:hAnsi="Times New Roman"/>
                <w:b/>
              </w:rPr>
              <w:t>Обслуживание информационной системы Тейковского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F6B" w:rsidRPr="008C3AE3" w:rsidRDefault="00481F6B" w:rsidP="007A60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3AE3">
              <w:rPr>
                <w:rFonts w:ascii="Times New Roman" w:hAnsi="Times New Roman"/>
              </w:rPr>
              <w:t>830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F6B" w:rsidRPr="008C3AE3" w:rsidRDefault="00481F6B" w:rsidP="007A60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3AE3">
              <w:rPr>
                <w:rFonts w:ascii="Times New Roman" w:hAnsi="Times New Roman"/>
              </w:rPr>
              <w:t>1030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F6B" w:rsidRPr="008C3AE3" w:rsidRDefault="00481F6B" w:rsidP="007A60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3AE3">
              <w:rPr>
                <w:rFonts w:ascii="Times New Roman" w:hAnsi="Times New Roman"/>
              </w:rPr>
              <w:t>830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6B" w:rsidRPr="008C3AE3" w:rsidRDefault="00481F6B" w:rsidP="007A60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3AE3">
              <w:rPr>
                <w:rFonts w:ascii="Times New Roman" w:hAnsi="Times New Roman"/>
              </w:rPr>
              <w:t>830</w:t>
            </w:r>
          </w:p>
        </w:tc>
      </w:tr>
      <w:tr w:rsidR="00481F6B" w:rsidRPr="008C3AE3" w:rsidTr="00070871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F6B" w:rsidRPr="008C3AE3" w:rsidRDefault="00481F6B" w:rsidP="007A601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F6B" w:rsidRPr="008C3AE3" w:rsidRDefault="00481F6B" w:rsidP="007A601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C3AE3">
              <w:rPr>
                <w:rFonts w:ascii="Times New Roman" w:hAnsi="Times New Roman"/>
              </w:rPr>
              <w:t>-бюджетные ассигнования, тыс.руб.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F6B" w:rsidRPr="008C3AE3" w:rsidRDefault="00481F6B" w:rsidP="007A60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3AE3">
              <w:rPr>
                <w:rFonts w:ascii="Times New Roman" w:hAnsi="Times New Roman"/>
              </w:rPr>
              <w:t>830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F6B" w:rsidRPr="008C3AE3" w:rsidRDefault="00481F6B" w:rsidP="007A60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3AE3">
              <w:rPr>
                <w:rFonts w:ascii="Times New Roman" w:hAnsi="Times New Roman"/>
              </w:rPr>
              <w:t>1030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F6B" w:rsidRPr="008C3AE3" w:rsidRDefault="00481F6B" w:rsidP="007A60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3AE3">
              <w:rPr>
                <w:rFonts w:ascii="Times New Roman" w:hAnsi="Times New Roman"/>
              </w:rPr>
              <w:t>830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6B" w:rsidRPr="008C3AE3" w:rsidRDefault="00481F6B" w:rsidP="007A60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3AE3">
              <w:rPr>
                <w:rFonts w:ascii="Times New Roman" w:hAnsi="Times New Roman"/>
              </w:rPr>
              <w:t>830</w:t>
            </w:r>
          </w:p>
        </w:tc>
      </w:tr>
      <w:tr w:rsidR="00481F6B" w:rsidRPr="008C3AE3" w:rsidTr="00070871">
        <w:trPr>
          <w:trHeight w:val="37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F6B" w:rsidRPr="008C3AE3" w:rsidRDefault="00481F6B" w:rsidP="007A601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F6B" w:rsidRPr="008C3AE3" w:rsidRDefault="00481F6B" w:rsidP="007A601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C3AE3">
              <w:rPr>
                <w:rFonts w:ascii="Times New Roman" w:hAnsi="Times New Roman"/>
              </w:rPr>
              <w:t>- бюджет Тейковского муниципального района, тыс.руб.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F6B" w:rsidRPr="008C3AE3" w:rsidRDefault="00481F6B" w:rsidP="007A60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3AE3">
              <w:rPr>
                <w:rFonts w:ascii="Times New Roman" w:hAnsi="Times New Roman"/>
              </w:rPr>
              <w:t>830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F6B" w:rsidRPr="008C3AE3" w:rsidRDefault="00481F6B" w:rsidP="007A60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3AE3">
              <w:rPr>
                <w:rFonts w:ascii="Times New Roman" w:hAnsi="Times New Roman"/>
              </w:rPr>
              <w:t>1030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F6B" w:rsidRPr="008C3AE3" w:rsidRDefault="00481F6B" w:rsidP="007A60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3AE3">
              <w:rPr>
                <w:rFonts w:ascii="Times New Roman" w:hAnsi="Times New Roman"/>
              </w:rPr>
              <w:t>830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6B" w:rsidRPr="008C3AE3" w:rsidRDefault="00481F6B" w:rsidP="007A60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3AE3">
              <w:rPr>
                <w:rFonts w:ascii="Times New Roman" w:hAnsi="Times New Roman"/>
              </w:rPr>
              <w:t>830</w:t>
            </w:r>
          </w:p>
        </w:tc>
      </w:tr>
      <w:tr w:rsidR="00481F6B" w:rsidRPr="008C3AE3" w:rsidTr="00070871">
        <w:trPr>
          <w:trHeight w:val="37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F6B" w:rsidRPr="008C3AE3" w:rsidRDefault="00481F6B" w:rsidP="007A6017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C3AE3">
              <w:rPr>
                <w:rFonts w:ascii="Times New Roman" w:hAnsi="Times New Roman"/>
                <w:bCs/>
              </w:rPr>
              <w:t>1.2.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F6B" w:rsidRPr="008C3AE3" w:rsidRDefault="00481F6B" w:rsidP="007A6017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3AE3">
              <w:rPr>
                <w:rFonts w:ascii="Times New Roman" w:hAnsi="Times New Roman"/>
                <w:b/>
              </w:rPr>
              <w:t>Информирование населения о деятельности органов местного самоуправления Тейковского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F6B" w:rsidRPr="008C3AE3" w:rsidRDefault="00481F6B" w:rsidP="007A60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F6B" w:rsidRPr="008C3AE3" w:rsidRDefault="00481F6B" w:rsidP="007A60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3AE3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F6B" w:rsidRPr="008C3AE3" w:rsidRDefault="00481F6B" w:rsidP="007A60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3AE3">
              <w:rPr>
                <w:rFonts w:ascii="Times New Roman" w:hAnsi="Times New Roman"/>
              </w:rPr>
              <w:t>300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6B" w:rsidRPr="008C3AE3" w:rsidRDefault="00481F6B" w:rsidP="007A60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3AE3">
              <w:rPr>
                <w:rFonts w:ascii="Times New Roman" w:hAnsi="Times New Roman"/>
              </w:rPr>
              <w:t>500</w:t>
            </w:r>
          </w:p>
        </w:tc>
      </w:tr>
      <w:tr w:rsidR="00481F6B" w:rsidRPr="008C3AE3" w:rsidTr="00070871">
        <w:trPr>
          <w:trHeight w:val="37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F6B" w:rsidRPr="008C3AE3" w:rsidRDefault="00481F6B" w:rsidP="007A601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F6B" w:rsidRPr="008C3AE3" w:rsidRDefault="00481F6B" w:rsidP="007A601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C3AE3">
              <w:rPr>
                <w:rFonts w:ascii="Times New Roman" w:hAnsi="Times New Roman"/>
              </w:rPr>
              <w:t>- бюджетные ассигнования, тыс.руб.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F6B" w:rsidRPr="008C3AE3" w:rsidRDefault="00481F6B" w:rsidP="007A60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F6B" w:rsidRPr="008C3AE3" w:rsidRDefault="00481F6B" w:rsidP="007A60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3AE3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F6B" w:rsidRPr="008C3AE3" w:rsidRDefault="00481F6B" w:rsidP="007A60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3AE3">
              <w:rPr>
                <w:rFonts w:ascii="Times New Roman" w:hAnsi="Times New Roman"/>
              </w:rPr>
              <w:t>300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6B" w:rsidRPr="008C3AE3" w:rsidRDefault="00481F6B" w:rsidP="007A60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3AE3">
              <w:rPr>
                <w:rFonts w:ascii="Times New Roman" w:hAnsi="Times New Roman"/>
              </w:rPr>
              <w:t>500</w:t>
            </w:r>
          </w:p>
        </w:tc>
      </w:tr>
      <w:tr w:rsidR="00481F6B" w:rsidRPr="008C3AE3" w:rsidTr="00070871">
        <w:trPr>
          <w:trHeight w:val="37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F6B" w:rsidRPr="008C3AE3" w:rsidRDefault="00481F6B" w:rsidP="007A601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F6B" w:rsidRPr="008C3AE3" w:rsidRDefault="00481F6B" w:rsidP="007A601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C3AE3">
              <w:rPr>
                <w:rFonts w:ascii="Times New Roman" w:hAnsi="Times New Roman"/>
              </w:rPr>
              <w:t>- бюджет Тейковского муниципального района, тыс.руб.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F6B" w:rsidRPr="008C3AE3" w:rsidRDefault="00481F6B" w:rsidP="007A60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F6B" w:rsidRPr="008C3AE3" w:rsidRDefault="00481F6B" w:rsidP="007A60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3AE3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F6B" w:rsidRPr="008C3AE3" w:rsidRDefault="00481F6B" w:rsidP="007A60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3AE3">
              <w:rPr>
                <w:rFonts w:ascii="Times New Roman" w:hAnsi="Times New Roman"/>
              </w:rPr>
              <w:t>300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6B" w:rsidRPr="008C3AE3" w:rsidRDefault="00481F6B" w:rsidP="007A60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3AE3">
              <w:rPr>
                <w:rFonts w:ascii="Times New Roman" w:hAnsi="Times New Roman"/>
              </w:rPr>
              <w:t>500</w:t>
            </w:r>
          </w:p>
        </w:tc>
      </w:tr>
    </w:tbl>
    <w:p w:rsidR="00481F6B" w:rsidRDefault="00481F6B" w:rsidP="007A6017">
      <w:pPr>
        <w:suppressAutoHyphens/>
        <w:ind w:firstLine="709"/>
        <w:jc w:val="right"/>
        <w:rPr>
          <w:b/>
          <w:sz w:val="28"/>
          <w:szCs w:val="28"/>
          <w:lang w:eastAsia="ar-SA"/>
        </w:rPr>
      </w:pPr>
    </w:p>
    <w:p w:rsidR="00481F6B" w:rsidRDefault="00481F6B" w:rsidP="007A6017">
      <w:pPr>
        <w:suppressAutoHyphens/>
        <w:ind w:firstLine="709"/>
        <w:jc w:val="right"/>
        <w:rPr>
          <w:b/>
          <w:sz w:val="28"/>
          <w:szCs w:val="28"/>
          <w:lang w:eastAsia="ar-SA"/>
        </w:rPr>
      </w:pPr>
    </w:p>
    <w:p w:rsidR="00481F6B" w:rsidRDefault="00481F6B" w:rsidP="007A6017">
      <w:pPr>
        <w:suppressAutoHyphens/>
        <w:ind w:firstLine="709"/>
        <w:jc w:val="right"/>
        <w:rPr>
          <w:b/>
          <w:sz w:val="28"/>
          <w:szCs w:val="28"/>
          <w:lang w:eastAsia="ar-SA"/>
        </w:rPr>
      </w:pPr>
    </w:p>
    <w:p w:rsidR="00481F6B" w:rsidRDefault="00481F6B" w:rsidP="007A6017">
      <w:pPr>
        <w:suppressAutoHyphens/>
        <w:ind w:firstLine="709"/>
        <w:jc w:val="right"/>
        <w:rPr>
          <w:b/>
          <w:sz w:val="28"/>
          <w:szCs w:val="28"/>
          <w:lang w:eastAsia="ar-SA"/>
        </w:rPr>
      </w:pPr>
    </w:p>
    <w:p w:rsidR="00481F6B" w:rsidRDefault="00481F6B" w:rsidP="007A6017">
      <w:pPr>
        <w:suppressAutoHyphens/>
        <w:ind w:firstLine="709"/>
        <w:jc w:val="right"/>
        <w:rPr>
          <w:b/>
          <w:sz w:val="28"/>
          <w:szCs w:val="28"/>
          <w:lang w:eastAsia="ar-SA"/>
        </w:rPr>
      </w:pPr>
    </w:p>
    <w:p w:rsidR="00481F6B" w:rsidRDefault="00481F6B" w:rsidP="007A6017">
      <w:pPr>
        <w:widowControl w:val="0"/>
        <w:tabs>
          <w:tab w:val="center" w:pos="4818"/>
          <w:tab w:val="left" w:pos="8404"/>
        </w:tabs>
        <w:adjustRightInd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br w:type="page"/>
      </w:r>
    </w:p>
    <w:p w:rsidR="00481F6B" w:rsidRDefault="00481F6B" w:rsidP="007A601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481F6B" w:rsidRDefault="00481F6B" w:rsidP="007A601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81F6B" w:rsidRDefault="00481F6B" w:rsidP="007A601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Тейковского муниципального района</w:t>
      </w:r>
    </w:p>
    <w:p w:rsidR="00481F6B" w:rsidRPr="00602084" w:rsidRDefault="00481F6B" w:rsidP="007A601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01.12.2015 № 248</w:t>
      </w:r>
    </w:p>
    <w:p w:rsidR="00481F6B" w:rsidRDefault="00481F6B" w:rsidP="007A6017">
      <w:pPr>
        <w:ind w:firstLine="709"/>
        <w:jc w:val="right"/>
        <w:rPr>
          <w:b/>
        </w:rPr>
      </w:pPr>
    </w:p>
    <w:p w:rsidR="00481F6B" w:rsidRDefault="00481F6B" w:rsidP="007A6017">
      <w:pPr>
        <w:widowControl w:val="0"/>
        <w:tabs>
          <w:tab w:val="center" w:pos="4818"/>
          <w:tab w:val="left" w:pos="8404"/>
        </w:tabs>
        <w:adjustRightInd w:val="0"/>
        <w:jc w:val="center"/>
        <w:rPr>
          <w:b/>
          <w:sz w:val="28"/>
          <w:szCs w:val="28"/>
          <w:lang w:eastAsia="ar-SA"/>
        </w:rPr>
      </w:pPr>
    </w:p>
    <w:p w:rsidR="00481F6B" w:rsidRPr="007A6017" w:rsidRDefault="00481F6B" w:rsidP="007A6017">
      <w:pPr>
        <w:widowControl w:val="0"/>
        <w:tabs>
          <w:tab w:val="center" w:pos="4818"/>
          <w:tab w:val="left" w:pos="8404"/>
        </w:tabs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6017">
        <w:rPr>
          <w:rFonts w:ascii="Times New Roman" w:hAnsi="Times New Roman"/>
          <w:b/>
          <w:sz w:val="28"/>
          <w:szCs w:val="28"/>
        </w:rPr>
        <w:t>Подпрограмма</w:t>
      </w:r>
    </w:p>
    <w:p w:rsidR="00481F6B" w:rsidRPr="007A6017" w:rsidRDefault="00481F6B" w:rsidP="007A6017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6017">
        <w:rPr>
          <w:rFonts w:ascii="Times New Roman" w:hAnsi="Times New Roman"/>
          <w:b/>
          <w:sz w:val="28"/>
          <w:szCs w:val="28"/>
        </w:rPr>
        <w:t>«Информирование населения о деятельности органов местного самоуправления  Тейковского муниципального района»</w:t>
      </w:r>
    </w:p>
    <w:p w:rsidR="00481F6B" w:rsidRPr="00170C89" w:rsidRDefault="00481F6B" w:rsidP="007A6017">
      <w:pPr>
        <w:widowControl w:val="0"/>
        <w:adjustRightInd w:val="0"/>
        <w:jc w:val="center"/>
        <w:rPr>
          <w:sz w:val="28"/>
          <w:szCs w:val="28"/>
        </w:rPr>
      </w:pPr>
    </w:p>
    <w:p w:rsidR="00481F6B" w:rsidRPr="00170C89" w:rsidRDefault="00481F6B" w:rsidP="007A6017">
      <w:pPr>
        <w:widowControl w:val="0"/>
        <w:adjustRightInd w:val="0"/>
        <w:jc w:val="center"/>
        <w:rPr>
          <w:sz w:val="28"/>
          <w:szCs w:val="28"/>
        </w:rPr>
      </w:pPr>
    </w:p>
    <w:p w:rsidR="00481F6B" w:rsidRPr="007A6017" w:rsidRDefault="00481F6B" w:rsidP="007A6017">
      <w:pPr>
        <w:widowControl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7A6017">
        <w:rPr>
          <w:rFonts w:ascii="Times New Roman" w:hAnsi="Times New Roman"/>
          <w:b/>
          <w:sz w:val="28"/>
          <w:szCs w:val="28"/>
        </w:rPr>
        <w:t>1. Паспорт подпрограммы</w:t>
      </w:r>
    </w:p>
    <w:p w:rsidR="00481F6B" w:rsidRPr="007A6017" w:rsidRDefault="00481F6B" w:rsidP="007A6017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1F6B" w:rsidRPr="007A6017" w:rsidRDefault="00481F6B" w:rsidP="007A6017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24"/>
        <w:gridCol w:w="6748"/>
      </w:tblGrid>
      <w:tr w:rsidR="00481F6B" w:rsidRPr="008C3AE3" w:rsidTr="00070871">
        <w:trPr>
          <w:trHeight w:val="104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F6B" w:rsidRPr="008C3AE3" w:rsidRDefault="00481F6B" w:rsidP="007A6017">
            <w:pPr>
              <w:widowControl w:val="0"/>
              <w:adjustRightInd w:val="0"/>
              <w:spacing w:after="0" w:line="240" w:lineRule="auto"/>
              <w:ind w:right="2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3AE3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F6B" w:rsidRPr="008C3AE3" w:rsidRDefault="00481F6B" w:rsidP="007A6017">
            <w:pPr>
              <w:widowControl w:val="0"/>
              <w:adjustRightInd w:val="0"/>
              <w:spacing w:after="0" w:line="240" w:lineRule="auto"/>
              <w:ind w:left="91" w:right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3AE3">
              <w:rPr>
                <w:rFonts w:ascii="Times New Roman" w:hAnsi="Times New Roman"/>
                <w:sz w:val="28"/>
                <w:szCs w:val="28"/>
              </w:rPr>
              <w:t>Информирование населения о деятельности органов местного самоуправления  Тейковского муниципального района</w:t>
            </w:r>
          </w:p>
        </w:tc>
      </w:tr>
      <w:tr w:rsidR="00481F6B" w:rsidRPr="008C3AE3" w:rsidTr="0007087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F6B" w:rsidRPr="008C3AE3" w:rsidRDefault="00481F6B" w:rsidP="007A6017">
            <w:pPr>
              <w:widowControl w:val="0"/>
              <w:adjustRightInd w:val="0"/>
              <w:spacing w:after="0" w:line="240" w:lineRule="auto"/>
              <w:ind w:right="2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3AE3">
              <w:rPr>
                <w:rFonts w:ascii="Times New Roman" w:hAnsi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F6B" w:rsidRPr="008C3AE3" w:rsidRDefault="00481F6B" w:rsidP="007A6017">
            <w:pPr>
              <w:widowControl w:val="0"/>
              <w:adjustRightInd w:val="0"/>
              <w:spacing w:after="0" w:line="240" w:lineRule="auto"/>
              <w:ind w:left="91" w:right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3AE3">
              <w:rPr>
                <w:rFonts w:ascii="Times New Roman" w:hAnsi="Times New Roman"/>
                <w:sz w:val="28"/>
                <w:szCs w:val="28"/>
              </w:rPr>
              <w:t>Год начала реализации программы 2015</w:t>
            </w:r>
          </w:p>
          <w:p w:rsidR="00481F6B" w:rsidRPr="008C3AE3" w:rsidRDefault="00481F6B" w:rsidP="007A6017">
            <w:pPr>
              <w:widowControl w:val="0"/>
              <w:adjustRightInd w:val="0"/>
              <w:spacing w:after="0" w:line="240" w:lineRule="auto"/>
              <w:ind w:left="91" w:right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3AE3">
              <w:rPr>
                <w:rFonts w:ascii="Times New Roman" w:hAnsi="Times New Roman"/>
                <w:sz w:val="28"/>
                <w:szCs w:val="28"/>
              </w:rPr>
              <w:t>Год завершения реализации программы  2017 годы</w:t>
            </w:r>
          </w:p>
        </w:tc>
      </w:tr>
      <w:tr w:rsidR="00481F6B" w:rsidRPr="008C3AE3" w:rsidTr="0007087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F6B" w:rsidRPr="008C3AE3" w:rsidRDefault="00481F6B" w:rsidP="007A6017">
            <w:pPr>
              <w:widowControl w:val="0"/>
              <w:adjustRightInd w:val="0"/>
              <w:spacing w:after="0" w:line="240" w:lineRule="auto"/>
              <w:ind w:right="2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3AE3">
              <w:rPr>
                <w:rFonts w:ascii="Times New Roman" w:hAnsi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F6B" w:rsidRPr="008C3AE3" w:rsidRDefault="00481F6B" w:rsidP="007A6017">
            <w:pPr>
              <w:widowControl w:val="0"/>
              <w:adjustRightInd w:val="0"/>
              <w:spacing w:after="0" w:line="240" w:lineRule="auto"/>
              <w:ind w:left="91" w:right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3AE3">
              <w:rPr>
                <w:rFonts w:ascii="Times New Roman" w:hAnsi="Times New Roman"/>
                <w:sz w:val="28"/>
                <w:szCs w:val="28"/>
              </w:rPr>
              <w:t>Администрация Тейковского муниципального района</w:t>
            </w:r>
          </w:p>
        </w:tc>
      </w:tr>
      <w:tr w:rsidR="00481F6B" w:rsidRPr="008C3AE3" w:rsidTr="0007087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F6B" w:rsidRPr="008C3AE3" w:rsidRDefault="00481F6B" w:rsidP="007A6017">
            <w:pPr>
              <w:widowControl w:val="0"/>
              <w:adjustRightInd w:val="0"/>
              <w:spacing w:after="0" w:line="240" w:lineRule="auto"/>
              <w:ind w:right="2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3AE3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F6B" w:rsidRPr="008C3AE3" w:rsidRDefault="00481F6B" w:rsidP="007A6017">
            <w:pPr>
              <w:widowControl w:val="0"/>
              <w:adjustRightInd w:val="0"/>
              <w:spacing w:after="0" w:line="240" w:lineRule="auto"/>
              <w:ind w:left="91" w:right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3AE3">
              <w:rPr>
                <w:rFonts w:ascii="Times New Roman" w:hAnsi="Times New Roman"/>
                <w:sz w:val="28"/>
                <w:szCs w:val="28"/>
              </w:rPr>
              <w:t>Отделы администрации  Тейковского муниципального района</w:t>
            </w:r>
          </w:p>
        </w:tc>
      </w:tr>
      <w:tr w:rsidR="00481F6B" w:rsidRPr="008C3AE3" w:rsidTr="0007087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F6B" w:rsidRPr="008C3AE3" w:rsidRDefault="00481F6B" w:rsidP="007A6017">
            <w:pPr>
              <w:widowControl w:val="0"/>
              <w:adjustRightInd w:val="0"/>
              <w:spacing w:after="0" w:line="240" w:lineRule="auto"/>
              <w:ind w:right="2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3AE3">
              <w:rPr>
                <w:rFonts w:ascii="Times New Roman" w:hAnsi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F6B" w:rsidRPr="008C3AE3" w:rsidRDefault="00481F6B" w:rsidP="007A6017">
            <w:pPr>
              <w:widowControl w:val="0"/>
              <w:adjustRightInd w:val="0"/>
              <w:spacing w:after="0" w:line="240" w:lineRule="auto"/>
              <w:ind w:left="91" w:right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3AE3">
              <w:rPr>
                <w:rFonts w:ascii="Times New Roman" w:hAnsi="Times New Roman"/>
                <w:sz w:val="28"/>
                <w:szCs w:val="28"/>
              </w:rPr>
              <w:t>Повышение уровня информационной открытости администрации  Тейковского муниципального района</w:t>
            </w:r>
          </w:p>
        </w:tc>
      </w:tr>
      <w:tr w:rsidR="00481F6B" w:rsidRPr="008C3AE3" w:rsidTr="0007087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F6B" w:rsidRPr="008C3AE3" w:rsidRDefault="00481F6B" w:rsidP="007A6017">
            <w:pPr>
              <w:widowControl w:val="0"/>
              <w:adjustRightInd w:val="0"/>
              <w:spacing w:after="0" w:line="240" w:lineRule="auto"/>
              <w:ind w:right="2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3AE3">
              <w:rPr>
                <w:rFonts w:ascii="Times New Roman" w:hAnsi="Times New Roman"/>
                <w:sz w:val="28"/>
                <w:szCs w:val="28"/>
              </w:rPr>
              <w:t xml:space="preserve">Объемы ресурсного обеспечения подпрограммы по годам ее реализации 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F6B" w:rsidRPr="008C3AE3" w:rsidRDefault="00481F6B" w:rsidP="007A6017">
            <w:pPr>
              <w:widowControl w:val="0"/>
              <w:adjustRightInd w:val="0"/>
              <w:spacing w:after="0" w:line="240" w:lineRule="auto"/>
              <w:ind w:left="91" w:right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3AE3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ассигнований:</w:t>
            </w:r>
          </w:p>
          <w:p w:rsidR="00481F6B" w:rsidRPr="008C3AE3" w:rsidRDefault="00481F6B" w:rsidP="00CD0075">
            <w:pPr>
              <w:widowControl w:val="0"/>
              <w:adjustRightInd w:val="0"/>
              <w:spacing w:after="0" w:line="240" w:lineRule="auto"/>
              <w:ind w:left="91" w:right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3AE3">
              <w:rPr>
                <w:rFonts w:ascii="Times New Roman" w:hAnsi="Times New Roman"/>
                <w:sz w:val="28"/>
                <w:szCs w:val="28"/>
              </w:rPr>
              <w:t>2015 год - 200 тыс. руб.,</w:t>
            </w:r>
          </w:p>
          <w:p w:rsidR="00481F6B" w:rsidRPr="008C3AE3" w:rsidRDefault="00481F6B" w:rsidP="00CD0075">
            <w:pPr>
              <w:widowControl w:val="0"/>
              <w:adjustRightInd w:val="0"/>
              <w:spacing w:after="0" w:line="240" w:lineRule="auto"/>
              <w:ind w:left="91" w:right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3AE3">
              <w:rPr>
                <w:rFonts w:ascii="Times New Roman" w:hAnsi="Times New Roman"/>
                <w:sz w:val="28"/>
                <w:szCs w:val="28"/>
              </w:rPr>
              <w:t>2016 год - 300 тыс. руб.;</w:t>
            </w:r>
          </w:p>
          <w:p w:rsidR="00481F6B" w:rsidRPr="008C3AE3" w:rsidRDefault="00481F6B" w:rsidP="00CD0075">
            <w:pPr>
              <w:widowControl w:val="0"/>
              <w:adjustRightInd w:val="0"/>
              <w:spacing w:after="0" w:line="240" w:lineRule="auto"/>
              <w:ind w:left="91" w:right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3AE3">
              <w:rPr>
                <w:rFonts w:ascii="Times New Roman" w:hAnsi="Times New Roman"/>
                <w:sz w:val="28"/>
                <w:szCs w:val="28"/>
              </w:rPr>
              <w:t>2017 год - 500 тыс. руб.</w:t>
            </w:r>
          </w:p>
          <w:p w:rsidR="00481F6B" w:rsidRPr="008C3AE3" w:rsidRDefault="00481F6B" w:rsidP="007A6017">
            <w:pPr>
              <w:widowControl w:val="0"/>
              <w:adjustRightInd w:val="0"/>
              <w:spacing w:after="0" w:line="240" w:lineRule="auto"/>
              <w:ind w:left="91" w:right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3AE3">
              <w:rPr>
                <w:rFonts w:ascii="Times New Roman" w:hAnsi="Times New Roman"/>
                <w:sz w:val="28"/>
                <w:szCs w:val="28"/>
              </w:rPr>
              <w:t>бюджет Тейковского муниципального района:</w:t>
            </w:r>
          </w:p>
          <w:p w:rsidR="00481F6B" w:rsidRPr="008C3AE3" w:rsidRDefault="00481F6B" w:rsidP="00CD0075">
            <w:pPr>
              <w:widowControl w:val="0"/>
              <w:adjustRightInd w:val="0"/>
              <w:spacing w:after="0" w:line="240" w:lineRule="auto"/>
              <w:ind w:left="91" w:right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3AE3">
              <w:rPr>
                <w:rFonts w:ascii="Times New Roman" w:hAnsi="Times New Roman"/>
                <w:sz w:val="28"/>
                <w:szCs w:val="28"/>
              </w:rPr>
              <w:t>2015 год - 200 тыс. руб.,</w:t>
            </w:r>
          </w:p>
          <w:p w:rsidR="00481F6B" w:rsidRPr="008C3AE3" w:rsidRDefault="00481F6B" w:rsidP="00CD0075">
            <w:pPr>
              <w:widowControl w:val="0"/>
              <w:adjustRightInd w:val="0"/>
              <w:spacing w:after="0" w:line="240" w:lineRule="auto"/>
              <w:ind w:left="91" w:right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3AE3">
              <w:rPr>
                <w:rFonts w:ascii="Times New Roman" w:hAnsi="Times New Roman"/>
                <w:sz w:val="28"/>
                <w:szCs w:val="28"/>
              </w:rPr>
              <w:t>2016 год - 300 тыс. руб.;</w:t>
            </w:r>
          </w:p>
          <w:p w:rsidR="00481F6B" w:rsidRPr="008C3AE3" w:rsidRDefault="00481F6B" w:rsidP="00CD0075">
            <w:pPr>
              <w:widowControl w:val="0"/>
              <w:adjustRightInd w:val="0"/>
              <w:spacing w:after="0" w:line="240" w:lineRule="auto"/>
              <w:ind w:left="91" w:right="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3AE3">
              <w:rPr>
                <w:rFonts w:ascii="Times New Roman" w:hAnsi="Times New Roman"/>
                <w:sz w:val="28"/>
                <w:szCs w:val="28"/>
              </w:rPr>
              <w:t>2017 год - 500 тыс. руб.</w:t>
            </w:r>
          </w:p>
        </w:tc>
      </w:tr>
    </w:tbl>
    <w:p w:rsidR="00481F6B" w:rsidRDefault="00481F6B" w:rsidP="007A6017"/>
    <w:p w:rsidR="00481F6B" w:rsidRDefault="00481F6B" w:rsidP="002038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br w:type="page"/>
      </w:r>
      <w:r>
        <w:rPr>
          <w:rFonts w:ascii="Times New Roman" w:hAnsi="Times New Roman"/>
          <w:sz w:val="28"/>
          <w:szCs w:val="28"/>
        </w:rPr>
        <w:t>Приложение 4</w:t>
      </w:r>
    </w:p>
    <w:p w:rsidR="00481F6B" w:rsidRDefault="00481F6B" w:rsidP="002038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81F6B" w:rsidRDefault="00481F6B" w:rsidP="0020384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Тейковского муниципального района</w:t>
      </w:r>
    </w:p>
    <w:p w:rsidR="00481F6B" w:rsidRPr="00602084" w:rsidRDefault="00481F6B" w:rsidP="0020384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01.12.2015 № 248</w:t>
      </w:r>
      <w:bookmarkStart w:id="0" w:name="_GoBack"/>
      <w:bookmarkEnd w:id="0"/>
    </w:p>
    <w:p w:rsidR="00481F6B" w:rsidRDefault="00481F6B" w:rsidP="007A6017">
      <w:pPr>
        <w:spacing w:line="259" w:lineRule="auto"/>
        <w:jc w:val="right"/>
        <w:rPr>
          <w:sz w:val="28"/>
          <w:szCs w:val="28"/>
        </w:rPr>
      </w:pPr>
    </w:p>
    <w:p w:rsidR="00481F6B" w:rsidRDefault="00481F6B" w:rsidP="007A6017">
      <w:pPr>
        <w:spacing w:line="259" w:lineRule="auto"/>
        <w:jc w:val="right"/>
        <w:rPr>
          <w:sz w:val="28"/>
          <w:szCs w:val="28"/>
        </w:rPr>
      </w:pPr>
    </w:p>
    <w:p w:rsidR="00481F6B" w:rsidRPr="0020384F" w:rsidRDefault="00481F6B" w:rsidP="007A6017">
      <w:pPr>
        <w:spacing w:line="259" w:lineRule="auto"/>
        <w:jc w:val="right"/>
        <w:rPr>
          <w:rFonts w:ascii="Times New Roman" w:hAnsi="Times New Roman"/>
          <w:b/>
          <w:sz w:val="28"/>
          <w:szCs w:val="28"/>
        </w:rPr>
      </w:pPr>
      <w:r w:rsidRPr="0020384F">
        <w:rPr>
          <w:rFonts w:ascii="Times New Roman" w:hAnsi="Times New Roman"/>
          <w:b/>
          <w:sz w:val="28"/>
          <w:szCs w:val="28"/>
        </w:rPr>
        <w:t>Таблица 5</w:t>
      </w:r>
    </w:p>
    <w:p w:rsidR="00481F6B" w:rsidRDefault="00481F6B" w:rsidP="007A6017">
      <w:pPr>
        <w:widowControl w:val="0"/>
        <w:adjustRightInd w:val="0"/>
        <w:jc w:val="center"/>
        <w:outlineLvl w:val="3"/>
        <w:rPr>
          <w:b/>
          <w:sz w:val="28"/>
          <w:szCs w:val="28"/>
        </w:rPr>
      </w:pPr>
    </w:p>
    <w:p w:rsidR="00481F6B" w:rsidRPr="007A6017" w:rsidRDefault="00481F6B" w:rsidP="007A6017">
      <w:pPr>
        <w:widowControl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7A6017">
        <w:rPr>
          <w:rFonts w:ascii="Times New Roman" w:hAnsi="Times New Roman"/>
          <w:b/>
          <w:sz w:val="28"/>
          <w:szCs w:val="28"/>
        </w:rPr>
        <w:t>Ресурсное обеспечение реализации мероприятий подпрограммы</w:t>
      </w:r>
    </w:p>
    <w:p w:rsidR="00481F6B" w:rsidRPr="007A6017" w:rsidRDefault="00481F6B" w:rsidP="007A6017">
      <w:pPr>
        <w:widowControl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7A6017">
        <w:rPr>
          <w:rFonts w:ascii="Times New Roman" w:hAnsi="Times New Roman"/>
          <w:b/>
          <w:sz w:val="28"/>
          <w:szCs w:val="28"/>
        </w:rPr>
        <w:t>«Информирование населения о деятельности органов местного самоуправления Тейковского муниципального района»</w:t>
      </w:r>
    </w:p>
    <w:p w:rsidR="00481F6B" w:rsidRPr="007A6017" w:rsidRDefault="00481F6B" w:rsidP="007A6017">
      <w:pPr>
        <w:widowControl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481F6B" w:rsidRPr="007A6017" w:rsidRDefault="00481F6B" w:rsidP="007A6017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7A6017"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3969"/>
        <w:gridCol w:w="1134"/>
        <w:gridCol w:w="993"/>
        <w:gridCol w:w="1134"/>
        <w:gridCol w:w="1134"/>
      </w:tblGrid>
      <w:tr w:rsidR="00481F6B" w:rsidRPr="008C3AE3" w:rsidTr="00070871">
        <w:tc>
          <w:tcPr>
            <w:tcW w:w="562" w:type="dxa"/>
          </w:tcPr>
          <w:p w:rsidR="00481F6B" w:rsidRPr="007A6017" w:rsidRDefault="00481F6B" w:rsidP="007A6017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6017">
              <w:rPr>
                <w:rFonts w:ascii="Times New Roman" w:hAnsi="Times New Roman"/>
                <w:sz w:val="20"/>
                <w:szCs w:val="20"/>
              </w:rPr>
              <w:t>N п/п</w:t>
            </w:r>
          </w:p>
        </w:tc>
        <w:tc>
          <w:tcPr>
            <w:tcW w:w="3969" w:type="dxa"/>
          </w:tcPr>
          <w:p w:rsidR="00481F6B" w:rsidRPr="007A6017" w:rsidRDefault="00481F6B" w:rsidP="007A601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017">
              <w:rPr>
                <w:rFonts w:ascii="Times New Roman" w:hAnsi="Times New Roman"/>
                <w:sz w:val="20"/>
                <w:szCs w:val="20"/>
              </w:rPr>
              <w:t>Наименование мероприятия/источник ресурсного обеспечения</w:t>
            </w:r>
          </w:p>
        </w:tc>
        <w:tc>
          <w:tcPr>
            <w:tcW w:w="1134" w:type="dxa"/>
          </w:tcPr>
          <w:p w:rsidR="00481F6B" w:rsidRPr="007A6017" w:rsidRDefault="00481F6B" w:rsidP="007A601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017">
              <w:rPr>
                <w:rFonts w:ascii="Times New Roman" w:hAnsi="Times New Roman"/>
                <w:sz w:val="20"/>
                <w:szCs w:val="20"/>
              </w:rPr>
              <w:t>Ед.изм.</w:t>
            </w:r>
          </w:p>
        </w:tc>
        <w:tc>
          <w:tcPr>
            <w:tcW w:w="993" w:type="dxa"/>
          </w:tcPr>
          <w:p w:rsidR="00481F6B" w:rsidRPr="007A6017" w:rsidRDefault="00481F6B" w:rsidP="007A601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017">
              <w:rPr>
                <w:rFonts w:ascii="Times New Roman" w:hAnsi="Times New Roman"/>
                <w:sz w:val="20"/>
                <w:szCs w:val="20"/>
              </w:rPr>
              <w:t>2015г.</w:t>
            </w:r>
          </w:p>
        </w:tc>
        <w:tc>
          <w:tcPr>
            <w:tcW w:w="1134" w:type="dxa"/>
          </w:tcPr>
          <w:p w:rsidR="00481F6B" w:rsidRPr="007A6017" w:rsidRDefault="00481F6B" w:rsidP="007A601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017">
              <w:rPr>
                <w:rFonts w:ascii="Times New Roman" w:hAnsi="Times New Roman"/>
                <w:sz w:val="20"/>
                <w:szCs w:val="20"/>
              </w:rPr>
              <w:t>2016г.</w:t>
            </w:r>
          </w:p>
        </w:tc>
        <w:tc>
          <w:tcPr>
            <w:tcW w:w="1134" w:type="dxa"/>
          </w:tcPr>
          <w:p w:rsidR="00481F6B" w:rsidRPr="007A6017" w:rsidRDefault="00481F6B" w:rsidP="007A601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017">
              <w:rPr>
                <w:rFonts w:ascii="Times New Roman" w:hAnsi="Times New Roman"/>
                <w:sz w:val="20"/>
                <w:szCs w:val="20"/>
              </w:rPr>
              <w:t>2017г.</w:t>
            </w:r>
          </w:p>
        </w:tc>
      </w:tr>
      <w:tr w:rsidR="00481F6B" w:rsidRPr="008C3AE3" w:rsidTr="00070871">
        <w:tc>
          <w:tcPr>
            <w:tcW w:w="562" w:type="dxa"/>
          </w:tcPr>
          <w:p w:rsidR="00481F6B" w:rsidRPr="007A6017" w:rsidRDefault="00481F6B" w:rsidP="007A6017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481F6B" w:rsidRPr="007A6017" w:rsidRDefault="00481F6B" w:rsidP="007A6017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017">
              <w:rPr>
                <w:rFonts w:ascii="Times New Roman" w:hAnsi="Times New Roman"/>
                <w:sz w:val="20"/>
                <w:szCs w:val="20"/>
              </w:rPr>
              <w:t>Подпрограмма, всего</w:t>
            </w:r>
          </w:p>
        </w:tc>
        <w:tc>
          <w:tcPr>
            <w:tcW w:w="1134" w:type="dxa"/>
          </w:tcPr>
          <w:p w:rsidR="00481F6B" w:rsidRPr="007A6017" w:rsidRDefault="00481F6B" w:rsidP="007A6017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601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</w:tcPr>
          <w:p w:rsidR="00481F6B" w:rsidRPr="007A6017" w:rsidRDefault="00481F6B" w:rsidP="007A6017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60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481F6B" w:rsidRPr="007A6017" w:rsidRDefault="00481F6B" w:rsidP="007A6017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A601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481F6B" w:rsidRPr="007A6017" w:rsidRDefault="00481F6B" w:rsidP="007A6017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601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481F6B" w:rsidRPr="008C3AE3" w:rsidTr="00070871">
        <w:tc>
          <w:tcPr>
            <w:tcW w:w="562" w:type="dxa"/>
          </w:tcPr>
          <w:p w:rsidR="00481F6B" w:rsidRPr="007A6017" w:rsidRDefault="00481F6B" w:rsidP="007A6017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481F6B" w:rsidRPr="007A6017" w:rsidRDefault="00481F6B" w:rsidP="007A6017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017">
              <w:rPr>
                <w:rFonts w:ascii="Times New Roman" w:hAnsi="Times New Roman"/>
                <w:sz w:val="20"/>
                <w:szCs w:val="20"/>
              </w:rPr>
              <w:t>- бюджетные ассигнования</w:t>
            </w:r>
          </w:p>
        </w:tc>
        <w:tc>
          <w:tcPr>
            <w:tcW w:w="1134" w:type="dxa"/>
          </w:tcPr>
          <w:p w:rsidR="00481F6B" w:rsidRPr="007A6017" w:rsidRDefault="00481F6B" w:rsidP="007A6017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601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</w:tcPr>
          <w:p w:rsidR="00481F6B" w:rsidRPr="007A6017" w:rsidRDefault="00481F6B" w:rsidP="007A6017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60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481F6B" w:rsidRPr="007A6017" w:rsidRDefault="00481F6B" w:rsidP="007A6017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A601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481F6B" w:rsidRPr="007A6017" w:rsidRDefault="00481F6B" w:rsidP="007A6017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601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481F6B" w:rsidRPr="008C3AE3" w:rsidTr="00070871">
        <w:tc>
          <w:tcPr>
            <w:tcW w:w="562" w:type="dxa"/>
          </w:tcPr>
          <w:p w:rsidR="00481F6B" w:rsidRPr="007A6017" w:rsidRDefault="00481F6B" w:rsidP="007A6017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481F6B" w:rsidRPr="007A6017" w:rsidRDefault="00481F6B" w:rsidP="007A6017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017">
              <w:rPr>
                <w:rFonts w:ascii="Times New Roman" w:hAnsi="Times New Roman"/>
                <w:sz w:val="20"/>
                <w:szCs w:val="20"/>
              </w:rPr>
              <w:t>- бюджет Тейковского муниципального района</w:t>
            </w:r>
          </w:p>
        </w:tc>
        <w:tc>
          <w:tcPr>
            <w:tcW w:w="1134" w:type="dxa"/>
          </w:tcPr>
          <w:p w:rsidR="00481F6B" w:rsidRPr="007A6017" w:rsidRDefault="00481F6B" w:rsidP="007A6017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601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</w:tcPr>
          <w:p w:rsidR="00481F6B" w:rsidRPr="007A6017" w:rsidRDefault="00481F6B" w:rsidP="007A6017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60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481F6B" w:rsidRPr="007A6017" w:rsidRDefault="00481F6B" w:rsidP="007A6017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A601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481F6B" w:rsidRPr="007A6017" w:rsidRDefault="00481F6B" w:rsidP="007A6017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601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481F6B" w:rsidRPr="008C3AE3" w:rsidTr="00070871">
        <w:tc>
          <w:tcPr>
            <w:tcW w:w="562" w:type="dxa"/>
          </w:tcPr>
          <w:p w:rsidR="00481F6B" w:rsidRPr="007A6017" w:rsidRDefault="00481F6B" w:rsidP="007A6017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601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:rsidR="00481F6B" w:rsidRPr="007A6017" w:rsidRDefault="00481F6B" w:rsidP="007A601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6017">
              <w:rPr>
                <w:rFonts w:ascii="Times New Roman" w:hAnsi="Times New Roman"/>
                <w:b/>
                <w:sz w:val="20"/>
                <w:szCs w:val="20"/>
              </w:rPr>
              <w:t>Официальное опубликование нормативных правовых актов и иной информации</w:t>
            </w:r>
          </w:p>
        </w:tc>
        <w:tc>
          <w:tcPr>
            <w:tcW w:w="1134" w:type="dxa"/>
          </w:tcPr>
          <w:p w:rsidR="00481F6B" w:rsidRPr="007A6017" w:rsidRDefault="00481F6B" w:rsidP="007A6017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601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</w:tcPr>
          <w:p w:rsidR="00481F6B" w:rsidRPr="007A6017" w:rsidRDefault="00481F6B" w:rsidP="007A6017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60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81F6B" w:rsidRPr="007A6017" w:rsidRDefault="00481F6B" w:rsidP="007A6017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60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81F6B" w:rsidRPr="007A6017" w:rsidRDefault="00481F6B" w:rsidP="007A6017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60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81F6B" w:rsidRPr="008C3AE3" w:rsidTr="00070871">
        <w:tc>
          <w:tcPr>
            <w:tcW w:w="562" w:type="dxa"/>
          </w:tcPr>
          <w:p w:rsidR="00481F6B" w:rsidRPr="007A6017" w:rsidRDefault="00481F6B" w:rsidP="007A6017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481F6B" w:rsidRPr="007A6017" w:rsidRDefault="00481F6B" w:rsidP="007A6017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017">
              <w:rPr>
                <w:rFonts w:ascii="Times New Roman" w:hAnsi="Times New Roman"/>
                <w:sz w:val="20"/>
                <w:szCs w:val="20"/>
              </w:rPr>
              <w:t>- бюджетные ассигнования</w:t>
            </w:r>
          </w:p>
        </w:tc>
        <w:tc>
          <w:tcPr>
            <w:tcW w:w="1134" w:type="dxa"/>
          </w:tcPr>
          <w:p w:rsidR="00481F6B" w:rsidRPr="007A6017" w:rsidRDefault="00481F6B" w:rsidP="007A6017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601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</w:tcPr>
          <w:p w:rsidR="00481F6B" w:rsidRPr="007A6017" w:rsidRDefault="00481F6B" w:rsidP="007A6017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60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81F6B" w:rsidRPr="007A6017" w:rsidRDefault="00481F6B" w:rsidP="007A6017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60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81F6B" w:rsidRPr="007A6017" w:rsidRDefault="00481F6B" w:rsidP="007A6017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60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81F6B" w:rsidRPr="008C3AE3" w:rsidTr="00070871">
        <w:tc>
          <w:tcPr>
            <w:tcW w:w="562" w:type="dxa"/>
          </w:tcPr>
          <w:p w:rsidR="00481F6B" w:rsidRPr="007A6017" w:rsidRDefault="00481F6B" w:rsidP="007A6017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481F6B" w:rsidRPr="007A6017" w:rsidRDefault="00481F6B" w:rsidP="007A6017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017">
              <w:rPr>
                <w:rFonts w:ascii="Times New Roman" w:hAnsi="Times New Roman"/>
                <w:sz w:val="20"/>
                <w:szCs w:val="20"/>
              </w:rPr>
              <w:t>- бюджет Тейковского муниципального района</w:t>
            </w:r>
          </w:p>
        </w:tc>
        <w:tc>
          <w:tcPr>
            <w:tcW w:w="1134" w:type="dxa"/>
          </w:tcPr>
          <w:p w:rsidR="00481F6B" w:rsidRPr="007A6017" w:rsidRDefault="00481F6B" w:rsidP="007A6017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601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</w:tcPr>
          <w:p w:rsidR="00481F6B" w:rsidRPr="007A6017" w:rsidRDefault="00481F6B" w:rsidP="007A6017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60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81F6B" w:rsidRPr="007A6017" w:rsidRDefault="00481F6B" w:rsidP="007A6017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60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81F6B" w:rsidRPr="007A6017" w:rsidRDefault="00481F6B" w:rsidP="007A6017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60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81F6B" w:rsidRPr="008C3AE3" w:rsidTr="00070871">
        <w:trPr>
          <w:trHeight w:val="1010"/>
        </w:trPr>
        <w:tc>
          <w:tcPr>
            <w:tcW w:w="562" w:type="dxa"/>
          </w:tcPr>
          <w:p w:rsidR="00481F6B" w:rsidRPr="007A6017" w:rsidRDefault="00481F6B" w:rsidP="007A6017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601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969" w:type="dxa"/>
          </w:tcPr>
          <w:p w:rsidR="00481F6B" w:rsidRPr="007A6017" w:rsidRDefault="00481F6B" w:rsidP="007A601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6017">
              <w:rPr>
                <w:rFonts w:ascii="Times New Roman" w:hAnsi="Times New Roman"/>
                <w:b/>
                <w:sz w:val="20"/>
                <w:szCs w:val="20"/>
              </w:rPr>
              <w:t>Информирование населения о деятельности органов местного самоуправления Тейковского муниципального района</w:t>
            </w:r>
          </w:p>
        </w:tc>
        <w:tc>
          <w:tcPr>
            <w:tcW w:w="1134" w:type="dxa"/>
          </w:tcPr>
          <w:p w:rsidR="00481F6B" w:rsidRPr="007A6017" w:rsidRDefault="00481F6B" w:rsidP="007A6017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601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</w:tcPr>
          <w:p w:rsidR="00481F6B" w:rsidRPr="007A6017" w:rsidRDefault="00481F6B" w:rsidP="007A6017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60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481F6B" w:rsidRPr="007A6017" w:rsidRDefault="00481F6B" w:rsidP="007A6017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A601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481F6B" w:rsidRPr="007A6017" w:rsidRDefault="00481F6B" w:rsidP="007A6017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A601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481F6B" w:rsidRPr="008C3AE3" w:rsidTr="00070871">
        <w:tc>
          <w:tcPr>
            <w:tcW w:w="562" w:type="dxa"/>
          </w:tcPr>
          <w:p w:rsidR="00481F6B" w:rsidRPr="007A6017" w:rsidRDefault="00481F6B" w:rsidP="007A6017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481F6B" w:rsidRPr="007A6017" w:rsidRDefault="00481F6B" w:rsidP="007A6017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017">
              <w:rPr>
                <w:rFonts w:ascii="Times New Roman" w:hAnsi="Times New Roman"/>
                <w:sz w:val="20"/>
                <w:szCs w:val="20"/>
              </w:rPr>
              <w:t>- бюджетные ассигнования</w:t>
            </w:r>
          </w:p>
        </w:tc>
        <w:tc>
          <w:tcPr>
            <w:tcW w:w="1134" w:type="dxa"/>
          </w:tcPr>
          <w:p w:rsidR="00481F6B" w:rsidRPr="007A6017" w:rsidRDefault="00481F6B" w:rsidP="007A6017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601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</w:tcPr>
          <w:p w:rsidR="00481F6B" w:rsidRPr="007A6017" w:rsidRDefault="00481F6B" w:rsidP="007A6017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60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481F6B" w:rsidRPr="007A6017" w:rsidRDefault="00481F6B" w:rsidP="007A6017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A601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481F6B" w:rsidRPr="007A6017" w:rsidRDefault="00481F6B" w:rsidP="007A6017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A601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481F6B" w:rsidRPr="008C3AE3" w:rsidTr="00070871">
        <w:tc>
          <w:tcPr>
            <w:tcW w:w="562" w:type="dxa"/>
          </w:tcPr>
          <w:p w:rsidR="00481F6B" w:rsidRPr="007A6017" w:rsidRDefault="00481F6B" w:rsidP="007A6017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481F6B" w:rsidRPr="007A6017" w:rsidRDefault="00481F6B" w:rsidP="007A6017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017">
              <w:rPr>
                <w:rFonts w:ascii="Times New Roman" w:hAnsi="Times New Roman"/>
                <w:sz w:val="20"/>
                <w:szCs w:val="20"/>
              </w:rPr>
              <w:t>- бюджет Тейковского муниципального района</w:t>
            </w:r>
          </w:p>
        </w:tc>
        <w:tc>
          <w:tcPr>
            <w:tcW w:w="1134" w:type="dxa"/>
          </w:tcPr>
          <w:p w:rsidR="00481F6B" w:rsidRPr="007A6017" w:rsidRDefault="00481F6B" w:rsidP="007A6017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601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</w:tcPr>
          <w:p w:rsidR="00481F6B" w:rsidRPr="007A6017" w:rsidRDefault="00481F6B" w:rsidP="007A6017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60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481F6B" w:rsidRPr="007A6017" w:rsidRDefault="00481F6B" w:rsidP="007A6017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A601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481F6B" w:rsidRPr="007A6017" w:rsidRDefault="00481F6B" w:rsidP="007A6017">
            <w:pPr>
              <w:widowControl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A601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</w:tbl>
    <w:p w:rsidR="00481F6B" w:rsidRDefault="00481F6B" w:rsidP="007A6017"/>
    <w:sectPr w:rsidR="00481F6B" w:rsidSect="007A601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317"/>
    <w:rsid w:val="000003E4"/>
    <w:rsid w:val="000112C0"/>
    <w:rsid w:val="0001390E"/>
    <w:rsid w:val="00016AA9"/>
    <w:rsid w:val="00020F19"/>
    <w:rsid w:val="00022942"/>
    <w:rsid w:val="000237D0"/>
    <w:rsid w:val="00025E75"/>
    <w:rsid w:val="00026F0F"/>
    <w:rsid w:val="00032355"/>
    <w:rsid w:val="000331FF"/>
    <w:rsid w:val="00036207"/>
    <w:rsid w:val="00041F6C"/>
    <w:rsid w:val="0004208A"/>
    <w:rsid w:val="00042B5A"/>
    <w:rsid w:val="00042BEE"/>
    <w:rsid w:val="00045D70"/>
    <w:rsid w:val="00046C33"/>
    <w:rsid w:val="00054240"/>
    <w:rsid w:val="000547F6"/>
    <w:rsid w:val="000561C7"/>
    <w:rsid w:val="00057485"/>
    <w:rsid w:val="0006365A"/>
    <w:rsid w:val="00070871"/>
    <w:rsid w:val="000723FE"/>
    <w:rsid w:val="00073D2B"/>
    <w:rsid w:val="00074ACF"/>
    <w:rsid w:val="00081DC9"/>
    <w:rsid w:val="000834AB"/>
    <w:rsid w:val="00086EAC"/>
    <w:rsid w:val="000A4074"/>
    <w:rsid w:val="000A5AC2"/>
    <w:rsid w:val="000A6317"/>
    <w:rsid w:val="000A71A3"/>
    <w:rsid w:val="000B4B1A"/>
    <w:rsid w:val="000B7733"/>
    <w:rsid w:val="000B7C6C"/>
    <w:rsid w:val="000C0F90"/>
    <w:rsid w:val="000C15E3"/>
    <w:rsid w:val="000C7535"/>
    <w:rsid w:val="000C7A0A"/>
    <w:rsid w:val="000D1887"/>
    <w:rsid w:val="000D329E"/>
    <w:rsid w:val="000D3687"/>
    <w:rsid w:val="000E06EE"/>
    <w:rsid w:val="000E0DDE"/>
    <w:rsid w:val="000E41AD"/>
    <w:rsid w:val="000F02E6"/>
    <w:rsid w:val="000F1033"/>
    <w:rsid w:val="000F2355"/>
    <w:rsid w:val="000F3A23"/>
    <w:rsid w:val="000F3E5D"/>
    <w:rsid w:val="000F49B2"/>
    <w:rsid w:val="000F6331"/>
    <w:rsid w:val="0010104F"/>
    <w:rsid w:val="001011A1"/>
    <w:rsid w:val="00104728"/>
    <w:rsid w:val="00104A41"/>
    <w:rsid w:val="0011238D"/>
    <w:rsid w:val="00114097"/>
    <w:rsid w:val="00115919"/>
    <w:rsid w:val="00126509"/>
    <w:rsid w:val="00132B72"/>
    <w:rsid w:val="00132E89"/>
    <w:rsid w:val="00136800"/>
    <w:rsid w:val="00137820"/>
    <w:rsid w:val="00142BFD"/>
    <w:rsid w:val="001450E1"/>
    <w:rsid w:val="00146261"/>
    <w:rsid w:val="00146840"/>
    <w:rsid w:val="001476DB"/>
    <w:rsid w:val="0015147F"/>
    <w:rsid w:val="00160F9C"/>
    <w:rsid w:val="00161577"/>
    <w:rsid w:val="001624DA"/>
    <w:rsid w:val="00165868"/>
    <w:rsid w:val="001676EC"/>
    <w:rsid w:val="00170C89"/>
    <w:rsid w:val="0017426A"/>
    <w:rsid w:val="0017652B"/>
    <w:rsid w:val="00177567"/>
    <w:rsid w:val="00183A74"/>
    <w:rsid w:val="00197446"/>
    <w:rsid w:val="001B23E9"/>
    <w:rsid w:val="001B6FEA"/>
    <w:rsid w:val="001C512E"/>
    <w:rsid w:val="001D0C69"/>
    <w:rsid w:val="001D1608"/>
    <w:rsid w:val="001D1EF9"/>
    <w:rsid w:val="001D5024"/>
    <w:rsid w:val="001D59FC"/>
    <w:rsid w:val="001E37B8"/>
    <w:rsid w:val="001E3DE1"/>
    <w:rsid w:val="001F182E"/>
    <w:rsid w:val="001F1E69"/>
    <w:rsid w:val="001F4D46"/>
    <w:rsid w:val="001F5E59"/>
    <w:rsid w:val="0020159A"/>
    <w:rsid w:val="0020384F"/>
    <w:rsid w:val="002049FE"/>
    <w:rsid w:val="00213454"/>
    <w:rsid w:val="00224E27"/>
    <w:rsid w:val="00226A75"/>
    <w:rsid w:val="00226A94"/>
    <w:rsid w:val="002273CB"/>
    <w:rsid w:val="002309F9"/>
    <w:rsid w:val="0023187B"/>
    <w:rsid w:val="00234BEB"/>
    <w:rsid w:val="00241FAE"/>
    <w:rsid w:val="002452B3"/>
    <w:rsid w:val="0024744F"/>
    <w:rsid w:val="00251147"/>
    <w:rsid w:val="0025579A"/>
    <w:rsid w:val="002625F5"/>
    <w:rsid w:val="00270EAE"/>
    <w:rsid w:val="002716FC"/>
    <w:rsid w:val="00272217"/>
    <w:rsid w:val="0027411A"/>
    <w:rsid w:val="0028034C"/>
    <w:rsid w:val="00281C41"/>
    <w:rsid w:val="00294C94"/>
    <w:rsid w:val="002A0480"/>
    <w:rsid w:val="002A5470"/>
    <w:rsid w:val="002A5B91"/>
    <w:rsid w:val="002A7AFD"/>
    <w:rsid w:val="002A7E3D"/>
    <w:rsid w:val="002B4AC5"/>
    <w:rsid w:val="002B7973"/>
    <w:rsid w:val="002C3CA4"/>
    <w:rsid w:val="002C6559"/>
    <w:rsid w:val="002C76F9"/>
    <w:rsid w:val="002D1160"/>
    <w:rsid w:val="002D13D0"/>
    <w:rsid w:val="002D1924"/>
    <w:rsid w:val="002D4829"/>
    <w:rsid w:val="002F26F6"/>
    <w:rsid w:val="002F3293"/>
    <w:rsid w:val="002F3AC0"/>
    <w:rsid w:val="0030263C"/>
    <w:rsid w:val="00312B8F"/>
    <w:rsid w:val="00321234"/>
    <w:rsid w:val="0032332D"/>
    <w:rsid w:val="00323F4C"/>
    <w:rsid w:val="0032499E"/>
    <w:rsid w:val="003264BF"/>
    <w:rsid w:val="00327386"/>
    <w:rsid w:val="0033329E"/>
    <w:rsid w:val="00333DF7"/>
    <w:rsid w:val="00337CBA"/>
    <w:rsid w:val="003436A5"/>
    <w:rsid w:val="00346F8F"/>
    <w:rsid w:val="00350439"/>
    <w:rsid w:val="00350543"/>
    <w:rsid w:val="00367DA2"/>
    <w:rsid w:val="00370311"/>
    <w:rsid w:val="00376356"/>
    <w:rsid w:val="0037665E"/>
    <w:rsid w:val="0037738F"/>
    <w:rsid w:val="00382019"/>
    <w:rsid w:val="00384873"/>
    <w:rsid w:val="00386A9A"/>
    <w:rsid w:val="00393E7E"/>
    <w:rsid w:val="00395EB8"/>
    <w:rsid w:val="003961FF"/>
    <w:rsid w:val="00396962"/>
    <w:rsid w:val="003971A4"/>
    <w:rsid w:val="003A1113"/>
    <w:rsid w:val="003A2E51"/>
    <w:rsid w:val="003A2F42"/>
    <w:rsid w:val="003A44D8"/>
    <w:rsid w:val="003A46AF"/>
    <w:rsid w:val="003A71BD"/>
    <w:rsid w:val="003B44CC"/>
    <w:rsid w:val="003B468E"/>
    <w:rsid w:val="003C4AFD"/>
    <w:rsid w:val="003C57E2"/>
    <w:rsid w:val="003D0951"/>
    <w:rsid w:val="003D15DF"/>
    <w:rsid w:val="003D3B03"/>
    <w:rsid w:val="003D654A"/>
    <w:rsid w:val="003D6C5D"/>
    <w:rsid w:val="003D7259"/>
    <w:rsid w:val="003E46FF"/>
    <w:rsid w:val="003E5394"/>
    <w:rsid w:val="003F32FE"/>
    <w:rsid w:val="003F6650"/>
    <w:rsid w:val="00402344"/>
    <w:rsid w:val="00404065"/>
    <w:rsid w:val="0041450D"/>
    <w:rsid w:val="0041514B"/>
    <w:rsid w:val="0041586B"/>
    <w:rsid w:val="004224D4"/>
    <w:rsid w:val="00422629"/>
    <w:rsid w:val="00433A7A"/>
    <w:rsid w:val="00434475"/>
    <w:rsid w:val="00434981"/>
    <w:rsid w:val="00436AA5"/>
    <w:rsid w:val="004405FC"/>
    <w:rsid w:val="00445BC4"/>
    <w:rsid w:val="00447344"/>
    <w:rsid w:val="0045448F"/>
    <w:rsid w:val="0045638C"/>
    <w:rsid w:val="00461F25"/>
    <w:rsid w:val="00462540"/>
    <w:rsid w:val="00467EFE"/>
    <w:rsid w:val="00475FD7"/>
    <w:rsid w:val="00481F6B"/>
    <w:rsid w:val="00483BC4"/>
    <w:rsid w:val="0048439D"/>
    <w:rsid w:val="00485EDC"/>
    <w:rsid w:val="00486964"/>
    <w:rsid w:val="004906CC"/>
    <w:rsid w:val="00490F60"/>
    <w:rsid w:val="0049553A"/>
    <w:rsid w:val="004964F7"/>
    <w:rsid w:val="00496739"/>
    <w:rsid w:val="004971AD"/>
    <w:rsid w:val="004A0515"/>
    <w:rsid w:val="004A20BE"/>
    <w:rsid w:val="004A3E5C"/>
    <w:rsid w:val="004A502D"/>
    <w:rsid w:val="004B2E19"/>
    <w:rsid w:val="004B3332"/>
    <w:rsid w:val="004B4C02"/>
    <w:rsid w:val="004B4E01"/>
    <w:rsid w:val="004B66AD"/>
    <w:rsid w:val="004B67FF"/>
    <w:rsid w:val="004B6899"/>
    <w:rsid w:val="004C0C4A"/>
    <w:rsid w:val="004C5ECA"/>
    <w:rsid w:val="004D6651"/>
    <w:rsid w:val="004D7BDA"/>
    <w:rsid w:val="004E3703"/>
    <w:rsid w:val="004E3926"/>
    <w:rsid w:val="004E66E8"/>
    <w:rsid w:val="004E6D64"/>
    <w:rsid w:val="004E7706"/>
    <w:rsid w:val="004E78A0"/>
    <w:rsid w:val="004F093F"/>
    <w:rsid w:val="004F2D2F"/>
    <w:rsid w:val="004F7980"/>
    <w:rsid w:val="00506866"/>
    <w:rsid w:val="00507D23"/>
    <w:rsid w:val="00515564"/>
    <w:rsid w:val="00515AB9"/>
    <w:rsid w:val="00516B01"/>
    <w:rsid w:val="00522311"/>
    <w:rsid w:val="00522F4B"/>
    <w:rsid w:val="00532C3D"/>
    <w:rsid w:val="00535B48"/>
    <w:rsid w:val="005406F9"/>
    <w:rsid w:val="005412A3"/>
    <w:rsid w:val="00543580"/>
    <w:rsid w:val="00545D63"/>
    <w:rsid w:val="00555A0C"/>
    <w:rsid w:val="00565DF2"/>
    <w:rsid w:val="005712A6"/>
    <w:rsid w:val="0057204F"/>
    <w:rsid w:val="00573121"/>
    <w:rsid w:val="00594965"/>
    <w:rsid w:val="00594A43"/>
    <w:rsid w:val="00594CF1"/>
    <w:rsid w:val="00595212"/>
    <w:rsid w:val="005A0FE8"/>
    <w:rsid w:val="005A740B"/>
    <w:rsid w:val="005B3334"/>
    <w:rsid w:val="005B4015"/>
    <w:rsid w:val="005B5A7F"/>
    <w:rsid w:val="005C1DBD"/>
    <w:rsid w:val="005C66CB"/>
    <w:rsid w:val="005C7347"/>
    <w:rsid w:val="005C77EC"/>
    <w:rsid w:val="005D3840"/>
    <w:rsid w:val="005D5CDC"/>
    <w:rsid w:val="005E2266"/>
    <w:rsid w:val="005F0FAA"/>
    <w:rsid w:val="005F2367"/>
    <w:rsid w:val="00602084"/>
    <w:rsid w:val="00603333"/>
    <w:rsid w:val="00605A1A"/>
    <w:rsid w:val="00614EFD"/>
    <w:rsid w:val="006171ED"/>
    <w:rsid w:val="00625C7B"/>
    <w:rsid w:val="0063555C"/>
    <w:rsid w:val="00636A67"/>
    <w:rsid w:val="00641282"/>
    <w:rsid w:val="0064197A"/>
    <w:rsid w:val="00646217"/>
    <w:rsid w:val="00660256"/>
    <w:rsid w:val="00662987"/>
    <w:rsid w:val="00665879"/>
    <w:rsid w:val="0067265D"/>
    <w:rsid w:val="00673CF3"/>
    <w:rsid w:val="00681890"/>
    <w:rsid w:val="00683A4B"/>
    <w:rsid w:val="0068489E"/>
    <w:rsid w:val="00685339"/>
    <w:rsid w:val="00686B28"/>
    <w:rsid w:val="00687DB3"/>
    <w:rsid w:val="00691052"/>
    <w:rsid w:val="006A49BB"/>
    <w:rsid w:val="006A505A"/>
    <w:rsid w:val="006B582B"/>
    <w:rsid w:val="006B7B31"/>
    <w:rsid w:val="006C159E"/>
    <w:rsid w:val="006C1A1C"/>
    <w:rsid w:val="006C54DB"/>
    <w:rsid w:val="006C68B4"/>
    <w:rsid w:val="006C71CB"/>
    <w:rsid w:val="006E166B"/>
    <w:rsid w:val="006E1965"/>
    <w:rsid w:val="006E647B"/>
    <w:rsid w:val="006F1487"/>
    <w:rsid w:val="00700FFA"/>
    <w:rsid w:val="00701428"/>
    <w:rsid w:val="00702FA6"/>
    <w:rsid w:val="007041BE"/>
    <w:rsid w:val="0071008A"/>
    <w:rsid w:val="00714B28"/>
    <w:rsid w:val="0071538F"/>
    <w:rsid w:val="007157DB"/>
    <w:rsid w:val="00715914"/>
    <w:rsid w:val="00716DA4"/>
    <w:rsid w:val="007206EB"/>
    <w:rsid w:val="00720944"/>
    <w:rsid w:val="00722FDF"/>
    <w:rsid w:val="00724277"/>
    <w:rsid w:val="007253B5"/>
    <w:rsid w:val="0072777A"/>
    <w:rsid w:val="00735CAC"/>
    <w:rsid w:val="00744662"/>
    <w:rsid w:val="00746C02"/>
    <w:rsid w:val="00750045"/>
    <w:rsid w:val="007503D5"/>
    <w:rsid w:val="00750E5F"/>
    <w:rsid w:val="007521E2"/>
    <w:rsid w:val="0075241E"/>
    <w:rsid w:val="007643A3"/>
    <w:rsid w:val="0076568A"/>
    <w:rsid w:val="00766B9E"/>
    <w:rsid w:val="0077010A"/>
    <w:rsid w:val="00771808"/>
    <w:rsid w:val="00774D74"/>
    <w:rsid w:val="007774D4"/>
    <w:rsid w:val="00785729"/>
    <w:rsid w:val="00797CAB"/>
    <w:rsid w:val="00797F77"/>
    <w:rsid w:val="007A0520"/>
    <w:rsid w:val="007A6017"/>
    <w:rsid w:val="007A63A7"/>
    <w:rsid w:val="007B177B"/>
    <w:rsid w:val="007B546D"/>
    <w:rsid w:val="007C170C"/>
    <w:rsid w:val="007C50C2"/>
    <w:rsid w:val="007C6CE6"/>
    <w:rsid w:val="007D19B1"/>
    <w:rsid w:val="007D4538"/>
    <w:rsid w:val="007D56A9"/>
    <w:rsid w:val="007D5A76"/>
    <w:rsid w:val="007D772B"/>
    <w:rsid w:val="007E1DC9"/>
    <w:rsid w:val="007E2C06"/>
    <w:rsid w:val="007E6CE0"/>
    <w:rsid w:val="007E7C1F"/>
    <w:rsid w:val="007F0553"/>
    <w:rsid w:val="007F1946"/>
    <w:rsid w:val="007F1A2C"/>
    <w:rsid w:val="007F3E1B"/>
    <w:rsid w:val="007F4C10"/>
    <w:rsid w:val="007F5835"/>
    <w:rsid w:val="007F635B"/>
    <w:rsid w:val="00812FD8"/>
    <w:rsid w:val="00813C37"/>
    <w:rsid w:val="0082263E"/>
    <w:rsid w:val="00824B54"/>
    <w:rsid w:val="00825B2E"/>
    <w:rsid w:val="00832710"/>
    <w:rsid w:val="00833476"/>
    <w:rsid w:val="00834739"/>
    <w:rsid w:val="008349FA"/>
    <w:rsid w:val="00837484"/>
    <w:rsid w:val="00841DE2"/>
    <w:rsid w:val="00842051"/>
    <w:rsid w:val="00846956"/>
    <w:rsid w:val="0084743F"/>
    <w:rsid w:val="008511B5"/>
    <w:rsid w:val="0085241B"/>
    <w:rsid w:val="008527AD"/>
    <w:rsid w:val="008576D3"/>
    <w:rsid w:val="00860890"/>
    <w:rsid w:val="008756C9"/>
    <w:rsid w:val="00875E7C"/>
    <w:rsid w:val="008867B7"/>
    <w:rsid w:val="00887176"/>
    <w:rsid w:val="0088763B"/>
    <w:rsid w:val="00891FBC"/>
    <w:rsid w:val="00897DDA"/>
    <w:rsid w:val="008A1D51"/>
    <w:rsid w:val="008A3E0B"/>
    <w:rsid w:val="008A5B36"/>
    <w:rsid w:val="008A61E4"/>
    <w:rsid w:val="008B6C55"/>
    <w:rsid w:val="008C1A38"/>
    <w:rsid w:val="008C29B8"/>
    <w:rsid w:val="008C3AE3"/>
    <w:rsid w:val="008D3B9E"/>
    <w:rsid w:val="008D5E08"/>
    <w:rsid w:val="008E1FE7"/>
    <w:rsid w:val="008E33FD"/>
    <w:rsid w:val="008F66B9"/>
    <w:rsid w:val="008F7836"/>
    <w:rsid w:val="009005FA"/>
    <w:rsid w:val="0090619B"/>
    <w:rsid w:val="0090792D"/>
    <w:rsid w:val="00910B33"/>
    <w:rsid w:val="00911C97"/>
    <w:rsid w:val="00911D83"/>
    <w:rsid w:val="00912F24"/>
    <w:rsid w:val="009130D0"/>
    <w:rsid w:val="00921251"/>
    <w:rsid w:val="00921742"/>
    <w:rsid w:val="00924786"/>
    <w:rsid w:val="009321E2"/>
    <w:rsid w:val="009327B5"/>
    <w:rsid w:val="009336D0"/>
    <w:rsid w:val="00933CFD"/>
    <w:rsid w:val="0093679E"/>
    <w:rsid w:val="00940D3A"/>
    <w:rsid w:val="0094621C"/>
    <w:rsid w:val="00950ADB"/>
    <w:rsid w:val="00952620"/>
    <w:rsid w:val="009568CA"/>
    <w:rsid w:val="009611AF"/>
    <w:rsid w:val="0096155C"/>
    <w:rsid w:val="009632EF"/>
    <w:rsid w:val="00966EB5"/>
    <w:rsid w:val="00966EF9"/>
    <w:rsid w:val="009674AC"/>
    <w:rsid w:val="009679B4"/>
    <w:rsid w:val="009734DD"/>
    <w:rsid w:val="00973859"/>
    <w:rsid w:val="00973B53"/>
    <w:rsid w:val="009768A2"/>
    <w:rsid w:val="009771FB"/>
    <w:rsid w:val="009773AF"/>
    <w:rsid w:val="00977FA5"/>
    <w:rsid w:val="0098043B"/>
    <w:rsid w:val="00980AA5"/>
    <w:rsid w:val="00980FC2"/>
    <w:rsid w:val="00984643"/>
    <w:rsid w:val="00987A2D"/>
    <w:rsid w:val="00991F00"/>
    <w:rsid w:val="009926B1"/>
    <w:rsid w:val="00992E3E"/>
    <w:rsid w:val="00996D60"/>
    <w:rsid w:val="00997DE1"/>
    <w:rsid w:val="009A041A"/>
    <w:rsid w:val="009A4C08"/>
    <w:rsid w:val="009A59C7"/>
    <w:rsid w:val="009B2745"/>
    <w:rsid w:val="009B2755"/>
    <w:rsid w:val="009B5CE5"/>
    <w:rsid w:val="009C16D9"/>
    <w:rsid w:val="009C1A85"/>
    <w:rsid w:val="009C3D49"/>
    <w:rsid w:val="009C4B16"/>
    <w:rsid w:val="009C700F"/>
    <w:rsid w:val="009D2700"/>
    <w:rsid w:val="009D7CDE"/>
    <w:rsid w:val="009E030D"/>
    <w:rsid w:val="009E03CA"/>
    <w:rsid w:val="009E37C8"/>
    <w:rsid w:val="009E5C5B"/>
    <w:rsid w:val="009E72B5"/>
    <w:rsid w:val="009F0CAD"/>
    <w:rsid w:val="009F29E6"/>
    <w:rsid w:val="009F2D29"/>
    <w:rsid w:val="00A0081F"/>
    <w:rsid w:val="00A0610E"/>
    <w:rsid w:val="00A11731"/>
    <w:rsid w:val="00A12051"/>
    <w:rsid w:val="00A151D7"/>
    <w:rsid w:val="00A1792B"/>
    <w:rsid w:val="00A208C9"/>
    <w:rsid w:val="00A2504F"/>
    <w:rsid w:val="00A268B6"/>
    <w:rsid w:val="00A26E46"/>
    <w:rsid w:val="00A3660C"/>
    <w:rsid w:val="00A45EBD"/>
    <w:rsid w:val="00A4780E"/>
    <w:rsid w:val="00A5025B"/>
    <w:rsid w:val="00A5462F"/>
    <w:rsid w:val="00A6001C"/>
    <w:rsid w:val="00A64893"/>
    <w:rsid w:val="00A7134B"/>
    <w:rsid w:val="00A7227B"/>
    <w:rsid w:val="00A72DCC"/>
    <w:rsid w:val="00A73E2F"/>
    <w:rsid w:val="00A84281"/>
    <w:rsid w:val="00A84E7C"/>
    <w:rsid w:val="00A85ED8"/>
    <w:rsid w:val="00AA4366"/>
    <w:rsid w:val="00AB3FB0"/>
    <w:rsid w:val="00AC30DC"/>
    <w:rsid w:val="00AC5C25"/>
    <w:rsid w:val="00AD5E43"/>
    <w:rsid w:val="00AD63AF"/>
    <w:rsid w:val="00AE00AA"/>
    <w:rsid w:val="00AE129B"/>
    <w:rsid w:val="00AE32CC"/>
    <w:rsid w:val="00AE38CA"/>
    <w:rsid w:val="00AE5067"/>
    <w:rsid w:val="00AF0DDC"/>
    <w:rsid w:val="00AF0E15"/>
    <w:rsid w:val="00AF0F7A"/>
    <w:rsid w:val="00AF67BE"/>
    <w:rsid w:val="00AF7377"/>
    <w:rsid w:val="00B005A9"/>
    <w:rsid w:val="00B00B42"/>
    <w:rsid w:val="00B048BB"/>
    <w:rsid w:val="00B07B26"/>
    <w:rsid w:val="00B10E15"/>
    <w:rsid w:val="00B24606"/>
    <w:rsid w:val="00B260E2"/>
    <w:rsid w:val="00B31AF9"/>
    <w:rsid w:val="00B33CE3"/>
    <w:rsid w:val="00B36B90"/>
    <w:rsid w:val="00B379C6"/>
    <w:rsid w:val="00B435DE"/>
    <w:rsid w:val="00B45A6F"/>
    <w:rsid w:val="00B4608D"/>
    <w:rsid w:val="00B518D4"/>
    <w:rsid w:val="00B54569"/>
    <w:rsid w:val="00B67694"/>
    <w:rsid w:val="00B7100C"/>
    <w:rsid w:val="00B760D1"/>
    <w:rsid w:val="00B808BB"/>
    <w:rsid w:val="00B812E6"/>
    <w:rsid w:val="00B82449"/>
    <w:rsid w:val="00B836F6"/>
    <w:rsid w:val="00B85836"/>
    <w:rsid w:val="00B87273"/>
    <w:rsid w:val="00B91492"/>
    <w:rsid w:val="00B92B50"/>
    <w:rsid w:val="00B93A97"/>
    <w:rsid w:val="00B947C1"/>
    <w:rsid w:val="00B950EC"/>
    <w:rsid w:val="00B96D1D"/>
    <w:rsid w:val="00B97B85"/>
    <w:rsid w:val="00BA2C96"/>
    <w:rsid w:val="00BA655A"/>
    <w:rsid w:val="00BB1383"/>
    <w:rsid w:val="00BB3714"/>
    <w:rsid w:val="00BB454F"/>
    <w:rsid w:val="00BB5787"/>
    <w:rsid w:val="00BB7593"/>
    <w:rsid w:val="00BC38EA"/>
    <w:rsid w:val="00BC4F9E"/>
    <w:rsid w:val="00BE02BB"/>
    <w:rsid w:val="00BE7DF3"/>
    <w:rsid w:val="00BF022A"/>
    <w:rsid w:val="00BF183B"/>
    <w:rsid w:val="00BF4CB0"/>
    <w:rsid w:val="00C0170B"/>
    <w:rsid w:val="00C01DDF"/>
    <w:rsid w:val="00C0362A"/>
    <w:rsid w:val="00C040CC"/>
    <w:rsid w:val="00C04F1D"/>
    <w:rsid w:val="00C056FB"/>
    <w:rsid w:val="00C07B50"/>
    <w:rsid w:val="00C103AC"/>
    <w:rsid w:val="00C11328"/>
    <w:rsid w:val="00C12F69"/>
    <w:rsid w:val="00C15340"/>
    <w:rsid w:val="00C15EE1"/>
    <w:rsid w:val="00C17FA5"/>
    <w:rsid w:val="00C31C99"/>
    <w:rsid w:val="00C327CB"/>
    <w:rsid w:val="00C33145"/>
    <w:rsid w:val="00C334FE"/>
    <w:rsid w:val="00C33EF2"/>
    <w:rsid w:val="00C36915"/>
    <w:rsid w:val="00C40B8D"/>
    <w:rsid w:val="00C47A16"/>
    <w:rsid w:val="00C52696"/>
    <w:rsid w:val="00C53E9E"/>
    <w:rsid w:val="00C5706F"/>
    <w:rsid w:val="00C60D91"/>
    <w:rsid w:val="00C65F05"/>
    <w:rsid w:val="00C802BB"/>
    <w:rsid w:val="00C8194E"/>
    <w:rsid w:val="00C81E86"/>
    <w:rsid w:val="00C8218B"/>
    <w:rsid w:val="00C935D0"/>
    <w:rsid w:val="00C93E15"/>
    <w:rsid w:val="00CA0576"/>
    <w:rsid w:val="00CA2296"/>
    <w:rsid w:val="00CA56EF"/>
    <w:rsid w:val="00CB2279"/>
    <w:rsid w:val="00CB3A7A"/>
    <w:rsid w:val="00CB4DDD"/>
    <w:rsid w:val="00CB5C1A"/>
    <w:rsid w:val="00CC2A66"/>
    <w:rsid w:val="00CC2C74"/>
    <w:rsid w:val="00CC431B"/>
    <w:rsid w:val="00CC4E59"/>
    <w:rsid w:val="00CD0075"/>
    <w:rsid w:val="00CD0DB7"/>
    <w:rsid w:val="00CD2784"/>
    <w:rsid w:val="00CD2E3F"/>
    <w:rsid w:val="00CD44DA"/>
    <w:rsid w:val="00CE08FC"/>
    <w:rsid w:val="00CE2638"/>
    <w:rsid w:val="00CE6EF5"/>
    <w:rsid w:val="00CE75B9"/>
    <w:rsid w:val="00CE7D48"/>
    <w:rsid w:val="00CF3E99"/>
    <w:rsid w:val="00D017DC"/>
    <w:rsid w:val="00D06F34"/>
    <w:rsid w:val="00D106C9"/>
    <w:rsid w:val="00D13E07"/>
    <w:rsid w:val="00D15ECD"/>
    <w:rsid w:val="00D16CED"/>
    <w:rsid w:val="00D212DA"/>
    <w:rsid w:val="00D22B18"/>
    <w:rsid w:val="00D24B7B"/>
    <w:rsid w:val="00D25294"/>
    <w:rsid w:val="00D25C4B"/>
    <w:rsid w:val="00D26ED4"/>
    <w:rsid w:val="00D27962"/>
    <w:rsid w:val="00D335F7"/>
    <w:rsid w:val="00D349E1"/>
    <w:rsid w:val="00D37A04"/>
    <w:rsid w:val="00D4012B"/>
    <w:rsid w:val="00D4186A"/>
    <w:rsid w:val="00D4463B"/>
    <w:rsid w:val="00D51D3D"/>
    <w:rsid w:val="00D55D4A"/>
    <w:rsid w:val="00D568D7"/>
    <w:rsid w:val="00D61936"/>
    <w:rsid w:val="00D73CF8"/>
    <w:rsid w:val="00D747B2"/>
    <w:rsid w:val="00D75D1D"/>
    <w:rsid w:val="00D77E9B"/>
    <w:rsid w:val="00D83C0B"/>
    <w:rsid w:val="00D91255"/>
    <w:rsid w:val="00D94D41"/>
    <w:rsid w:val="00DA1C42"/>
    <w:rsid w:val="00DB1C61"/>
    <w:rsid w:val="00DB47CA"/>
    <w:rsid w:val="00DB5AC6"/>
    <w:rsid w:val="00DC32CB"/>
    <w:rsid w:val="00DC3702"/>
    <w:rsid w:val="00DC3E89"/>
    <w:rsid w:val="00DC3E94"/>
    <w:rsid w:val="00DC429D"/>
    <w:rsid w:val="00DD16B1"/>
    <w:rsid w:val="00DD4164"/>
    <w:rsid w:val="00DD6383"/>
    <w:rsid w:val="00DE0CA8"/>
    <w:rsid w:val="00DE1365"/>
    <w:rsid w:val="00DE29DA"/>
    <w:rsid w:val="00DE36EB"/>
    <w:rsid w:val="00DE3B30"/>
    <w:rsid w:val="00DF13BB"/>
    <w:rsid w:val="00DF2C39"/>
    <w:rsid w:val="00DF4DDF"/>
    <w:rsid w:val="00E00926"/>
    <w:rsid w:val="00E06690"/>
    <w:rsid w:val="00E07EED"/>
    <w:rsid w:val="00E1522B"/>
    <w:rsid w:val="00E15D62"/>
    <w:rsid w:val="00E21A3F"/>
    <w:rsid w:val="00E3289A"/>
    <w:rsid w:val="00E3334A"/>
    <w:rsid w:val="00E3549B"/>
    <w:rsid w:val="00E36EF4"/>
    <w:rsid w:val="00E413C1"/>
    <w:rsid w:val="00E446CE"/>
    <w:rsid w:val="00E463B6"/>
    <w:rsid w:val="00E46741"/>
    <w:rsid w:val="00E46F16"/>
    <w:rsid w:val="00E5053D"/>
    <w:rsid w:val="00E51740"/>
    <w:rsid w:val="00E54020"/>
    <w:rsid w:val="00E56A1F"/>
    <w:rsid w:val="00E60B3F"/>
    <w:rsid w:val="00E63810"/>
    <w:rsid w:val="00E67350"/>
    <w:rsid w:val="00E70150"/>
    <w:rsid w:val="00E71D98"/>
    <w:rsid w:val="00E7609A"/>
    <w:rsid w:val="00E77173"/>
    <w:rsid w:val="00E9224C"/>
    <w:rsid w:val="00E92E8D"/>
    <w:rsid w:val="00E94592"/>
    <w:rsid w:val="00E971A2"/>
    <w:rsid w:val="00EA204F"/>
    <w:rsid w:val="00EB2839"/>
    <w:rsid w:val="00EB316E"/>
    <w:rsid w:val="00EB548B"/>
    <w:rsid w:val="00EB5729"/>
    <w:rsid w:val="00ED36D9"/>
    <w:rsid w:val="00ED42B1"/>
    <w:rsid w:val="00EE17D2"/>
    <w:rsid w:val="00EE1CC4"/>
    <w:rsid w:val="00EE3242"/>
    <w:rsid w:val="00EE4203"/>
    <w:rsid w:val="00EE4CBA"/>
    <w:rsid w:val="00EE5421"/>
    <w:rsid w:val="00EF29B0"/>
    <w:rsid w:val="00EF777F"/>
    <w:rsid w:val="00F00EF8"/>
    <w:rsid w:val="00F079BB"/>
    <w:rsid w:val="00F111EE"/>
    <w:rsid w:val="00F116DF"/>
    <w:rsid w:val="00F11CF7"/>
    <w:rsid w:val="00F125B5"/>
    <w:rsid w:val="00F141AD"/>
    <w:rsid w:val="00F170FC"/>
    <w:rsid w:val="00F17B28"/>
    <w:rsid w:val="00F17FEE"/>
    <w:rsid w:val="00F2040A"/>
    <w:rsid w:val="00F211D1"/>
    <w:rsid w:val="00F2506C"/>
    <w:rsid w:val="00F30051"/>
    <w:rsid w:val="00F31E32"/>
    <w:rsid w:val="00F434C9"/>
    <w:rsid w:val="00F4499D"/>
    <w:rsid w:val="00F45E40"/>
    <w:rsid w:val="00F519B5"/>
    <w:rsid w:val="00F542EA"/>
    <w:rsid w:val="00F57645"/>
    <w:rsid w:val="00F652F3"/>
    <w:rsid w:val="00F659CB"/>
    <w:rsid w:val="00F7125F"/>
    <w:rsid w:val="00F719F6"/>
    <w:rsid w:val="00F72B76"/>
    <w:rsid w:val="00F74649"/>
    <w:rsid w:val="00F74976"/>
    <w:rsid w:val="00F8468B"/>
    <w:rsid w:val="00F873A0"/>
    <w:rsid w:val="00F9028E"/>
    <w:rsid w:val="00F932C3"/>
    <w:rsid w:val="00F944A5"/>
    <w:rsid w:val="00FA164A"/>
    <w:rsid w:val="00FA2449"/>
    <w:rsid w:val="00FA5170"/>
    <w:rsid w:val="00FA69CA"/>
    <w:rsid w:val="00FA7B72"/>
    <w:rsid w:val="00FB19A4"/>
    <w:rsid w:val="00FB4612"/>
    <w:rsid w:val="00FD054C"/>
    <w:rsid w:val="00FD2EAD"/>
    <w:rsid w:val="00FE03F2"/>
    <w:rsid w:val="00FE2AB2"/>
    <w:rsid w:val="00FE5311"/>
    <w:rsid w:val="00FF274A"/>
    <w:rsid w:val="00FF31A0"/>
    <w:rsid w:val="00FF33BF"/>
    <w:rsid w:val="00FF4F58"/>
    <w:rsid w:val="00FF69C5"/>
    <w:rsid w:val="00FF6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017"/>
    <w:pPr>
      <w:spacing w:after="160" w:line="25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A6017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44"/>
      <w:szCs w:val="20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A6017"/>
    <w:pPr>
      <w:autoSpaceDE w:val="0"/>
      <w:autoSpaceDN w:val="0"/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A601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A6017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7A601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A6017"/>
    <w:rPr>
      <w:rFonts w:ascii="Times New Roman" w:hAnsi="Times New Roman" w:cs="Times New Roman"/>
      <w:bCs/>
      <w:sz w:val="20"/>
      <w:szCs w:val="20"/>
      <w:lang w:eastAsia="ru-RU"/>
    </w:rPr>
  </w:style>
  <w:style w:type="paragraph" w:customStyle="1" w:styleId="a">
    <w:name w:val="Знак"/>
    <w:basedOn w:val="Normal"/>
    <w:uiPriority w:val="99"/>
    <w:rsid w:val="007A60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7A601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7A60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6</Pages>
  <Words>1066</Words>
  <Characters>6077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Orgotdel1</dc:creator>
  <cp:keywords/>
  <dc:description/>
  <cp:lastModifiedBy>Андрей</cp:lastModifiedBy>
  <cp:revision>19</cp:revision>
  <dcterms:created xsi:type="dcterms:W3CDTF">2015-12-02T10:47:00Z</dcterms:created>
  <dcterms:modified xsi:type="dcterms:W3CDTF">2015-12-22T11:29:00Z</dcterms:modified>
</cp:coreProperties>
</file>