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33" w:rsidRDefault="00230D33" w:rsidP="007A62FC">
      <w:pPr>
        <w:rPr>
          <w:color w:val="33CCCC"/>
        </w:rPr>
      </w:pPr>
      <w:r>
        <w:rPr>
          <w:noProof/>
        </w:rPr>
        <w:pict>
          <v:rect id="_x0000_s1026" style="position:absolute;margin-left:198pt;margin-top:-9pt;width:58.3pt;height:69.9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" stroked="f">
            <v:textbox style="mso-fit-shape-to-text:t" inset=".5mm,.3mm,.5mm,.3mm">
              <w:txbxContent>
                <w:p w:rsidR="00230D33" w:rsidRDefault="00230D33" w:rsidP="007A62FC"/>
                <w:p w:rsidR="00230D33" w:rsidRDefault="00230D33" w:rsidP="007A62FC">
                  <w:r w:rsidRPr="003652F2">
                    <w:rPr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1" o:spid="_x0000_i1026" type="#_x0000_t75" alt="Герб 2" style="width:46.5pt;height:63.75pt;visibility:visible">
                        <v:imagedata r:id="rId5" o:title=""/>
                      </v:shape>
                    </w:pict>
                  </w:r>
                </w:p>
              </w:txbxContent>
            </v:textbox>
          </v:rect>
        </w:pict>
      </w:r>
    </w:p>
    <w:p w:rsidR="00230D33" w:rsidRDefault="00230D33" w:rsidP="007A62FC">
      <w:pPr>
        <w:jc w:val="center"/>
        <w:rPr>
          <w:color w:val="33CCCC"/>
        </w:rPr>
      </w:pPr>
    </w:p>
    <w:p w:rsidR="00230D33" w:rsidRDefault="00230D33" w:rsidP="007A62FC">
      <w:pPr>
        <w:jc w:val="center"/>
        <w:rPr>
          <w:color w:val="33CCCC"/>
        </w:rPr>
      </w:pPr>
    </w:p>
    <w:p w:rsidR="00230D33" w:rsidRDefault="00230D33" w:rsidP="007A62FC">
      <w:pPr>
        <w:jc w:val="center"/>
        <w:rPr>
          <w:b/>
          <w:bCs/>
          <w:color w:val="33CCCC"/>
          <w:sz w:val="36"/>
          <w:szCs w:val="36"/>
        </w:rPr>
      </w:pPr>
    </w:p>
    <w:p w:rsidR="00230D33" w:rsidRDefault="00230D33" w:rsidP="007A62FC">
      <w:pPr>
        <w:jc w:val="center"/>
        <w:rPr>
          <w:b/>
          <w:bCs/>
          <w:sz w:val="36"/>
          <w:szCs w:val="36"/>
        </w:rPr>
      </w:pPr>
    </w:p>
    <w:p w:rsidR="00230D33" w:rsidRDefault="00230D33" w:rsidP="007A62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</w:t>
      </w:r>
    </w:p>
    <w:p w:rsidR="00230D33" w:rsidRDefault="00230D33" w:rsidP="007A62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ТЕЙКОВСКОГО МУНИЦИПАЛЬНОГО РАЙОНА</w:t>
      </w:r>
    </w:p>
    <w:p w:rsidR="00230D33" w:rsidRDefault="00230D33" w:rsidP="007A62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ИВАНОВСКОЙ ОБЛАСТИ</w:t>
      </w:r>
      <w:r>
        <w:rPr>
          <w:b/>
          <w:bCs/>
          <w:sz w:val="36"/>
          <w:szCs w:val="36"/>
        </w:rPr>
        <w:br/>
        <w:t>___________________________________________________</w:t>
      </w:r>
    </w:p>
    <w:p w:rsidR="00230D33" w:rsidRPr="002A1D2A" w:rsidRDefault="00230D33" w:rsidP="007A62FC">
      <w:pPr>
        <w:rPr>
          <w:b/>
          <w:bCs/>
          <w:sz w:val="28"/>
          <w:szCs w:val="28"/>
        </w:rPr>
      </w:pPr>
    </w:p>
    <w:p w:rsidR="00230D33" w:rsidRDefault="00230D33" w:rsidP="007A62F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 О С Т А Н О В Л Е Н И Е</w:t>
      </w:r>
    </w:p>
    <w:p w:rsidR="00230D33" w:rsidRDefault="00230D33" w:rsidP="007A62FC">
      <w:pPr>
        <w:jc w:val="both"/>
        <w:rPr>
          <w:sz w:val="28"/>
          <w:szCs w:val="28"/>
        </w:rPr>
      </w:pPr>
    </w:p>
    <w:p w:rsidR="00230D33" w:rsidRDefault="00230D33" w:rsidP="007A62F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01.12.2015г.  № 250</w:t>
      </w:r>
    </w:p>
    <w:p w:rsidR="00230D33" w:rsidRDefault="00230D33" w:rsidP="007A62FC">
      <w:pPr>
        <w:jc w:val="center"/>
        <w:rPr>
          <w:sz w:val="28"/>
          <w:szCs w:val="28"/>
        </w:rPr>
      </w:pPr>
      <w:r>
        <w:rPr>
          <w:sz w:val="28"/>
          <w:szCs w:val="28"/>
        </w:rPr>
        <w:t>г.Тейково</w:t>
      </w:r>
    </w:p>
    <w:p w:rsidR="00230D33" w:rsidRDefault="00230D33" w:rsidP="007A62FC">
      <w:pPr>
        <w:jc w:val="center"/>
        <w:rPr>
          <w:sz w:val="28"/>
          <w:szCs w:val="28"/>
        </w:rPr>
      </w:pPr>
    </w:p>
    <w:p w:rsidR="00230D33" w:rsidRPr="00060829" w:rsidRDefault="00230D33" w:rsidP="007A62FC">
      <w:pPr>
        <w:jc w:val="center"/>
        <w:rPr>
          <w:sz w:val="28"/>
          <w:szCs w:val="28"/>
        </w:rPr>
      </w:pPr>
    </w:p>
    <w:p w:rsidR="00230D33" w:rsidRPr="00060829" w:rsidRDefault="00230D33" w:rsidP="007A62FC">
      <w:pPr>
        <w:pStyle w:val="NoSpacing"/>
        <w:jc w:val="center"/>
        <w:rPr>
          <w:b/>
          <w:sz w:val="28"/>
          <w:szCs w:val="28"/>
        </w:rPr>
      </w:pPr>
      <w:r w:rsidRPr="00060829">
        <w:rPr>
          <w:b/>
          <w:sz w:val="28"/>
          <w:szCs w:val="28"/>
        </w:rPr>
        <w:t>О внесении изменений в постановление администрации Тейковского муниципального района от 22.11.</w:t>
      </w:r>
      <w:r w:rsidRPr="00060829">
        <w:rPr>
          <w:b/>
          <w:color w:val="000000"/>
          <w:sz w:val="28"/>
          <w:szCs w:val="28"/>
        </w:rPr>
        <w:t>2013г</w:t>
      </w:r>
      <w:r w:rsidRPr="00060829">
        <w:rPr>
          <w:b/>
          <w:sz w:val="28"/>
          <w:szCs w:val="28"/>
        </w:rPr>
        <w:t>. № 621«Об утверждении муниципальной программы «Культура  Тейковского муниципального района» (в действующей редакции)</w:t>
      </w:r>
    </w:p>
    <w:p w:rsidR="00230D33" w:rsidRDefault="00230D33" w:rsidP="007A62FC">
      <w:pPr>
        <w:pStyle w:val="NoSpacing"/>
        <w:jc w:val="center"/>
        <w:rPr>
          <w:b/>
          <w:sz w:val="28"/>
          <w:szCs w:val="28"/>
        </w:rPr>
      </w:pPr>
    </w:p>
    <w:p w:rsidR="00230D33" w:rsidRPr="00060829" w:rsidRDefault="00230D33" w:rsidP="007A62FC">
      <w:pPr>
        <w:pStyle w:val="NoSpacing"/>
        <w:jc w:val="center"/>
        <w:rPr>
          <w:b/>
          <w:sz w:val="28"/>
          <w:szCs w:val="28"/>
        </w:rPr>
      </w:pPr>
    </w:p>
    <w:p w:rsidR="00230D33" w:rsidRPr="00060829" w:rsidRDefault="00230D33" w:rsidP="007A62FC">
      <w:pPr>
        <w:ind w:firstLine="360"/>
        <w:jc w:val="both"/>
        <w:rPr>
          <w:sz w:val="28"/>
          <w:szCs w:val="28"/>
        </w:rPr>
      </w:pPr>
      <w:r w:rsidRPr="00060829">
        <w:rPr>
          <w:sz w:val="28"/>
          <w:szCs w:val="28"/>
        </w:rPr>
        <w:t>В соответствии с Бюджетным кодексом Российской Федерации, постановлением администрации Тейковского муниципального района от 01.10.2013г №523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230D33" w:rsidRPr="00060829" w:rsidRDefault="00230D33" w:rsidP="007A62FC">
      <w:pPr>
        <w:ind w:firstLine="360"/>
        <w:jc w:val="both"/>
        <w:rPr>
          <w:sz w:val="28"/>
          <w:szCs w:val="28"/>
        </w:rPr>
      </w:pPr>
    </w:p>
    <w:p w:rsidR="00230D33" w:rsidRPr="00060829" w:rsidRDefault="00230D33" w:rsidP="007A62FC">
      <w:pPr>
        <w:ind w:firstLine="360"/>
        <w:jc w:val="center"/>
        <w:rPr>
          <w:b/>
          <w:sz w:val="28"/>
          <w:szCs w:val="28"/>
        </w:rPr>
      </w:pPr>
      <w:r w:rsidRPr="00060829">
        <w:rPr>
          <w:b/>
          <w:sz w:val="28"/>
          <w:szCs w:val="28"/>
        </w:rPr>
        <w:t>ПОСТАНОВЛЯЕТ:</w:t>
      </w:r>
    </w:p>
    <w:p w:rsidR="00230D33" w:rsidRPr="00060829" w:rsidRDefault="00230D33" w:rsidP="007A62FC">
      <w:pPr>
        <w:ind w:firstLine="360"/>
        <w:jc w:val="center"/>
        <w:rPr>
          <w:b/>
          <w:sz w:val="28"/>
          <w:szCs w:val="28"/>
        </w:rPr>
      </w:pPr>
    </w:p>
    <w:p w:rsidR="00230D33" w:rsidRPr="00060829" w:rsidRDefault="00230D33" w:rsidP="005B3437">
      <w:pPr>
        <w:ind w:firstLine="360"/>
        <w:jc w:val="both"/>
        <w:rPr>
          <w:sz w:val="28"/>
          <w:szCs w:val="28"/>
        </w:rPr>
      </w:pPr>
      <w:r w:rsidRPr="00060829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приложение к постановлению</w:t>
      </w:r>
      <w:r w:rsidRPr="00060829">
        <w:rPr>
          <w:sz w:val="28"/>
          <w:szCs w:val="28"/>
        </w:rPr>
        <w:t xml:space="preserve"> администрации Тейковского муниципа</w:t>
      </w:r>
      <w:r>
        <w:rPr>
          <w:sz w:val="28"/>
          <w:szCs w:val="28"/>
        </w:rPr>
        <w:t xml:space="preserve">льного района от 22.11.2013г. № </w:t>
      </w:r>
      <w:r w:rsidRPr="00060829">
        <w:rPr>
          <w:sz w:val="28"/>
          <w:szCs w:val="28"/>
        </w:rPr>
        <w:t>621</w:t>
      </w:r>
      <w:r>
        <w:rPr>
          <w:sz w:val="28"/>
          <w:szCs w:val="28"/>
        </w:rPr>
        <w:t xml:space="preserve"> </w:t>
      </w:r>
      <w:r w:rsidRPr="00060829">
        <w:rPr>
          <w:sz w:val="28"/>
          <w:szCs w:val="28"/>
        </w:rPr>
        <w:t>«Об утверждении муниципальной программы «Культура  Тейковского муниципального района» (в действующей редакции) следующие изменения:</w:t>
      </w:r>
    </w:p>
    <w:p w:rsidR="00230D33" w:rsidRPr="00060829" w:rsidRDefault="00230D33" w:rsidP="007A62FC">
      <w:pPr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060829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 xml:space="preserve"> «1. </w:t>
      </w:r>
      <w:r w:rsidRPr="00060829">
        <w:rPr>
          <w:sz w:val="28"/>
          <w:szCs w:val="28"/>
        </w:rPr>
        <w:t xml:space="preserve">Паспорт муниципальной программы </w:t>
      </w:r>
      <w:r w:rsidRPr="00060829">
        <w:rPr>
          <w:bCs/>
          <w:sz w:val="28"/>
          <w:szCs w:val="28"/>
        </w:rPr>
        <w:t xml:space="preserve">Тейковского муниципального района» </w:t>
      </w:r>
      <w:r w:rsidRPr="00060829">
        <w:rPr>
          <w:sz w:val="28"/>
          <w:szCs w:val="28"/>
        </w:rPr>
        <w:t xml:space="preserve">изложить в новой редакции согласно </w:t>
      </w:r>
      <w:r>
        <w:rPr>
          <w:sz w:val="28"/>
          <w:szCs w:val="28"/>
        </w:rPr>
        <w:t xml:space="preserve">             </w:t>
      </w:r>
      <w:r w:rsidRPr="00060829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 w:rsidRPr="00060829">
        <w:rPr>
          <w:sz w:val="28"/>
          <w:szCs w:val="28"/>
        </w:rPr>
        <w:t>1.</w:t>
      </w:r>
    </w:p>
    <w:p w:rsidR="00230D33" w:rsidRDefault="00230D33" w:rsidP="005B3437">
      <w:pPr>
        <w:ind w:firstLine="360"/>
        <w:jc w:val="both"/>
        <w:rPr>
          <w:sz w:val="28"/>
          <w:szCs w:val="28"/>
        </w:rPr>
      </w:pPr>
      <w:r w:rsidRPr="0006082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60829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«4. </w:t>
      </w:r>
      <w:r w:rsidRPr="00060829">
        <w:rPr>
          <w:sz w:val="28"/>
          <w:szCs w:val="28"/>
        </w:rPr>
        <w:t>Рес</w:t>
      </w:r>
      <w:r>
        <w:rPr>
          <w:sz w:val="28"/>
          <w:szCs w:val="28"/>
        </w:rPr>
        <w:t xml:space="preserve">урсное обеспечение </w:t>
      </w:r>
      <w:r w:rsidRPr="00060829">
        <w:rPr>
          <w:sz w:val="28"/>
          <w:szCs w:val="28"/>
        </w:rPr>
        <w:t xml:space="preserve"> программы «Культура Тейковского муниципального района» изложить в новой редакции согласно</w:t>
      </w:r>
      <w:r>
        <w:rPr>
          <w:sz w:val="28"/>
          <w:szCs w:val="28"/>
        </w:rPr>
        <w:t xml:space="preserve">            </w:t>
      </w:r>
      <w:r w:rsidRPr="00060829">
        <w:rPr>
          <w:sz w:val="28"/>
          <w:szCs w:val="28"/>
        </w:rPr>
        <w:t xml:space="preserve"> приложению 2. </w:t>
      </w:r>
    </w:p>
    <w:p w:rsidR="00230D33" w:rsidRPr="00060829" w:rsidRDefault="00230D33" w:rsidP="005B343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60829">
        <w:rPr>
          <w:sz w:val="28"/>
          <w:szCs w:val="28"/>
        </w:rPr>
        <w:t>В Приложении 1 «Подпрограмма «Развитие культуры  Тейковского муниципального района»  к муниципальной программе «Культура Тейковского муниципального района»:</w:t>
      </w:r>
    </w:p>
    <w:p w:rsidR="00230D33" w:rsidRPr="00060829" w:rsidRDefault="00230D33" w:rsidP="007A62F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60829">
        <w:rPr>
          <w:sz w:val="28"/>
          <w:szCs w:val="28"/>
        </w:rPr>
        <w:t>.1. Раздел «Паспорт подпрограммы» изложить в новой редакции согласно приложению 3.</w:t>
      </w:r>
    </w:p>
    <w:p w:rsidR="00230D33" w:rsidRPr="00060829" w:rsidRDefault="00230D33" w:rsidP="002B33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60829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060829">
        <w:rPr>
          <w:sz w:val="28"/>
          <w:szCs w:val="28"/>
        </w:rPr>
        <w:t>Раздел</w:t>
      </w:r>
      <w:r w:rsidRPr="00060829">
        <w:rPr>
          <w:b/>
          <w:sz w:val="28"/>
          <w:szCs w:val="28"/>
        </w:rPr>
        <w:t xml:space="preserve"> «</w:t>
      </w:r>
      <w:r w:rsidRPr="00060829">
        <w:rPr>
          <w:sz w:val="28"/>
          <w:szCs w:val="28"/>
        </w:rPr>
        <w:t>Ресурсное обеспечение мероприятий подпрограммы» изложить в новой редакции согласно приложению 4.</w:t>
      </w:r>
    </w:p>
    <w:p w:rsidR="00230D33" w:rsidRDefault="00230D33" w:rsidP="002B33C6">
      <w:pPr>
        <w:ind w:firstLine="360"/>
        <w:jc w:val="both"/>
        <w:rPr>
          <w:sz w:val="28"/>
          <w:szCs w:val="28"/>
        </w:rPr>
      </w:pPr>
    </w:p>
    <w:p w:rsidR="00230D33" w:rsidRPr="00060829" w:rsidRDefault="00230D33" w:rsidP="002B33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60829">
        <w:rPr>
          <w:sz w:val="28"/>
          <w:szCs w:val="28"/>
        </w:rPr>
        <w:t>. В Приложении 2 «Подпрограмма «Предоставление дополнительного образования в сфере культуры и искусства» к  муниципальной программе «Культура Тейковского муниципального района»:</w:t>
      </w:r>
    </w:p>
    <w:p w:rsidR="00230D33" w:rsidRPr="00060829" w:rsidRDefault="00230D33" w:rsidP="002B33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60829">
        <w:rPr>
          <w:sz w:val="28"/>
          <w:szCs w:val="28"/>
        </w:rPr>
        <w:t>.1. Раздел «Паспорт подпрограммы» изложить в новой редакции согласно приложению 5.</w:t>
      </w:r>
    </w:p>
    <w:p w:rsidR="00230D33" w:rsidRPr="00060829" w:rsidRDefault="00230D33" w:rsidP="002B33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60829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060829">
        <w:rPr>
          <w:sz w:val="28"/>
          <w:szCs w:val="28"/>
        </w:rPr>
        <w:t>Раздел</w:t>
      </w:r>
      <w:r w:rsidRPr="00060829">
        <w:rPr>
          <w:b/>
          <w:sz w:val="28"/>
          <w:szCs w:val="28"/>
        </w:rPr>
        <w:t xml:space="preserve"> «</w:t>
      </w:r>
      <w:r w:rsidRPr="00060829">
        <w:rPr>
          <w:sz w:val="28"/>
          <w:szCs w:val="28"/>
        </w:rPr>
        <w:t>Ресурсное обеспечение мероприятий подпрограммы» изложить в новой редакции согласно приложению 6.</w:t>
      </w:r>
    </w:p>
    <w:p w:rsidR="00230D33" w:rsidRDefault="00230D33" w:rsidP="00E16B3D">
      <w:pPr>
        <w:jc w:val="both"/>
        <w:rPr>
          <w:b/>
          <w:sz w:val="28"/>
          <w:szCs w:val="28"/>
        </w:rPr>
      </w:pPr>
    </w:p>
    <w:p w:rsidR="00230D33" w:rsidRDefault="00230D33" w:rsidP="00E16B3D">
      <w:pPr>
        <w:jc w:val="both"/>
        <w:rPr>
          <w:b/>
          <w:sz w:val="28"/>
          <w:szCs w:val="28"/>
        </w:rPr>
      </w:pPr>
    </w:p>
    <w:p w:rsidR="00230D33" w:rsidRPr="00060829" w:rsidRDefault="00230D33" w:rsidP="00E16B3D">
      <w:pPr>
        <w:jc w:val="both"/>
        <w:rPr>
          <w:sz w:val="28"/>
          <w:szCs w:val="28"/>
        </w:rPr>
      </w:pPr>
      <w:r w:rsidRPr="00060829">
        <w:rPr>
          <w:b/>
          <w:sz w:val="28"/>
          <w:szCs w:val="28"/>
        </w:rPr>
        <w:t>И.о. главы Тейковского</w:t>
      </w:r>
    </w:p>
    <w:p w:rsidR="00230D33" w:rsidRDefault="00230D33" w:rsidP="00B06688">
      <w:pPr>
        <w:jc w:val="both"/>
        <w:rPr>
          <w:b/>
          <w:sz w:val="28"/>
          <w:szCs w:val="28"/>
        </w:rPr>
      </w:pPr>
      <w:r w:rsidRPr="00060829">
        <w:rPr>
          <w:b/>
          <w:sz w:val="28"/>
          <w:szCs w:val="28"/>
        </w:rPr>
        <w:t>муниципального района                                                                   А.В. Бакун</w:t>
      </w: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B06688">
      <w:pPr>
        <w:jc w:val="both"/>
        <w:rPr>
          <w:b/>
          <w:sz w:val="28"/>
          <w:szCs w:val="28"/>
        </w:rPr>
      </w:pPr>
    </w:p>
    <w:p w:rsidR="00230D33" w:rsidRPr="00060829" w:rsidRDefault="00230D33" w:rsidP="00B06688">
      <w:pPr>
        <w:jc w:val="both"/>
        <w:rPr>
          <w:b/>
          <w:sz w:val="28"/>
          <w:szCs w:val="28"/>
        </w:rPr>
      </w:pPr>
    </w:p>
    <w:p w:rsidR="00230D33" w:rsidRDefault="00230D33" w:rsidP="007A62F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30D33" w:rsidRDefault="00230D33" w:rsidP="007A62F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230D33" w:rsidRDefault="00230D33" w:rsidP="007A62FC">
      <w:pPr>
        <w:jc w:val="right"/>
        <w:rPr>
          <w:sz w:val="28"/>
          <w:szCs w:val="28"/>
        </w:rPr>
      </w:pPr>
      <w:r>
        <w:rPr>
          <w:sz w:val="28"/>
          <w:szCs w:val="28"/>
        </w:rPr>
        <w:t>Тейковского муниципального района</w:t>
      </w:r>
    </w:p>
    <w:p w:rsidR="00230D33" w:rsidRDefault="00230D33" w:rsidP="007A62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   01.12.2015   № 250 </w:t>
      </w:r>
    </w:p>
    <w:p w:rsidR="00230D33" w:rsidRPr="00E03D53" w:rsidRDefault="00230D33" w:rsidP="007A62F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1"/>
        <w:gridCol w:w="7470"/>
      </w:tblGrid>
      <w:tr w:rsidR="00230D33" w:rsidTr="002B33C6">
        <w:tc>
          <w:tcPr>
            <w:tcW w:w="9571" w:type="dxa"/>
            <w:gridSpan w:val="2"/>
          </w:tcPr>
          <w:p w:rsidR="00230D33" w:rsidRDefault="00230D33" w:rsidP="002B33C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Паспорт муниципальной программы </w:t>
            </w:r>
            <w:r>
              <w:rPr>
                <w:b/>
                <w:bCs/>
                <w:sz w:val="28"/>
                <w:szCs w:val="28"/>
              </w:rPr>
              <w:t>Тейковского муниципального района</w:t>
            </w:r>
          </w:p>
          <w:p w:rsidR="00230D33" w:rsidRDefault="00230D33" w:rsidP="002B33C6">
            <w:pPr>
              <w:jc w:val="center"/>
              <w:rPr>
                <w:sz w:val="28"/>
                <w:szCs w:val="28"/>
              </w:rPr>
            </w:pPr>
          </w:p>
        </w:tc>
      </w:tr>
      <w:tr w:rsidR="00230D33" w:rsidTr="002B33C6">
        <w:tc>
          <w:tcPr>
            <w:tcW w:w="2101" w:type="dxa"/>
          </w:tcPr>
          <w:p w:rsidR="00230D33" w:rsidRDefault="00230D33" w:rsidP="002B33C6">
            <w:r>
              <w:t>Наименование программы</w:t>
            </w:r>
          </w:p>
        </w:tc>
        <w:tc>
          <w:tcPr>
            <w:tcW w:w="7470" w:type="dxa"/>
          </w:tcPr>
          <w:p w:rsidR="00230D33" w:rsidRDefault="00230D33" w:rsidP="002B33C6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Культура  Тейковского муниципального района</w:t>
            </w:r>
          </w:p>
          <w:p w:rsidR="00230D33" w:rsidRDefault="00230D33" w:rsidP="002B33C6"/>
        </w:tc>
      </w:tr>
      <w:tr w:rsidR="00230D33" w:rsidTr="002B33C6">
        <w:tc>
          <w:tcPr>
            <w:tcW w:w="2101" w:type="dxa"/>
          </w:tcPr>
          <w:p w:rsidR="00230D33" w:rsidRDefault="00230D33" w:rsidP="002B33C6">
            <w:r>
              <w:t>Срок реализации программы</w:t>
            </w:r>
          </w:p>
        </w:tc>
        <w:tc>
          <w:tcPr>
            <w:tcW w:w="7470" w:type="dxa"/>
          </w:tcPr>
          <w:p w:rsidR="00230D33" w:rsidRDefault="00230D33" w:rsidP="002B33C6">
            <w:r>
              <w:t>2014-2018 годы</w:t>
            </w:r>
          </w:p>
          <w:p w:rsidR="00230D33" w:rsidRDefault="00230D33" w:rsidP="002B33C6"/>
        </w:tc>
      </w:tr>
      <w:tr w:rsidR="00230D33" w:rsidTr="002B33C6">
        <w:tc>
          <w:tcPr>
            <w:tcW w:w="2101" w:type="dxa"/>
          </w:tcPr>
          <w:p w:rsidR="00230D33" w:rsidRDefault="00230D33" w:rsidP="002B33C6">
            <w:r>
              <w:t>Администратор программы</w:t>
            </w:r>
          </w:p>
        </w:tc>
        <w:tc>
          <w:tcPr>
            <w:tcW w:w="7470" w:type="dxa"/>
          </w:tcPr>
          <w:p w:rsidR="00230D33" w:rsidRDefault="00230D33" w:rsidP="002B33C6">
            <w:r>
              <w:rPr>
                <w:szCs w:val="28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230D33" w:rsidTr="002B33C6">
        <w:tc>
          <w:tcPr>
            <w:tcW w:w="2101" w:type="dxa"/>
          </w:tcPr>
          <w:p w:rsidR="00230D33" w:rsidRDefault="00230D33" w:rsidP="002B33C6">
            <w:r>
              <w:t>Исполнители программы</w:t>
            </w:r>
          </w:p>
        </w:tc>
        <w:tc>
          <w:tcPr>
            <w:tcW w:w="7470" w:type="dxa"/>
          </w:tcPr>
          <w:p w:rsidR="00230D33" w:rsidRDefault="00230D33" w:rsidP="002B33C6">
            <w:pPr>
              <w:rPr>
                <w:szCs w:val="28"/>
              </w:rPr>
            </w:pPr>
            <w:r>
              <w:rPr>
                <w:szCs w:val="28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  <w:p w:rsidR="00230D33" w:rsidRDefault="00230D33" w:rsidP="002B33C6">
            <w:r>
              <w:t>-</w:t>
            </w:r>
            <w:r>
              <w:rPr>
                <w:szCs w:val="28"/>
              </w:rPr>
              <w:t>Отдел образования администрации Тейковского муниципального района</w:t>
            </w:r>
          </w:p>
          <w:p w:rsidR="00230D33" w:rsidRDefault="00230D33" w:rsidP="002B33C6">
            <w:r>
              <w:t>МКУ «Межпоселенческое социально-культурное объединение»</w:t>
            </w:r>
          </w:p>
          <w:p w:rsidR="00230D33" w:rsidRDefault="00230D33" w:rsidP="002B33C6">
            <w:r>
              <w:t>МКОУ ДОД Новогоряновская детская школа искусств</w:t>
            </w:r>
          </w:p>
        </w:tc>
      </w:tr>
      <w:tr w:rsidR="00230D33" w:rsidTr="002B33C6">
        <w:tc>
          <w:tcPr>
            <w:tcW w:w="2101" w:type="dxa"/>
          </w:tcPr>
          <w:p w:rsidR="00230D33" w:rsidRDefault="00230D33" w:rsidP="002B33C6">
            <w:r>
              <w:t>Перечень подпрограмм</w:t>
            </w:r>
          </w:p>
        </w:tc>
        <w:tc>
          <w:tcPr>
            <w:tcW w:w="7470" w:type="dxa"/>
          </w:tcPr>
          <w:p w:rsidR="00230D33" w:rsidRDefault="00230D33" w:rsidP="002B33C6">
            <w:pPr>
              <w:pStyle w:val="Default"/>
            </w:pPr>
            <w:r>
              <w:t>Аналитические подпрограммы:</w:t>
            </w:r>
          </w:p>
          <w:p w:rsidR="00230D33" w:rsidRDefault="00230D33" w:rsidP="002B33C6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1. «Развитие культуры  Тейковского муниципального района»</w:t>
            </w:r>
          </w:p>
          <w:p w:rsidR="00230D33" w:rsidRDefault="00230D33" w:rsidP="002B33C6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2. «Предоставление дополнительного образования в сфере культуры и искусства»</w:t>
            </w:r>
          </w:p>
        </w:tc>
      </w:tr>
      <w:tr w:rsidR="00230D33" w:rsidTr="002B33C6">
        <w:tc>
          <w:tcPr>
            <w:tcW w:w="2101" w:type="dxa"/>
          </w:tcPr>
          <w:p w:rsidR="00230D33" w:rsidRDefault="00230D33" w:rsidP="002B33C6">
            <w:r>
              <w:t>Цель (цели) программы</w:t>
            </w:r>
          </w:p>
        </w:tc>
        <w:tc>
          <w:tcPr>
            <w:tcW w:w="7470" w:type="dxa"/>
          </w:tcPr>
          <w:p w:rsidR="00230D33" w:rsidRDefault="00230D33" w:rsidP="002B33C6">
            <w:r>
              <w:t>1.Обеспечение права доступа граждан на доступ к культурным ценностям.</w:t>
            </w:r>
          </w:p>
          <w:p w:rsidR="00230D33" w:rsidRDefault="00230D33" w:rsidP="002B33C6">
            <w:r>
              <w:t>2.Сохранение культурного и исторического наследия  Тейковского муниципального района.</w:t>
            </w:r>
          </w:p>
          <w:p w:rsidR="00230D33" w:rsidRDefault="00230D33" w:rsidP="002B33C6">
            <w:r>
              <w:t>3.Развитие творческого потенциала жителей Тейковского муниципального района.</w:t>
            </w:r>
          </w:p>
          <w:p w:rsidR="00230D33" w:rsidRDefault="00230D33" w:rsidP="002B33C6">
            <w:r>
              <w:t>4.Создание условий для улучшения доступа населения района к культурным ценностям, информации, знаниям.</w:t>
            </w:r>
          </w:p>
          <w:p w:rsidR="00230D33" w:rsidRDefault="00230D33" w:rsidP="002B33C6">
            <w:r>
              <w:t>5. Укрепление  материально-технической базы муниципальных учреждений культуры.</w:t>
            </w:r>
          </w:p>
          <w:p w:rsidR="00230D33" w:rsidRDefault="00230D33" w:rsidP="002B33C6">
            <w:r>
              <w:t xml:space="preserve">6.Компьютеризация и информатизация культурного пространства Тейковского муниципального района. </w:t>
            </w:r>
          </w:p>
          <w:p w:rsidR="00230D33" w:rsidRDefault="00230D33" w:rsidP="002B33C6">
            <w:r>
              <w:t>7. Поддержка и развитие учреждений дополнительного образования в сфере культуры.</w:t>
            </w:r>
          </w:p>
        </w:tc>
      </w:tr>
      <w:tr w:rsidR="00230D33" w:rsidTr="002B33C6">
        <w:tc>
          <w:tcPr>
            <w:tcW w:w="2101" w:type="dxa"/>
          </w:tcPr>
          <w:p w:rsidR="00230D33" w:rsidRDefault="00230D33" w:rsidP="002B33C6">
            <w:r>
              <w:t>Объем ресурсного обеспечения программы</w:t>
            </w:r>
          </w:p>
        </w:tc>
        <w:tc>
          <w:tcPr>
            <w:tcW w:w="7470" w:type="dxa"/>
          </w:tcPr>
          <w:p w:rsidR="00230D33" w:rsidRDefault="00230D33" w:rsidP="002B33C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Общий объем бюджетных ассигнований</w:t>
            </w:r>
          </w:p>
          <w:p w:rsidR="00230D33" w:rsidRDefault="00230D33" w:rsidP="002B33C6">
            <w:r>
              <w:rPr>
                <w:bCs/>
                <w:szCs w:val="28"/>
              </w:rPr>
              <w:t>2014г - 8964,3 тыс.  рублей</w:t>
            </w:r>
          </w:p>
          <w:p w:rsidR="00230D33" w:rsidRDefault="00230D33" w:rsidP="002B33C6">
            <w:r>
              <w:t>2015г.-  6740,9 тыс. рублей,</w:t>
            </w:r>
          </w:p>
          <w:p w:rsidR="00230D33" w:rsidRDefault="00230D33" w:rsidP="002B33C6">
            <w:r>
              <w:t>2016г.-  6063,0 тыс. рублей,</w:t>
            </w:r>
          </w:p>
          <w:p w:rsidR="00230D33" w:rsidRDefault="00230D33" w:rsidP="002B33C6">
            <w:r>
              <w:t>2017г.-  5951,0 тыс. рублей,</w:t>
            </w:r>
          </w:p>
          <w:p w:rsidR="00230D33" w:rsidRDefault="00230D33" w:rsidP="002B33C6">
            <w:pPr>
              <w:rPr>
                <w:b/>
              </w:rPr>
            </w:pPr>
            <w:r>
              <w:t>2018г.-  5951,0 тыс. рублей.</w:t>
            </w:r>
          </w:p>
          <w:p w:rsidR="00230D33" w:rsidRDefault="00230D33" w:rsidP="002B33C6">
            <w:r>
              <w:t>бюджет Тейковского муниципального района</w:t>
            </w:r>
          </w:p>
          <w:p w:rsidR="00230D33" w:rsidRDefault="00230D33" w:rsidP="002B33C6">
            <w:r>
              <w:t>2014г.-  6377,8 тыс. рублей,</w:t>
            </w:r>
          </w:p>
          <w:p w:rsidR="00230D33" w:rsidRDefault="00230D33" w:rsidP="002B33C6">
            <w:r>
              <w:t>2015г.-  6053,1 тыс. рублей,</w:t>
            </w:r>
          </w:p>
          <w:p w:rsidR="00230D33" w:rsidRDefault="00230D33" w:rsidP="002B33C6">
            <w:r>
              <w:t>2016г.-  5951,0 тыс. рублей,</w:t>
            </w:r>
          </w:p>
          <w:p w:rsidR="00230D33" w:rsidRDefault="00230D33" w:rsidP="002B33C6">
            <w:r>
              <w:t>2017г.-  5951,0 тыс. рублей,</w:t>
            </w:r>
          </w:p>
          <w:p w:rsidR="00230D33" w:rsidRDefault="00230D33" w:rsidP="002B33C6">
            <w:r>
              <w:t>2018г.-  5951,0 тыс. рублей.</w:t>
            </w:r>
          </w:p>
          <w:p w:rsidR="00230D33" w:rsidRDefault="00230D33" w:rsidP="002B33C6">
            <w:r>
              <w:t xml:space="preserve">областной бюджет </w:t>
            </w:r>
          </w:p>
          <w:p w:rsidR="00230D33" w:rsidRDefault="00230D33" w:rsidP="002B33C6">
            <w:r>
              <w:t>2014г. - 2586,5 тыс. рублей,</w:t>
            </w:r>
          </w:p>
          <w:p w:rsidR="00230D33" w:rsidRDefault="00230D33" w:rsidP="002B33C6">
            <w:r>
              <w:t>2015г. -   687,8 тыс. рублей,</w:t>
            </w:r>
          </w:p>
          <w:p w:rsidR="00230D33" w:rsidRDefault="00230D33" w:rsidP="002B33C6">
            <w:r>
              <w:t>2016г. -   112,0 тыс. рублей.</w:t>
            </w:r>
          </w:p>
        </w:tc>
      </w:tr>
    </w:tbl>
    <w:p w:rsidR="00230D33" w:rsidRDefault="00230D33" w:rsidP="007A62FC">
      <w:pPr>
        <w:pStyle w:val="1"/>
        <w:jc w:val="both"/>
        <w:rPr>
          <w:sz w:val="28"/>
          <w:szCs w:val="28"/>
        </w:rPr>
      </w:pPr>
    </w:p>
    <w:p w:rsidR="00230D33" w:rsidRDefault="00230D33" w:rsidP="007A62F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30D33" w:rsidRDefault="00230D33" w:rsidP="007A62F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230D33" w:rsidRDefault="00230D33" w:rsidP="007A62FC">
      <w:pPr>
        <w:jc w:val="right"/>
        <w:rPr>
          <w:sz w:val="28"/>
          <w:szCs w:val="28"/>
        </w:rPr>
      </w:pPr>
      <w:r>
        <w:rPr>
          <w:sz w:val="28"/>
          <w:szCs w:val="28"/>
        </w:rPr>
        <w:t>Тейковского муниципального района</w:t>
      </w:r>
    </w:p>
    <w:p w:rsidR="00230D33" w:rsidRPr="00E03D53" w:rsidRDefault="00230D33" w:rsidP="007A62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от  01.12.2015 № 250                           </w:t>
      </w:r>
    </w:p>
    <w:p w:rsidR="00230D33" w:rsidRDefault="00230D33" w:rsidP="007A62FC">
      <w:pPr>
        <w:pStyle w:val="1"/>
        <w:jc w:val="both"/>
        <w:rPr>
          <w:sz w:val="28"/>
          <w:szCs w:val="28"/>
        </w:rPr>
      </w:pPr>
    </w:p>
    <w:p w:rsidR="00230D33" w:rsidRDefault="00230D33" w:rsidP="007A62FC">
      <w:pPr>
        <w:pStyle w:val="NoSpacing"/>
        <w:ind w:firstLine="70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4. Ресурсное обеспечение  программы «Культура </w:t>
      </w:r>
      <w:r>
        <w:rPr>
          <w:b/>
          <w:sz w:val="28"/>
          <w:szCs w:val="28"/>
        </w:rPr>
        <w:t>Тейковского муниципального района</w:t>
      </w:r>
    </w:p>
    <w:p w:rsidR="00230D33" w:rsidRDefault="00230D33" w:rsidP="007A62FC">
      <w:pPr>
        <w:pStyle w:val="Pro-TabName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993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567"/>
        <w:gridCol w:w="4397"/>
        <w:gridCol w:w="993"/>
        <w:gridCol w:w="994"/>
        <w:gridCol w:w="993"/>
        <w:gridCol w:w="993"/>
        <w:gridCol w:w="993"/>
      </w:tblGrid>
      <w:tr w:rsidR="00230D33" w:rsidTr="002B33C6">
        <w:trPr>
          <w:tblHeader/>
        </w:trPr>
        <w:tc>
          <w:tcPr>
            <w:tcW w:w="568" w:type="dxa"/>
          </w:tcPr>
          <w:p w:rsidR="00230D33" w:rsidRDefault="00230D33" w:rsidP="002B33C6">
            <w:pPr>
              <w:keepNext/>
              <w:spacing w:before="40" w:after="40"/>
              <w:rPr>
                <w:b/>
              </w:rPr>
            </w:pPr>
            <w:r w:rsidRPr="00626994">
              <w:t>№</w:t>
            </w:r>
            <w:r>
              <w:t xml:space="preserve"> п/п</w:t>
            </w:r>
          </w:p>
        </w:tc>
        <w:tc>
          <w:tcPr>
            <w:tcW w:w="4394" w:type="dxa"/>
          </w:tcPr>
          <w:p w:rsidR="00230D33" w:rsidRDefault="00230D33" w:rsidP="002B33C6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230D33" w:rsidRDefault="00230D33" w:rsidP="002B33C6">
            <w:pPr>
              <w:keepNext/>
              <w:spacing w:before="40" w:after="40"/>
              <w:jc w:val="center"/>
              <w:rPr>
                <w:b/>
              </w:rPr>
            </w:pPr>
            <w:r>
              <w:t>2014г</w:t>
            </w:r>
          </w:p>
        </w:tc>
        <w:tc>
          <w:tcPr>
            <w:tcW w:w="993" w:type="dxa"/>
          </w:tcPr>
          <w:p w:rsidR="00230D33" w:rsidRDefault="00230D33" w:rsidP="002B33C6">
            <w:pPr>
              <w:keepNext/>
              <w:spacing w:before="40" w:after="40"/>
              <w:jc w:val="center"/>
              <w:rPr>
                <w:b/>
              </w:rPr>
            </w:pPr>
            <w:r>
              <w:t>2015г</w:t>
            </w:r>
          </w:p>
        </w:tc>
        <w:tc>
          <w:tcPr>
            <w:tcW w:w="992" w:type="dxa"/>
          </w:tcPr>
          <w:p w:rsidR="00230D33" w:rsidRDefault="00230D33" w:rsidP="002B33C6">
            <w:pPr>
              <w:keepNext/>
              <w:spacing w:before="40" w:after="40"/>
              <w:jc w:val="center"/>
              <w:rPr>
                <w:b/>
              </w:rPr>
            </w:pPr>
            <w:r>
              <w:t>2016г</w:t>
            </w:r>
          </w:p>
        </w:tc>
        <w:tc>
          <w:tcPr>
            <w:tcW w:w="992" w:type="dxa"/>
          </w:tcPr>
          <w:p w:rsidR="00230D33" w:rsidRDefault="00230D33" w:rsidP="002B33C6">
            <w:pPr>
              <w:keepNext/>
              <w:spacing w:before="40" w:after="40"/>
              <w:jc w:val="center"/>
              <w:rPr>
                <w:b/>
              </w:rPr>
            </w:pPr>
            <w:r>
              <w:t>2017г</w:t>
            </w:r>
          </w:p>
        </w:tc>
        <w:tc>
          <w:tcPr>
            <w:tcW w:w="992" w:type="dxa"/>
          </w:tcPr>
          <w:p w:rsidR="00230D33" w:rsidRDefault="00230D33" w:rsidP="002B33C6">
            <w:pPr>
              <w:keepNext/>
              <w:spacing w:before="40" w:after="40"/>
              <w:jc w:val="center"/>
              <w:rPr>
                <w:b/>
              </w:rPr>
            </w:pPr>
            <w:r>
              <w:t>2018г</w:t>
            </w:r>
          </w:p>
        </w:tc>
      </w:tr>
      <w:tr w:rsidR="00230D33" w:rsidTr="002B33C6">
        <w:trPr>
          <w:cantSplit/>
        </w:trPr>
        <w:tc>
          <w:tcPr>
            <w:tcW w:w="568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394" w:type="dxa"/>
          </w:tcPr>
          <w:p w:rsidR="00230D33" w:rsidRDefault="00230D33" w:rsidP="002B33C6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программа /всего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rPr>
                <w:bCs/>
                <w:szCs w:val="28"/>
              </w:rPr>
              <w:t>8964,3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 xml:space="preserve"> </w:t>
            </w:r>
            <w:r>
              <w:rPr>
                <w:bCs/>
              </w:rPr>
              <w:t xml:space="preserve">6740,9 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6063,0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5951,0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5951,0</w:t>
            </w:r>
          </w:p>
        </w:tc>
      </w:tr>
      <w:tr w:rsidR="00230D33" w:rsidTr="002B33C6">
        <w:trPr>
          <w:cantSplit/>
        </w:trPr>
        <w:tc>
          <w:tcPr>
            <w:tcW w:w="568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394" w:type="dxa"/>
          </w:tcPr>
          <w:p w:rsidR="00230D33" w:rsidRDefault="00230D33" w:rsidP="002B33C6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rPr>
                <w:bCs/>
                <w:szCs w:val="28"/>
              </w:rPr>
              <w:t xml:space="preserve">8964,3 </w:t>
            </w:r>
            <w:r>
              <w:rPr>
                <w:bCs/>
              </w:rPr>
              <w:t xml:space="preserve"> 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 xml:space="preserve"> </w:t>
            </w:r>
            <w:r>
              <w:rPr>
                <w:bCs/>
              </w:rPr>
              <w:t xml:space="preserve">6740,9 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6063,0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5951,0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5951,0</w:t>
            </w:r>
          </w:p>
        </w:tc>
      </w:tr>
      <w:tr w:rsidR="00230D33" w:rsidTr="002B33C6">
        <w:trPr>
          <w:cantSplit/>
        </w:trPr>
        <w:tc>
          <w:tcPr>
            <w:tcW w:w="568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394" w:type="dxa"/>
          </w:tcPr>
          <w:p w:rsidR="00230D33" w:rsidRDefault="00230D33" w:rsidP="002B33C6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2586,5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 xml:space="preserve">   687,8 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112,0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-</w:t>
            </w:r>
          </w:p>
        </w:tc>
      </w:tr>
      <w:tr w:rsidR="00230D33" w:rsidTr="002B33C6">
        <w:trPr>
          <w:cantSplit/>
        </w:trPr>
        <w:tc>
          <w:tcPr>
            <w:tcW w:w="568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394" w:type="dxa"/>
          </w:tcPr>
          <w:p w:rsidR="00230D33" w:rsidRDefault="00230D33" w:rsidP="002B33C6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-</w:t>
            </w:r>
          </w:p>
        </w:tc>
      </w:tr>
      <w:tr w:rsidR="00230D33" w:rsidTr="002B33C6">
        <w:trPr>
          <w:cantSplit/>
        </w:trPr>
        <w:tc>
          <w:tcPr>
            <w:tcW w:w="568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394" w:type="dxa"/>
          </w:tcPr>
          <w:p w:rsidR="00230D33" w:rsidRDefault="00230D33" w:rsidP="002B33C6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6377,8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6053,1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5951,0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5951,0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5951,0</w:t>
            </w:r>
          </w:p>
        </w:tc>
      </w:tr>
      <w:tr w:rsidR="00230D33" w:rsidTr="002B33C6">
        <w:trPr>
          <w:cantSplit/>
        </w:trPr>
        <w:tc>
          <w:tcPr>
            <w:tcW w:w="568" w:type="dxa"/>
          </w:tcPr>
          <w:p w:rsidR="00230D33" w:rsidRDefault="00230D33" w:rsidP="002B33C6">
            <w:pPr>
              <w:spacing w:before="40" w:after="40"/>
            </w:pPr>
            <w:r>
              <w:t>1.</w:t>
            </w:r>
          </w:p>
        </w:tc>
        <w:tc>
          <w:tcPr>
            <w:tcW w:w="4394" w:type="dxa"/>
          </w:tcPr>
          <w:p w:rsidR="00230D33" w:rsidRDefault="00230D33" w:rsidP="002B33C6">
            <w:pPr>
              <w:spacing w:before="40" w:after="40"/>
            </w:pPr>
            <w:r>
              <w:t>Подпрограмма «Развитие культуры Тейковского муниципального района» /всего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7226,7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5065,5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4733,7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4621,7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4621,7</w:t>
            </w:r>
          </w:p>
        </w:tc>
      </w:tr>
      <w:tr w:rsidR="00230D33" w:rsidTr="002B33C6">
        <w:trPr>
          <w:cantSplit/>
        </w:trPr>
        <w:tc>
          <w:tcPr>
            <w:tcW w:w="568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394" w:type="dxa"/>
          </w:tcPr>
          <w:p w:rsidR="00230D33" w:rsidRDefault="00230D33" w:rsidP="002B33C6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7226,7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5065,5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4733,7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4621,7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4621,7</w:t>
            </w:r>
          </w:p>
        </w:tc>
      </w:tr>
      <w:tr w:rsidR="00230D33" w:rsidTr="002B33C6">
        <w:trPr>
          <w:cantSplit/>
        </w:trPr>
        <w:tc>
          <w:tcPr>
            <w:tcW w:w="568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394" w:type="dxa"/>
          </w:tcPr>
          <w:p w:rsidR="00230D33" w:rsidRDefault="00230D33" w:rsidP="002B33C6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2251,5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 xml:space="preserve">  341,7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112,0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</w:tr>
      <w:tr w:rsidR="00230D33" w:rsidTr="002B33C6">
        <w:trPr>
          <w:cantSplit/>
        </w:trPr>
        <w:tc>
          <w:tcPr>
            <w:tcW w:w="568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394" w:type="dxa"/>
          </w:tcPr>
          <w:p w:rsidR="00230D33" w:rsidRDefault="00230D33" w:rsidP="002B33C6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</w:tr>
      <w:tr w:rsidR="00230D33" w:rsidTr="002B33C6">
        <w:trPr>
          <w:cantSplit/>
        </w:trPr>
        <w:tc>
          <w:tcPr>
            <w:tcW w:w="568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394" w:type="dxa"/>
          </w:tcPr>
          <w:p w:rsidR="00230D33" w:rsidRDefault="00230D33" w:rsidP="002B33C6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4975,2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4723,8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4621,7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4621,7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4621,7</w:t>
            </w:r>
          </w:p>
        </w:tc>
      </w:tr>
      <w:tr w:rsidR="00230D33" w:rsidTr="002B33C6">
        <w:trPr>
          <w:cantSplit/>
        </w:trPr>
        <w:tc>
          <w:tcPr>
            <w:tcW w:w="568" w:type="dxa"/>
          </w:tcPr>
          <w:p w:rsidR="00230D33" w:rsidRDefault="00230D33" w:rsidP="002B33C6">
            <w:pPr>
              <w:spacing w:before="40" w:after="40"/>
            </w:pPr>
            <w:r>
              <w:t>2.</w:t>
            </w:r>
          </w:p>
        </w:tc>
        <w:tc>
          <w:tcPr>
            <w:tcW w:w="4394" w:type="dxa"/>
          </w:tcPr>
          <w:p w:rsidR="00230D33" w:rsidRDefault="00230D33" w:rsidP="002B33C6">
            <w:pPr>
              <w:pStyle w:val="NoSpacing"/>
              <w:rPr>
                <w:b/>
                <w:sz w:val="28"/>
                <w:szCs w:val="28"/>
              </w:rPr>
            </w:pPr>
            <w:r>
              <w:t>Подпрограмма ««Предоставление дополнительного образования в сфере культуры и искусства»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1737,6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1675,4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1329,3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1329,3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1329,3</w:t>
            </w:r>
          </w:p>
        </w:tc>
      </w:tr>
      <w:tr w:rsidR="00230D33" w:rsidTr="002B33C6">
        <w:trPr>
          <w:cantSplit/>
        </w:trPr>
        <w:tc>
          <w:tcPr>
            <w:tcW w:w="568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394" w:type="dxa"/>
          </w:tcPr>
          <w:p w:rsidR="00230D33" w:rsidRDefault="00230D33" w:rsidP="002B33C6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1737,6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1675,4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1329,3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1329,3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1329,3</w:t>
            </w:r>
          </w:p>
        </w:tc>
      </w:tr>
      <w:tr w:rsidR="00230D33" w:rsidTr="002B33C6">
        <w:trPr>
          <w:cantSplit/>
        </w:trPr>
        <w:tc>
          <w:tcPr>
            <w:tcW w:w="568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394" w:type="dxa"/>
          </w:tcPr>
          <w:p w:rsidR="00230D33" w:rsidRDefault="00230D33" w:rsidP="002B33C6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335,0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346,1</w:t>
            </w:r>
          </w:p>
        </w:tc>
        <w:tc>
          <w:tcPr>
            <w:tcW w:w="992" w:type="dxa"/>
          </w:tcPr>
          <w:p w:rsidR="00230D33" w:rsidRDefault="00230D33" w:rsidP="00BC4152"/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</w:tr>
      <w:tr w:rsidR="00230D33" w:rsidTr="002B33C6">
        <w:trPr>
          <w:cantSplit/>
        </w:trPr>
        <w:tc>
          <w:tcPr>
            <w:tcW w:w="568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394" w:type="dxa"/>
          </w:tcPr>
          <w:p w:rsidR="00230D33" w:rsidRDefault="00230D33" w:rsidP="002B33C6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</w:tr>
      <w:tr w:rsidR="00230D33" w:rsidTr="002B33C6">
        <w:trPr>
          <w:cantSplit/>
        </w:trPr>
        <w:tc>
          <w:tcPr>
            <w:tcW w:w="568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394" w:type="dxa"/>
          </w:tcPr>
          <w:p w:rsidR="00230D33" w:rsidRDefault="00230D33" w:rsidP="002B33C6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1402,6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1329,3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1329,3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1329,3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1329,3</w:t>
            </w:r>
          </w:p>
        </w:tc>
      </w:tr>
    </w:tbl>
    <w:p w:rsidR="00230D33" w:rsidRDefault="00230D33" w:rsidP="007A62FC"/>
    <w:p w:rsidR="00230D33" w:rsidRDefault="00230D33" w:rsidP="007A62FC"/>
    <w:p w:rsidR="00230D33" w:rsidRDefault="00230D33" w:rsidP="007A62FC"/>
    <w:p w:rsidR="00230D33" w:rsidRDefault="00230D33" w:rsidP="007A62FC"/>
    <w:p w:rsidR="00230D33" w:rsidRDefault="00230D33" w:rsidP="007A62FC"/>
    <w:p w:rsidR="00230D33" w:rsidRDefault="00230D33" w:rsidP="007A62FC"/>
    <w:p w:rsidR="00230D33" w:rsidRDefault="00230D33" w:rsidP="007A62FC"/>
    <w:p w:rsidR="00230D33" w:rsidRDefault="00230D33" w:rsidP="007A62FC"/>
    <w:p w:rsidR="00230D33" w:rsidRDefault="00230D33" w:rsidP="007A62FC"/>
    <w:p w:rsidR="00230D33" w:rsidRDefault="00230D33" w:rsidP="007A62FC"/>
    <w:p w:rsidR="00230D33" w:rsidRDefault="00230D33" w:rsidP="007A62FC"/>
    <w:p w:rsidR="00230D33" w:rsidRDefault="00230D33" w:rsidP="007A62FC"/>
    <w:p w:rsidR="00230D33" w:rsidRDefault="00230D33" w:rsidP="007A62FC">
      <w:pPr>
        <w:pStyle w:val="1"/>
        <w:rPr>
          <w:sz w:val="28"/>
          <w:szCs w:val="28"/>
        </w:rPr>
      </w:pPr>
    </w:p>
    <w:p w:rsidR="00230D33" w:rsidRDefault="00230D33" w:rsidP="007A62FC">
      <w:pPr>
        <w:pStyle w:val="1"/>
        <w:rPr>
          <w:sz w:val="28"/>
          <w:szCs w:val="28"/>
        </w:rPr>
      </w:pPr>
    </w:p>
    <w:p w:rsidR="00230D33" w:rsidRDefault="00230D33" w:rsidP="007A62FC">
      <w:pPr>
        <w:rPr>
          <w:sz w:val="28"/>
          <w:szCs w:val="28"/>
        </w:rPr>
      </w:pPr>
    </w:p>
    <w:p w:rsidR="00230D33" w:rsidRDefault="00230D33" w:rsidP="007A62FC">
      <w:pPr>
        <w:rPr>
          <w:sz w:val="28"/>
          <w:szCs w:val="28"/>
        </w:rPr>
      </w:pPr>
    </w:p>
    <w:p w:rsidR="00230D33" w:rsidRDefault="00230D33" w:rsidP="007A62FC">
      <w:pPr>
        <w:rPr>
          <w:sz w:val="28"/>
          <w:szCs w:val="28"/>
        </w:rPr>
      </w:pPr>
    </w:p>
    <w:p w:rsidR="00230D33" w:rsidRDefault="00230D33" w:rsidP="007A62F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230D33" w:rsidRDefault="00230D33" w:rsidP="007A62F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230D33" w:rsidRDefault="00230D33" w:rsidP="007A62FC">
      <w:pPr>
        <w:jc w:val="right"/>
        <w:rPr>
          <w:sz w:val="28"/>
          <w:szCs w:val="28"/>
        </w:rPr>
      </w:pPr>
      <w:r>
        <w:rPr>
          <w:sz w:val="28"/>
          <w:szCs w:val="28"/>
        </w:rPr>
        <w:t>Тейковского муниципального района</w:t>
      </w:r>
    </w:p>
    <w:p w:rsidR="00230D33" w:rsidRDefault="00230D33" w:rsidP="007A62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 01.12.2015  № 250  </w:t>
      </w:r>
    </w:p>
    <w:p w:rsidR="00230D33" w:rsidRDefault="00230D33" w:rsidP="007A62FC">
      <w:pPr>
        <w:pStyle w:val="NoSpacing"/>
        <w:rPr>
          <w:sz w:val="28"/>
          <w:szCs w:val="28"/>
        </w:rPr>
      </w:pPr>
    </w:p>
    <w:p w:rsidR="00230D33" w:rsidRDefault="00230D33" w:rsidP="007A62FC">
      <w:pPr>
        <w:pStyle w:val="NoSpacing"/>
        <w:rPr>
          <w:b/>
          <w:sz w:val="28"/>
          <w:szCs w:val="28"/>
        </w:rPr>
      </w:pPr>
    </w:p>
    <w:p w:rsidR="00230D33" w:rsidRDefault="00230D33" w:rsidP="007A62FC">
      <w:pPr>
        <w:pStyle w:val="NoSpacing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</w:t>
      </w:r>
    </w:p>
    <w:p w:rsidR="00230D33" w:rsidRDefault="00230D33" w:rsidP="007A62FC">
      <w:pPr>
        <w:pStyle w:val="NoSpacing"/>
        <w:ind w:left="72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83"/>
      </w:tblGrid>
      <w:tr w:rsidR="00230D33" w:rsidTr="002B33C6">
        <w:tc>
          <w:tcPr>
            <w:tcW w:w="2088" w:type="dxa"/>
          </w:tcPr>
          <w:p w:rsidR="00230D33" w:rsidRDefault="00230D33" w:rsidP="002B33C6">
            <w:r>
              <w:t>Тип программы</w:t>
            </w:r>
          </w:p>
        </w:tc>
        <w:tc>
          <w:tcPr>
            <w:tcW w:w="7483" w:type="dxa"/>
          </w:tcPr>
          <w:p w:rsidR="00230D33" w:rsidRDefault="00230D33" w:rsidP="002B33C6">
            <w:r>
              <w:t>Аналитическая</w:t>
            </w:r>
          </w:p>
          <w:p w:rsidR="00230D33" w:rsidRDefault="00230D33" w:rsidP="002B33C6"/>
        </w:tc>
      </w:tr>
      <w:tr w:rsidR="00230D33" w:rsidTr="002B33C6">
        <w:tc>
          <w:tcPr>
            <w:tcW w:w="2088" w:type="dxa"/>
          </w:tcPr>
          <w:p w:rsidR="00230D33" w:rsidRDefault="00230D33" w:rsidP="002B33C6">
            <w:r>
              <w:t>Наименование подпрограммы</w:t>
            </w:r>
          </w:p>
        </w:tc>
        <w:tc>
          <w:tcPr>
            <w:tcW w:w="7483" w:type="dxa"/>
          </w:tcPr>
          <w:p w:rsidR="00230D33" w:rsidRDefault="00230D33" w:rsidP="002B33C6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«Развитие культуры  Тейковского муниципального района»</w:t>
            </w:r>
          </w:p>
          <w:p w:rsidR="00230D33" w:rsidRDefault="00230D33" w:rsidP="002B33C6"/>
        </w:tc>
      </w:tr>
      <w:tr w:rsidR="00230D33" w:rsidTr="002B33C6">
        <w:tc>
          <w:tcPr>
            <w:tcW w:w="2088" w:type="dxa"/>
          </w:tcPr>
          <w:p w:rsidR="00230D33" w:rsidRDefault="00230D33" w:rsidP="002B33C6">
            <w:r>
              <w:t>Срок реализации подпрограммы</w:t>
            </w:r>
          </w:p>
        </w:tc>
        <w:tc>
          <w:tcPr>
            <w:tcW w:w="7483" w:type="dxa"/>
          </w:tcPr>
          <w:p w:rsidR="00230D33" w:rsidRDefault="00230D33" w:rsidP="002B33C6">
            <w:r>
              <w:t>2014-2018 годы</w:t>
            </w:r>
          </w:p>
          <w:p w:rsidR="00230D33" w:rsidRDefault="00230D33" w:rsidP="002B33C6"/>
        </w:tc>
      </w:tr>
      <w:tr w:rsidR="00230D33" w:rsidTr="002B33C6">
        <w:tc>
          <w:tcPr>
            <w:tcW w:w="2088" w:type="dxa"/>
          </w:tcPr>
          <w:p w:rsidR="00230D33" w:rsidRDefault="00230D33" w:rsidP="002B33C6">
            <w:r>
              <w:t>Исполнители подпрограммы</w:t>
            </w:r>
          </w:p>
        </w:tc>
        <w:tc>
          <w:tcPr>
            <w:tcW w:w="7483" w:type="dxa"/>
          </w:tcPr>
          <w:p w:rsidR="00230D33" w:rsidRDefault="00230D33" w:rsidP="002B33C6">
            <w:r>
              <w:rPr>
                <w:szCs w:val="28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  <w:p w:rsidR="00230D33" w:rsidRDefault="00230D33" w:rsidP="002B33C6">
            <w:r>
              <w:t>МКУ «Межпоселенческое социально-культурное объединение»</w:t>
            </w:r>
          </w:p>
        </w:tc>
      </w:tr>
      <w:tr w:rsidR="00230D33" w:rsidTr="002B33C6">
        <w:tc>
          <w:tcPr>
            <w:tcW w:w="2088" w:type="dxa"/>
          </w:tcPr>
          <w:p w:rsidR="00230D33" w:rsidRDefault="00230D33" w:rsidP="002B33C6">
            <w:r>
              <w:t>Цель (цели) подпрограммы</w:t>
            </w:r>
          </w:p>
        </w:tc>
        <w:tc>
          <w:tcPr>
            <w:tcW w:w="7483" w:type="dxa"/>
          </w:tcPr>
          <w:p w:rsidR="00230D33" w:rsidRDefault="00230D33" w:rsidP="002B33C6">
            <w:r>
              <w:t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укрепление  материально-технической базы учреждений культуры</w:t>
            </w:r>
          </w:p>
        </w:tc>
      </w:tr>
      <w:tr w:rsidR="00230D33" w:rsidTr="002B33C6">
        <w:tc>
          <w:tcPr>
            <w:tcW w:w="2088" w:type="dxa"/>
          </w:tcPr>
          <w:p w:rsidR="00230D33" w:rsidRDefault="00230D33" w:rsidP="002B33C6">
            <w:r>
              <w:t>Объем ресурсного обеспечения подпрограммы</w:t>
            </w:r>
          </w:p>
        </w:tc>
        <w:tc>
          <w:tcPr>
            <w:tcW w:w="7483" w:type="dxa"/>
          </w:tcPr>
          <w:p w:rsidR="00230D33" w:rsidRDefault="00230D33" w:rsidP="002B33C6">
            <w:r>
              <w:t>Общий объем бюджетных ассигнований:</w:t>
            </w:r>
          </w:p>
          <w:p w:rsidR="00230D33" w:rsidRDefault="00230D33" w:rsidP="002B33C6"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.-  7226,7 тыс. рублей,</w:t>
            </w:r>
          </w:p>
          <w:p w:rsidR="00230D33" w:rsidRDefault="00230D33" w:rsidP="002B33C6"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.-  5065,5 тыс. рублей,</w:t>
            </w:r>
          </w:p>
          <w:p w:rsidR="00230D33" w:rsidRDefault="00230D33" w:rsidP="002B33C6"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.-  4733,7 тыс. рублей,</w:t>
            </w:r>
          </w:p>
          <w:p w:rsidR="00230D33" w:rsidRDefault="00230D33" w:rsidP="002B33C6"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.-  4621,7 тыс. рублей,</w:t>
            </w:r>
          </w:p>
          <w:p w:rsidR="00230D33" w:rsidRDefault="00230D33" w:rsidP="002B33C6"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.-  4621,7 тыс. рублей.</w:t>
            </w:r>
          </w:p>
          <w:p w:rsidR="00230D33" w:rsidRDefault="00230D33" w:rsidP="002B33C6">
            <w:r>
              <w:t>областной бюджет</w:t>
            </w:r>
          </w:p>
          <w:p w:rsidR="00230D33" w:rsidRDefault="00230D33" w:rsidP="002B33C6"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.- 2251,5 тыс. рублей,</w:t>
            </w:r>
          </w:p>
          <w:p w:rsidR="00230D33" w:rsidRDefault="00230D33" w:rsidP="002B33C6"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-  341,7 тыс. рублей,</w:t>
            </w:r>
          </w:p>
          <w:p w:rsidR="00230D33" w:rsidRPr="007B2287" w:rsidRDefault="00230D33" w:rsidP="002B33C6"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 -  112,0 тыс. рублей.</w:t>
            </w:r>
          </w:p>
          <w:p w:rsidR="00230D33" w:rsidRDefault="00230D33" w:rsidP="002B33C6">
            <w:r>
              <w:t>бюджет Тейковского муниципального района</w:t>
            </w:r>
          </w:p>
          <w:p w:rsidR="00230D33" w:rsidRDefault="00230D33" w:rsidP="002B33C6">
            <w:r>
              <w:t>2014г.-  4975,2 тыс. рублей,</w:t>
            </w:r>
          </w:p>
          <w:p w:rsidR="00230D33" w:rsidRDefault="00230D33" w:rsidP="002B33C6">
            <w:r>
              <w:t>2015г.-  4723,8 тыс. рублей,</w:t>
            </w:r>
          </w:p>
          <w:p w:rsidR="00230D33" w:rsidRDefault="00230D33" w:rsidP="002B33C6">
            <w:r>
              <w:t>2016г.-  4621,7 тыс. рублей,</w:t>
            </w:r>
          </w:p>
          <w:p w:rsidR="00230D33" w:rsidRDefault="00230D33" w:rsidP="002B33C6">
            <w:r>
              <w:t>2017г.-  4621,7 тыс. рублей,</w:t>
            </w:r>
          </w:p>
          <w:p w:rsidR="00230D33" w:rsidRDefault="00230D33" w:rsidP="002B33C6">
            <w:r>
              <w:t>2018г.-  4621,7 тыс. рублей.</w:t>
            </w:r>
          </w:p>
          <w:p w:rsidR="00230D33" w:rsidRDefault="00230D33" w:rsidP="002B33C6"/>
        </w:tc>
      </w:tr>
    </w:tbl>
    <w:p w:rsidR="00230D33" w:rsidRDefault="00230D33" w:rsidP="007A62FC">
      <w:pPr>
        <w:pStyle w:val="Pro-Gramma"/>
        <w:ind w:left="0"/>
      </w:pPr>
    </w:p>
    <w:p w:rsidR="00230D33" w:rsidRDefault="00230D33" w:rsidP="007A62FC">
      <w:pPr>
        <w:pStyle w:val="Pro-Gramma"/>
      </w:pPr>
    </w:p>
    <w:p w:rsidR="00230D33" w:rsidRDefault="00230D33" w:rsidP="007A62FC">
      <w:pPr>
        <w:pStyle w:val="Pro-Gramma"/>
      </w:pPr>
    </w:p>
    <w:p w:rsidR="00230D33" w:rsidRDefault="00230D33" w:rsidP="007A62FC">
      <w:pPr>
        <w:pStyle w:val="Pro-Gramma"/>
      </w:pPr>
    </w:p>
    <w:p w:rsidR="00230D33" w:rsidRDefault="00230D33" w:rsidP="007A62FC">
      <w:pPr>
        <w:pStyle w:val="Pro-Gramma"/>
      </w:pPr>
    </w:p>
    <w:p w:rsidR="00230D33" w:rsidRDefault="00230D33" w:rsidP="007A62FC">
      <w:pPr>
        <w:pStyle w:val="Pro-Gramma"/>
      </w:pPr>
    </w:p>
    <w:p w:rsidR="00230D33" w:rsidRDefault="00230D33" w:rsidP="007A62FC">
      <w:pPr>
        <w:pStyle w:val="Pro-Gramma"/>
      </w:pPr>
    </w:p>
    <w:p w:rsidR="00230D33" w:rsidRDefault="00230D33" w:rsidP="007A62FC">
      <w:pPr>
        <w:pStyle w:val="Pro-Gramma"/>
      </w:pPr>
    </w:p>
    <w:p w:rsidR="00230D33" w:rsidRDefault="00230D33" w:rsidP="007A62FC">
      <w:pPr>
        <w:pStyle w:val="Pro-Gramma"/>
        <w:ind w:left="0"/>
      </w:pPr>
    </w:p>
    <w:p w:rsidR="00230D33" w:rsidRDefault="00230D33" w:rsidP="007A62F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30D33" w:rsidRDefault="00230D33" w:rsidP="007A62F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230D33" w:rsidRDefault="00230D33" w:rsidP="007A62FC">
      <w:pPr>
        <w:jc w:val="right"/>
        <w:rPr>
          <w:sz w:val="28"/>
          <w:szCs w:val="28"/>
        </w:rPr>
      </w:pPr>
      <w:r>
        <w:rPr>
          <w:sz w:val="28"/>
          <w:szCs w:val="28"/>
        </w:rPr>
        <w:t>Тейковского муниципального района</w:t>
      </w:r>
    </w:p>
    <w:p w:rsidR="00230D33" w:rsidRDefault="00230D33" w:rsidP="007A62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 01.12.2015   № 250     </w:t>
      </w:r>
    </w:p>
    <w:p w:rsidR="00230D33" w:rsidRDefault="00230D33" w:rsidP="007A62FC">
      <w:pPr>
        <w:pStyle w:val="Heading3"/>
        <w:spacing w:before="0" w:after="0"/>
        <w:rPr>
          <w:rFonts w:ascii="Times New Roman" w:hAnsi="Times New Roman"/>
          <w:b/>
          <w:color w:val="auto"/>
          <w:sz w:val="28"/>
          <w:szCs w:val="28"/>
        </w:rPr>
      </w:pPr>
    </w:p>
    <w:p w:rsidR="00230D33" w:rsidRDefault="00230D33" w:rsidP="007A62FC">
      <w:pPr>
        <w:pStyle w:val="Heading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Ресурсное обеспечение мероприятий подпрограммы</w:t>
      </w:r>
    </w:p>
    <w:p w:rsidR="00230D33" w:rsidRPr="001F2ECF" w:rsidRDefault="00230D33" w:rsidP="007A62FC">
      <w:pPr>
        <w:pStyle w:val="Pro-Gramma"/>
      </w:pPr>
    </w:p>
    <w:tbl>
      <w:tblPr>
        <w:tblW w:w="978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567"/>
        <w:gridCol w:w="4110"/>
        <w:gridCol w:w="992"/>
        <w:gridCol w:w="992"/>
        <w:gridCol w:w="992"/>
        <w:gridCol w:w="1134"/>
        <w:gridCol w:w="993"/>
      </w:tblGrid>
      <w:tr w:rsidR="00230D33" w:rsidTr="002B33C6">
        <w:trPr>
          <w:tblHeader/>
        </w:trPr>
        <w:tc>
          <w:tcPr>
            <w:tcW w:w="567" w:type="dxa"/>
          </w:tcPr>
          <w:p w:rsidR="00230D33" w:rsidRDefault="00230D33" w:rsidP="002B33C6">
            <w:pPr>
              <w:keepNext/>
              <w:spacing w:before="40" w:after="40"/>
              <w:rPr>
                <w:b/>
              </w:rPr>
            </w:pPr>
            <w:r w:rsidRPr="00626994">
              <w:t>№</w:t>
            </w:r>
            <w:r>
              <w:t xml:space="preserve"> п/п</w:t>
            </w:r>
          </w:p>
        </w:tc>
        <w:tc>
          <w:tcPr>
            <w:tcW w:w="4110" w:type="dxa"/>
          </w:tcPr>
          <w:p w:rsidR="00230D33" w:rsidRDefault="00230D33" w:rsidP="002B33C6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230D33" w:rsidRDefault="00230D33" w:rsidP="002B33C6">
            <w:pPr>
              <w:keepNext/>
              <w:spacing w:before="40" w:after="40"/>
              <w:jc w:val="center"/>
              <w:rPr>
                <w:b/>
              </w:rPr>
            </w:pPr>
            <w:r>
              <w:t>2014г</w:t>
            </w:r>
          </w:p>
        </w:tc>
        <w:tc>
          <w:tcPr>
            <w:tcW w:w="992" w:type="dxa"/>
          </w:tcPr>
          <w:p w:rsidR="00230D33" w:rsidRDefault="00230D33" w:rsidP="002B33C6">
            <w:pPr>
              <w:keepNext/>
              <w:spacing w:before="40" w:after="40"/>
              <w:jc w:val="center"/>
              <w:rPr>
                <w:b/>
              </w:rPr>
            </w:pPr>
            <w:r>
              <w:t>2015г</w:t>
            </w:r>
          </w:p>
        </w:tc>
        <w:tc>
          <w:tcPr>
            <w:tcW w:w="992" w:type="dxa"/>
          </w:tcPr>
          <w:p w:rsidR="00230D33" w:rsidRDefault="00230D33" w:rsidP="002B33C6">
            <w:pPr>
              <w:keepNext/>
              <w:spacing w:before="40" w:after="40"/>
              <w:jc w:val="center"/>
              <w:rPr>
                <w:b/>
              </w:rPr>
            </w:pPr>
            <w:r>
              <w:t>2016г</w:t>
            </w:r>
          </w:p>
        </w:tc>
        <w:tc>
          <w:tcPr>
            <w:tcW w:w="1134" w:type="dxa"/>
          </w:tcPr>
          <w:p w:rsidR="00230D33" w:rsidRDefault="00230D33" w:rsidP="002B33C6">
            <w:pPr>
              <w:keepNext/>
              <w:spacing w:before="40" w:after="40"/>
              <w:jc w:val="center"/>
              <w:rPr>
                <w:b/>
              </w:rPr>
            </w:pPr>
            <w:r>
              <w:t>2017г</w:t>
            </w:r>
          </w:p>
        </w:tc>
        <w:tc>
          <w:tcPr>
            <w:tcW w:w="993" w:type="dxa"/>
          </w:tcPr>
          <w:p w:rsidR="00230D33" w:rsidRDefault="00230D33" w:rsidP="002B33C6">
            <w:pPr>
              <w:keepNext/>
              <w:spacing w:before="40" w:after="40"/>
              <w:jc w:val="center"/>
              <w:rPr>
                <w:b/>
              </w:rPr>
            </w:pPr>
            <w:r>
              <w:t>2018г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  <w:r>
              <w:t>1.</w:t>
            </w:r>
          </w:p>
        </w:tc>
        <w:tc>
          <w:tcPr>
            <w:tcW w:w="4110" w:type="dxa"/>
          </w:tcPr>
          <w:p w:rsidR="00230D33" w:rsidRDefault="00230D33" w:rsidP="002B33C6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«Развитие культуры Тейковского муниципального района»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/всего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7226,7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5065,5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4733,7</w:t>
            </w: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  <w:r>
              <w:t>4621,7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4621,7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7226,7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5065,5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4733,7</w:t>
            </w: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  <w:r>
              <w:t>4621,7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4621,7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2251,5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 xml:space="preserve"> 341,7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112,0</w:t>
            </w: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4975,2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4723,8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4621,7</w:t>
            </w: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  <w:r>
              <w:t>4621,7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4621,7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  <w:r>
              <w:t>1.1</w:t>
            </w: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4437,3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4400,5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4251,8</w:t>
            </w: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  <w:r>
              <w:t>4251,8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4251,8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4437,3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4400,5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4251,8</w:t>
            </w: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  <w:r>
              <w:t>4251,8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4251,8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4437,3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4400,5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4251,8</w:t>
            </w: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  <w:r>
              <w:t>4251,8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4251,8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  <w:r>
              <w:t>1.2</w:t>
            </w: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Содержание учреждений культуры  за счет иных источников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198,5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117,1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45,0</w:t>
            </w: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  <w:r>
              <w:t>45,0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45,0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198,5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117,1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45,0</w:t>
            </w: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  <w:r>
              <w:t>45,0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45,0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198,5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117,1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45,0</w:t>
            </w: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  <w:r>
              <w:t>45,0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45,0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  <w:r>
              <w:t>1.3</w:t>
            </w: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1630,0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59,0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72,0</w:t>
            </w: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  <w:r>
              <w:t>72,0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72,0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1630,0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59,0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72,0</w:t>
            </w: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  <w:r>
              <w:t>72,0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72,0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1600,0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30,0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59,0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72,0</w:t>
            </w: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  <w:r>
              <w:t>72,0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72,0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  <w:r>
              <w:t>1.4</w:t>
            </w: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Софинансирование расходов, связанных с поэтапным доведением средней  заработной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651,5</w:t>
            </w:r>
          </w:p>
        </w:tc>
        <w:tc>
          <w:tcPr>
            <w:tcW w:w="992" w:type="dxa"/>
          </w:tcPr>
          <w:p w:rsidR="00230D33" w:rsidRDefault="00230D33" w:rsidP="002B33C6">
            <w:r>
              <w:t xml:space="preserve">  341,7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112,0</w:t>
            </w: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0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651,5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341,7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112,0</w:t>
            </w: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0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651,5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341,7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112,0</w:t>
            </w: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0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  <w:r>
              <w:t>1.5</w:t>
            </w: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Повышение средней заработной платы отдельным категориям работников учреждений культуры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109,4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117,2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252,9</w:t>
            </w: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  <w:r>
              <w:t>252,9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252,9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109,4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117,2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252,9</w:t>
            </w: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  <w:r>
              <w:t>252,9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252,9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109,4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117,2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252,9</w:t>
            </w: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  <w:r>
              <w:t>252,9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252,9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  <w:r>
              <w:t>1.6</w:t>
            </w: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200,0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200,0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0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200,0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0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  <w:r>
              <w:t>1.7</w:t>
            </w: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Выпуск печатных изданий поэтов и писателей Тейковского района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30,0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30,0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0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</w:pPr>
          </w:p>
        </w:tc>
        <w:tc>
          <w:tcPr>
            <w:tcW w:w="4110" w:type="dxa"/>
          </w:tcPr>
          <w:p w:rsidR="00230D33" w:rsidRDefault="00230D33" w:rsidP="002B33C6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30,0</w:t>
            </w:r>
          </w:p>
        </w:tc>
        <w:tc>
          <w:tcPr>
            <w:tcW w:w="992" w:type="dxa"/>
          </w:tcPr>
          <w:p w:rsidR="00230D33" w:rsidRDefault="00230D33" w:rsidP="002B33C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30D33" w:rsidRDefault="00230D33" w:rsidP="002B33C6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</w:pPr>
            <w:r>
              <w:t>0</w:t>
            </w:r>
          </w:p>
        </w:tc>
      </w:tr>
    </w:tbl>
    <w:p w:rsidR="00230D33" w:rsidRDefault="00230D33"/>
    <w:p w:rsidR="00230D33" w:rsidRDefault="00230D33"/>
    <w:p w:rsidR="00230D33" w:rsidRDefault="00230D33"/>
    <w:p w:rsidR="00230D33" w:rsidRDefault="00230D33"/>
    <w:p w:rsidR="00230D33" w:rsidRDefault="00230D33"/>
    <w:p w:rsidR="00230D33" w:rsidRDefault="00230D33"/>
    <w:p w:rsidR="00230D33" w:rsidRDefault="00230D33"/>
    <w:p w:rsidR="00230D33" w:rsidRDefault="00230D33"/>
    <w:p w:rsidR="00230D33" w:rsidRDefault="00230D33" w:rsidP="002B33C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30D33" w:rsidRDefault="00230D33" w:rsidP="002B33C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230D33" w:rsidRDefault="00230D33" w:rsidP="002B33C6">
      <w:pPr>
        <w:jc w:val="right"/>
        <w:rPr>
          <w:sz w:val="28"/>
          <w:szCs w:val="28"/>
        </w:rPr>
      </w:pPr>
      <w:r>
        <w:rPr>
          <w:sz w:val="28"/>
          <w:szCs w:val="28"/>
        </w:rPr>
        <w:t>Тейковского муниципального района</w:t>
      </w:r>
    </w:p>
    <w:p w:rsidR="00230D33" w:rsidRDefault="00230D33" w:rsidP="002B33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 01.12.2015   № 250        </w:t>
      </w:r>
    </w:p>
    <w:p w:rsidR="00230D33" w:rsidRDefault="00230D33" w:rsidP="002B33C6">
      <w:pPr>
        <w:pStyle w:val="NoSpacing"/>
        <w:jc w:val="center"/>
        <w:rPr>
          <w:b/>
          <w:sz w:val="28"/>
          <w:szCs w:val="28"/>
        </w:rPr>
      </w:pPr>
    </w:p>
    <w:p w:rsidR="00230D33" w:rsidRDefault="00230D33" w:rsidP="002B33C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</w:t>
      </w:r>
    </w:p>
    <w:p w:rsidR="00230D33" w:rsidRDefault="00230D33" w:rsidP="002B33C6">
      <w:pPr>
        <w:pStyle w:val="NoSpacing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83"/>
      </w:tblGrid>
      <w:tr w:rsidR="00230D33" w:rsidTr="002B33C6">
        <w:tc>
          <w:tcPr>
            <w:tcW w:w="2088" w:type="dxa"/>
          </w:tcPr>
          <w:p w:rsidR="00230D33" w:rsidRDefault="00230D33" w:rsidP="002B33C6">
            <w:r>
              <w:t>Тип программы</w:t>
            </w:r>
          </w:p>
        </w:tc>
        <w:tc>
          <w:tcPr>
            <w:tcW w:w="7483" w:type="dxa"/>
          </w:tcPr>
          <w:p w:rsidR="00230D33" w:rsidRDefault="00230D33" w:rsidP="002B33C6">
            <w:r>
              <w:t>Аналитическая</w:t>
            </w:r>
          </w:p>
          <w:p w:rsidR="00230D33" w:rsidRDefault="00230D33" w:rsidP="002B33C6"/>
        </w:tc>
      </w:tr>
      <w:tr w:rsidR="00230D33" w:rsidTr="002B33C6">
        <w:tc>
          <w:tcPr>
            <w:tcW w:w="2088" w:type="dxa"/>
          </w:tcPr>
          <w:p w:rsidR="00230D33" w:rsidRDefault="00230D33" w:rsidP="002B33C6">
            <w:r>
              <w:t>Наименование подпрограммы</w:t>
            </w:r>
          </w:p>
        </w:tc>
        <w:tc>
          <w:tcPr>
            <w:tcW w:w="7483" w:type="dxa"/>
          </w:tcPr>
          <w:p w:rsidR="00230D33" w:rsidRDefault="00230D33" w:rsidP="002B33C6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«Предоставление дополнительного образования в сфере культуры и искусства»</w:t>
            </w:r>
          </w:p>
          <w:p w:rsidR="00230D33" w:rsidRDefault="00230D33" w:rsidP="002B33C6">
            <w:pPr>
              <w:pStyle w:val="Pro-TabName"/>
              <w:spacing w:before="0" w:after="0"/>
              <w:jc w:val="center"/>
            </w:pPr>
          </w:p>
        </w:tc>
      </w:tr>
      <w:tr w:rsidR="00230D33" w:rsidTr="002B33C6">
        <w:tc>
          <w:tcPr>
            <w:tcW w:w="2088" w:type="dxa"/>
          </w:tcPr>
          <w:p w:rsidR="00230D33" w:rsidRDefault="00230D33" w:rsidP="002B33C6">
            <w:r>
              <w:t>Срок реализации подпрограммы</w:t>
            </w:r>
          </w:p>
        </w:tc>
        <w:tc>
          <w:tcPr>
            <w:tcW w:w="7483" w:type="dxa"/>
          </w:tcPr>
          <w:p w:rsidR="00230D33" w:rsidRDefault="00230D33" w:rsidP="002B33C6">
            <w:r>
              <w:t>2014-2018 годы</w:t>
            </w:r>
          </w:p>
          <w:p w:rsidR="00230D33" w:rsidRDefault="00230D33" w:rsidP="002B33C6"/>
        </w:tc>
      </w:tr>
      <w:tr w:rsidR="00230D33" w:rsidTr="002B33C6">
        <w:tc>
          <w:tcPr>
            <w:tcW w:w="2088" w:type="dxa"/>
          </w:tcPr>
          <w:p w:rsidR="00230D33" w:rsidRDefault="00230D33" w:rsidP="002B33C6">
            <w:r>
              <w:t>Исполнители подпрограммы</w:t>
            </w:r>
          </w:p>
        </w:tc>
        <w:tc>
          <w:tcPr>
            <w:tcW w:w="7483" w:type="dxa"/>
          </w:tcPr>
          <w:p w:rsidR="00230D33" w:rsidRDefault="00230D33" w:rsidP="002B33C6">
            <w:r>
              <w:t>-</w:t>
            </w:r>
            <w:r>
              <w:rPr>
                <w:szCs w:val="28"/>
              </w:rPr>
              <w:t>Отдел образования администрации Тейковского муниципального района</w:t>
            </w:r>
          </w:p>
          <w:p w:rsidR="00230D33" w:rsidRDefault="00230D33" w:rsidP="002B33C6">
            <w:r>
              <w:t>- Муниципальное казенное образовательное учреждение дополнительного образования детей Тейковского муниципального района Новогоряновская детская школа искусств</w:t>
            </w:r>
          </w:p>
        </w:tc>
      </w:tr>
      <w:tr w:rsidR="00230D33" w:rsidTr="002B33C6">
        <w:tc>
          <w:tcPr>
            <w:tcW w:w="2088" w:type="dxa"/>
          </w:tcPr>
          <w:p w:rsidR="00230D33" w:rsidRDefault="00230D33" w:rsidP="002B33C6">
            <w:r>
              <w:t>Цель (цели) подпрограммы</w:t>
            </w:r>
          </w:p>
        </w:tc>
        <w:tc>
          <w:tcPr>
            <w:tcW w:w="7483" w:type="dxa"/>
          </w:tcPr>
          <w:p w:rsidR="00230D33" w:rsidRDefault="00230D33" w:rsidP="002B33C6">
            <w:pPr>
              <w:pStyle w:val="NoSpacing"/>
              <w:jc w:val="both"/>
            </w:pPr>
            <w:r>
              <w:t>Обеспечение необходимых условий для личностного  развития, укрепления здоровья, профессионального самоопределения и творческого  труда детей в возрасте  от 6 до 18 лет, адаптация их к жизни в обществе, формирование общей культуры, организация содержательного досуга.</w:t>
            </w:r>
          </w:p>
        </w:tc>
      </w:tr>
      <w:tr w:rsidR="00230D33" w:rsidTr="002B33C6">
        <w:tc>
          <w:tcPr>
            <w:tcW w:w="2088" w:type="dxa"/>
          </w:tcPr>
          <w:p w:rsidR="00230D33" w:rsidRDefault="00230D33" w:rsidP="002B33C6">
            <w:r>
              <w:t>Объем ресурсного обеспечения подпрограммы</w:t>
            </w:r>
          </w:p>
        </w:tc>
        <w:tc>
          <w:tcPr>
            <w:tcW w:w="7483" w:type="dxa"/>
          </w:tcPr>
          <w:p w:rsidR="00230D33" w:rsidRDefault="00230D33" w:rsidP="002B33C6">
            <w:r>
              <w:t>Общий объем бюджетных ассигнований:</w:t>
            </w:r>
          </w:p>
          <w:p w:rsidR="00230D33" w:rsidRDefault="00230D33" w:rsidP="002B33C6">
            <w:r>
              <w:t xml:space="preserve">2014г.-  </w:t>
            </w:r>
            <w:r>
              <w:rPr>
                <w:lang w:eastAsia="en-US"/>
              </w:rPr>
              <w:t xml:space="preserve">1737,6 </w:t>
            </w:r>
            <w:r>
              <w:t>тыс. рублей,</w:t>
            </w:r>
          </w:p>
          <w:p w:rsidR="00230D33" w:rsidRDefault="00230D33" w:rsidP="002B33C6">
            <w:r>
              <w:t xml:space="preserve">2015г.-  </w:t>
            </w:r>
            <w:r>
              <w:rPr>
                <w:lang w:eastAsia="en-US"/>
              </w:rPr>
              <w:t xml:space="preserve">1675,4 </w:t>
            </w:r>
            <w:r>
              <w:t>тыс. рублей,</w:t>
            </w:r>
          </w:p>
          <w:p w:rsidR="00230D33" w:rsidRDefault="00230D33" w:rsidP="002B33C6">
            <w:r>
              <w:t xml:space="preserve">2016г.-  </w:t>
            </w:r>
            <w:r>
              <w:rPr>
                <w:lang w:eastAsia="en-US"/>
              </w:rPr>
              <w:t xml:space="preserve">1329,3 </w:t>
            </w:r>
            <w:r>
              <w:t>тыс. рублей,</w:t>
            </w:r>
          </w:p>
          <w:p w:rsidR="00230D33" w:rsidRDefault="00230D33" w:rsidP="002B33C6">
            <w:r>
              <w:t xml:space="preserve">2017г.-  </w:t>
            </w:r>
            <w:r>
              <w:rPr>
                <w:lang w:eastAsia="en-US"/>
              </w:rPr>
              <w:t xml:space="preserve">1329,3 </w:t>
            </w:r>
            <w:r>
              <w:t>тыс. рублей,</w:t>
            </w:r>
          </w:p>
          <w:p w:rsidR="00230D33" w:rsidRDefault="00230D33" w:rsidP="002B33C6">
            <w:r>
              <w:t xml:space="preserve">2018г.-  </w:t>
            </w:r>
            <w:r>
              <w:rPr>
                <w:lang w:eastAsia="en-US"/>
              </w:rPr>
              <w:t xml:space="preserve">1329,3 </w:t>
            </w:r>
            <w:r>
              <w:t>тыс. рублей.</w:t>
            </w:r>
          </w:p>
          <w:p w:rsidR="00230D33" w:rsidRDefault="00230D33" w:rsidP="002B33C6">
            <w:r>
              <w:t>областной бюджет</w:t>
            </w:r>
          </w:p>
          <w:p w:rsidR="00230D33" w:rsidRDefault="00230D33" w:rsidP="002B33C6">
            <w:r>
              <w:t>2014 г.- 335,0 тыс. рублей,</w:t>
            </w:r>
          </w:p>
          <w:p w:rsidR="00230D33" w:rsidRDefault="00230D33" w:rsidP="002B33C6">
            <w:r>
              <w:t>2015 г.- 346,1 тыс. рублей,</w:t>
            </w:r>
          </w:p>
          <w:p w:rsidR="00230D33" w:rsidRDefault="00230D33" w:rsidP="002B33C6">
            <w:r>
              <w:t>2016 г.-      0   тыс. рублей.</w:t>
            </w:r>
          </w:p>
          <w:p w:rsidR="00230D33" w:rsidRDefault="00230D33" w:rsidP="002B33C6">
            <w:r>
              <w:t>бюджет Тейковского муниципального района</w:t>
            </w:r>
          </w:p>
          <w:p w:rsidR="00230D33" w:rsidRDefault="00230D33" w:rsidP="002B33C6">
            <w:r>
              <w:t xml:space="preserve">2014г.-  </w:t>
            </w:r>
            <w:r>
              <w:rPr>
                <w:lang w:eastAsia="en-US"/>
              </w:rPr>
              <w:t xml:space="preserve">1402,6 </w:t>
            </w:r>
            <w:r>
              <w:t>тыс. рублей,</w:t>
            </w:r>
          </w:p>
          <w:p w:rsidR="00230D33" w:rsidRDefault="00230D33" w:rsidP="002B33C6">
            <w:r>
              <w:t xml:space="preserve">2015г.-  </w:t>
            </w:r>
            <w:r>
              <w:rPr>
                <w:lang w:eastAsia="en-US"/>
              </w:rPr>
              <w:t xml:space="preserve">1329,3 </w:t>
            </w:r>
            <w:r>
              <w:t>тыс. рублей,</w:t>
            </w:r>
          </w:p>
          <w:p w:rsidR="00230D33" w:rsidRDefault="00230D33" w:rsidP="002B33C6">
            <w:r>
              <w:t xml:space="preserve">2016г.-  </w:t>
            </w:r>
            <w:r>
              <w:rPr>
                <w:lang w:eastAsia="en-US"/>
              </w:rPr>
              <w:t xml:space="preserve">1329,3 </w:t>
            </w:r>
            <w:r>
              <w:t>тыс. рублей,</w:t>
            </w:r>
          </w:p>
          <w:p w:rsidR="00230D33" w:rsidRDefault="00230D33" w:rsidP="002B33C6">
            <w:r>
              <w:t xml:space="preserve">2017г.-  </w:t>
            </w:r>
            <w:r>
              <w:rPr>
                <w:lang w:eastAsia="en-US"/>
              </w:rPr>
              <w:t xml:space="preserve">1329,3 </w:t>
            </w:r>
            <w:r>
              <w:t>тыс. рублей,</w:t>
            </w:r>
          </w:p>
          <w:p w:rsidR="00230D33" w:rsidRDefault="00230D33" w:rsidP="002B33C6">
            <w:r>
              <w:t xml:space="preserve">2018г.-  </w:t>
            </w:r>
            <w:r>
              <w:rPr>
                <w:lang w:eastAsia="en-US"/>
              </w:rPr>
              <w:t xml:space="preserve">1329,3 </w:t>
            </w:r>
            <w:r>
              <w:t>тыс. рублей.</w:t>
            </w:r>
          </w:p>
        </w:tc>
      </w:tr>
    </w:tbl>
    <w:p w:rsidR="00230D33" w:rsidRDefault="00230D33" w:rsidP="002B33C6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230D33" w:rsidRDefault="00230D33" w:rsidP="002B33C6">
      <w:pPr>
        <w:pStyle w:val="ConsPlusTitle"/>
        <w:widowControl/>
        <w:ind w:firstLine="360"/>
        <w:jc w:val="both"/>
        <w:outlineLvl w:val="0"/>
        <w:rPr>
          <w:b w:val="0"/>
          <w:sz w:val="28"/>
          <w:szCs w:val="28"/>
        </w:rPr>
      </w:pPr>
    </w:p>
    <w:p w:rsidR="00230D33" w:rsidRDefault="00230D33" w:rsidP="002B33C6">
      <w:pPr>
        <w:pStyle w:val="ConsPlusTitle"/>
        <w:widowControl/>
        <w:ind w:firstLine="360"/>
        <w:jc w:val="both"/>
        <w:outlineLvl w:val="0"/>
        <w:rPr>
          <w:b w:val="0"/>
          <w:sz w:val="28"/>
          <w:szCs w:val="28"/>
        </w:rPr>
      </w:pPr>
    </w:p>
    <w:p w:rsidR="00230D33" w:rsidRDefault="00230D33" w:rsidP="002B33C6">
      <w:pPr>
        <w:pStyle w:val="ConsPlusTitle"/>
        <w:widowControl/>
        <w:ind w:firstLine="360"/>
        <w:jc w:val="both"/>
        <w:outlineLvl w:val="0"/>
        <w:rPr>
          <w:b w:val="0"/>
          <w:sz w:val="28"/>
          <w:szCs w:val="28"/>
        </w:rPr>
      </w:pPr>
    </w:p>
    <w:p w:rsidR="00230D33" w:rsidRDefault="00230D33" w:rsidP="002B33C6">
      <w:pPr>
        <w:pStyle w:val="ConsPlusTitle"/>
        <w:widowControl/>
        <w:ind w:firstLine="360"/>
        <w:jc w:val="both"/>
        <w:outlineLvl w:val="0"/>
        <w:rPr>
          <w:b w:val="0"/>
          <w:sz w:val="28"/>
          <w:szCs w:val="28"/>
        </w:rPr>
      </w:pPr>
    </w:p>
    <w:p w:rsidR="00230D33" w:rsidRDefault="00230D33" w:rsidP="002B33C6">
      <w:pPr>
        <w:pStyle w:val="ConsPlusTitle"/>
        <w:widowControl/>
        <w:ind w:firstLine="360"/>
        <w:jc w:val="both"/>
        <w:outlineLvl w:val="0"/>
        <w:rPr>
          <w:b w:val="0"/>
          <w:sz w:val="28"/>
          <w:szCs w:val="28"/>
        </w:rPr>
      </w:pPr>
    </w:p>
    <w:p w:rsidR="00230D33" w:rsidRDefault="00230D33" w:rsidP="002B33C6">
      <w:pPr>
        <w:pStyle w:val="ConsPlusTitle"/>
        <w:widowControl/>
        <w:ind w:firstLine="360"/>
        <w:jc w:val="both"/>
        <w:outlineLvl w:val="0"/>
        <w:rPr>
          <w:b w:val="0"/>
          <w:sz w:val="28"/>
          <w:szCs w:val="28"/>
        </w:rPr>
      </w:pPr>
    </w:p>
    <w:p w:rsidR="00230D33" w:rsidRDefault="00230D33" w:rsidP="002B33C6">
      <w:pPr>
        <w:pStyle w:val="ConsPlusTitle"/>
        <w:widowControl/>
        <w:ind w:firstLine="360"/>
        <w:jc w:val="both"/>
        <w:outlineLvl w:val="0"/>
        <w:rPr>
          <w:b w:val="0"/>
          <w:sz w:val="28"/>
          <w:szCs w:val="28"/>
        </w:rPr>
      </w:pPr>
    </w:p>
    <w:p w:rsidR="00230D33" w:rsidRDefault="00230D33" w:rsidP="002B33C6">
      <w:pPr>
        <w:rPr>
          <w:bCs/>
          <w:sz w:val="28"/>
          <w:szCs w:val="28"/>
        </w:rPr>
      </w:pPr>
    </w:p>
    <w:p w:rsidR="00230D33" w:rsidRDefault="00230D33" w:rsidP="002B33C6">
      <w:pPr>
        <w:rPr>
          <w:sz w:val="28"/>
          <w:szCs w:val="28"/>
        </w:rPr>
      </w:pPr>
    </w:p>
    <w:p w:rsidR="00230D33" w:rsidRDefault="00230D33" w:rsidP="002B33C6">
      <w:pPr>
        <w:rPr>
          <w:sz w:val="28"/>
          <w:szCs w:val="28"/>
        </w:rPr>
      </w:pPr>
    </w:p>
    <w:p w:rsidR="00230D33" w:rsidRDefault="00230D33" w:rsidP="002B33C6">
      <w:pPr>
        <w:jc w:val="right"/>
        <w:rPr>
          <w:sz w:val="28"/>
          <w:szCs w:val="28"/>
        </w:rPr>
      </w:pPr>
    </w:p>
    <w:p w:rsidR="00230D33" w:rsidRDefault="00230D33" w:rsidP="002B33C6">
      <w:pPr>
        <w:jc w:val="right"/>
        <w:rPr>
          <w:sz w:val="28"/>
          <w:szCs w:val="28"/>
        </w:rPr>
      </w:pPr>
    </w:p>
    <w:p w:rsidR="00230D33" w:rsidRDefault="00230D33" w:rsidP="002B33C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230D33" w:rsidRDefault="00230D33" w:rsidP="002B33C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230D33" w:rsidRDefault="00230D33" w:rsidP="002B33C6">
      <w:pPr>
        <w:jc w:val="right"/>
        <w:rPr>
          <w:sz w:val="28"/>
          <w:szCs w:val="28"/>
        </w:rPr>
      </w:pPr>
      <w:r>
        <w:rPr>
          <w:sz w:val="28"/>
          <w:szCs w:val="28"/>
        </w:rPr>
        <w:t>Тейковского муниципального района</w:t>
      </w:r>
    </w:p>
    <w:p w:rsidR="00230D33" w:rsidRDefault="00230D33" w:rsidP="002B33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01.12.2015  № 250          </w:t>
      </w:r>
    </w:p>
    <w:p w:rsidR="00230D33" w:rsidRDefault="00230D33" w:rsidP="002B33C6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230D33" w:rsidRPr="00E015B9" w:rsidRDefault="00230D33" w:rsidP="002B33C6">
      <w:pPr>
        <w:pStyle w:val="ConsPlusTitle"/>
        <w:widowControl/>
        <w:ind w:firstLine="360"/>
        <w:jc w:val="both"/>
        <w:outlineLvl w:val="0"/>
        <w:rPr>
          <w:sz w:val="28"/>
          <w:szCs w:val="28"/>
        </w:rPr>
      </w:pPr>
    </w:p>
    <w:p w:rsidR="00230D33" w:rsidRPr="00E015B9" w:rsidRDefault="00230D33" w:rsidP="002B33C6">
      <w:pPr>
        <w:pStyle w:val="NoSpacing"/>
        <w:ind w:firstLine="708"/>
        <w:jc w:val="center"/>
        <w:rPr>
          <w:b/>
          <w:sz w:val="28"/>
          <w:szCs w:val="28"/>
        </w:rPr>
      </w:pPr>
      <w:r w:rsidRPr="00E015B9">
        <w:rPr>
          <w:b/>
          <w:sz w:val="28"/>
          <w:szCs w:val="28"/>
        </w:rPr>
        <w:t>Ресурсное обеспечение мероприятий подпрограммы</w:t>
      </w:r>
    </w:p>
    <w:p w:rsidR="00230D33" w:rsidRDefault="00230D33" w:rsidP="002B33C6">
      <w:pPr>
        <w:pStyle w:val="ConsPlusTitle"/>
        <w:widowControl/>
        <w:ind w:firstLine="360"/>
        <w:jc w:val="center"/>
        <w:outlineLvl w:val="0"/>
        <w:rPr>
          <w:b w:val="0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567"/>
        <w:gridCol w:w="4253"/>
        <w:gridCol w:w="993"/>
        <w:gridCol w:w="992"/>
        <w:gridCol w:w="992"/>
        <w:gridCol w:w="992"/>
        <w:gridCol w:w="1276"/>
      </w:tblGrid>
      <w:tr w:rsidR="00230D33" w:rsidTr="002B33C6">
        <w:trPr>
          <w:tblHeader/>
        </w:trPr>
        <w:tc>
          <w:tcPr>
            <w:tcW w:w="567" w:type="dxa"/>
          </w:tcPr>
          <w:p w:rsidR="00230D33" w:rsidRDefault="00230D33" w:rsidP="002B33C6">
            <w:pPr>
              <w:keepNext/>
              <w:spacing w:before="40" w:after="40"/>
              <w:rPr>
                <w:b/>
                <w:lang w:eastAsia="en-US"/>
              </w:rPr>
            </w:pPr>
            <w:r w:rsidRPr="00626994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п/п</w:t>
            </w:r>
          </w:p>
        </w:tc>
        <w:tc>
          <w:tcPr>
            <w:tcW w:w="4253" w:type="dxa"/>
          </w:tcPr>
          <w:p w:rsidR="00230D33" w:rsidRDefault="00230D33" w:rsidP="002B33C6">
            <w:pPr>
              <w:keepNext/>
              <w:spacing w:before="40" w:after="4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3" w:type="dxa"/>
          </w:tcPr>
          <w:p w:rsidR="00230D33" w:rsidRDefault="00230D33" w:rsidP="002B33C6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2" w:type="dxa"/>
          </w:tcPr>
          <w:p w:rsidR="00230D33" w:rsidRDefault="00230D33" w:rsidP="002B33C6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992" w:type="dxa"/>
          </w:tcPr>
          <w:p w:rsidR="00230D33" w:rsidRDefault="00230D33" w:rsidP="002B33C6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2" w:type="dxa"/>
          </w:tcPr>
          <w:p w:rsidR="00230D33" w:rsidRDefault="00230D33" w:rsidP="002B33C6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1276" w:type="dxa"/>
          </w:tcPr>
          <w:p w:rsidR="00230D33" w:rsidRDefault="00230D33" w:rsidP="002B33C6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53" w:type="dxa"/>
          </w:tcPr>
          <w:p w:rsidR="00230D33" w:rsidRDefault="00230D33" w:rsidP="002B33C6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>Подпрограмма /всего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737,6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1276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1737,6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1276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335,0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346,1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0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0</w:t>
            </w:r>
          </w:p>
        </w:tc>
        <w:tc>
          <w:tcPr>
            <w:tcW w:w="1276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0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14</w:t>
            </w:r>
            <w:r>
              <w:rPr>
                <w:lang w:eastAsia="en-US"/>
              </w:rPr>
              <w:t>02,6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1276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253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1067,6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983,2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1329,3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1276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</w:tcPr>
          <w:p w:rsidR="00230D33" w:rsidRDefault="00230D33" w:rsidP="002B33C6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1067,6</w:t>
            </w:r>
          </w:p>
        </w:tc>
        <w:tc>
          <w:tcPr>
            <w:tcW w:w="992" w:type="dxa"/>
          </w:tcPr>
          <w:p w:rsidR="00230D33" w:rsidRDefault="00230D33" w:rsidP="002B33C6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983,2</w:t>
            </w:r>
          </w:p>
        </w:tc>
        <w:tc>
          <w:tcPr>
            <w:tcW w:w="992" w:type="dxa"/>
          </w:tcPr>
          <w:p w:rsidR="00230D33" w:rsidRDefault="00230D33" w:rsidP="002B33C6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1329,3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1276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</w:tcPr>
          <w:p w:rsidR="00230D33" w:rsidRDefault="00230D33" w:rsidP="002B33C6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  <w:r>
              <w:t>- федеральный бюджет</w:t>
            </w:r>
          </w:p>
        </w:tc>
        <w:tc>
          <w:tcPr>
            <w:tcW w:w="993" w:type="dxa"/>
          </w:tcPr>
          <w:p w:rsidR="00230D33" w:rsidRDefault="00230D33" w:rsidP="002B33C6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</w:tcPr>
          <w:p w:rsidR="00230D33" w:rsidRDefault="00230D33" w:rsidP="002B3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1067,6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983,2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1329,3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1276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253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t>Содержание учреждения дополнительного образования в сфере культуры и искусства   за счет иных источников</w:t>
            </w:r>
          </w:p>
        </w:tc>
        <w:tc>
          <w:tcPr>
            <w:tcW w:w="993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253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</w:t>
            </w:r>
          </w:p>
        </w:tc>
        <w:tc>
          <w:tcPr>
            <w:tcW w:w="993" w:type="dxa"/>
          </w:tcPr>
          <w:p w:rsidR="00230D33" w:rsidRDefault="00230D33" w:rsidP="002B33C6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230D33" w:rsidRDefault="00230D33" w:rsidP="002B33C6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 xml:space="preserve">      0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0</w:t>
            </w:r>
          </w:p>
        </w:tc>
        <w:tc>
          <w:tcPr>
            <w:tcW w:w="1276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0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</w:tcPr>
          <w:p w:rsidR="00230D33" w:rsidRDefault="00230D33" w:rsidP="002B33C6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230D33" w:rsidRDefault="00230D33" w:rsidP="002B33C6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230D33" w:rsidRDefault="00230D33" w:rsidP="002B33C6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0</w:t>
            </w:r>
          </w:p>
        </w:tc>
        <w:tc>
          <w:tcPr>
            <w:tcW w:w="1276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0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</w:tcPr>
          <w:p w:rsidR="00230D33" w:rsidRDefault="00230D33" w:rsidP="002B33C6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230D33" w:rsidRDefault="00230D33" w:rsidP="002B33C6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230D33" w:rsidRDefault="00230D33" w:rsidP="002B33C6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0</w:t>
            </w:r>
          </w:p>
        </w:tc>
        <w:tc>
          <w:tcPr>
            <w:tcW w:w="1276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0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  <w:r>
              <w:t>- федеральный бюджет</w:t>
            </w:r>
          </w:p>
        </w:tc>
        <w:tc>
          <w:tcPr>
            <w:tcW w:w="993" w:type="dxa"/>
          </w:tcPr>
          <w:p w:rsidR="00230D33" w:rsidRDefault="00230D33" w:rsidP="002B33C6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</w:tcPr>
          <w:p w:rsidR="00230D33" w:rsidRDefault="00230D33" w:rsidP="002B33C6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230D33" w:rsidRDefault="00230D33" w:rsidP="002B33C6">
            <w:pPr>
              <w:spacing w:before="40" w:after="40"/>
              <w:jc w:val="center"/>
              <w:rPr>
                <w:lang w:eastAsia="en-US"/>
              </w:rPr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253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</w:t>
            </w:r>
          </w:p>
        </w:tc>
        <w:tc>
          <w:tcPr>
            <w:tcW w:w="993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346,1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0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0</w:t>
            </w:r>
          </w:p>
        </w:tc>
        <w:tc>
          <w:tcPr>
            <w:tcW w:w="1276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0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346,1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0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0</w:t>
            </w:r>
          </w:p>
        </w:tc>
        <w:tc>
          <w:tcPr>
            <w:tcW w:w="1276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0</w:t>
            </w: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</w:tr>
      <w:tr w:rsidR="00230D33" w:rsidTr="002B33C6">
        <w:trPr>
          <w:cantSplit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230D33" w:rsidRDefault="00230D33" w:rsidP="002B33C6">
            <w:pPr>
              <w:rPr>
                <w:lang w:eastAsia="en-US"/>
              </w:rPr>
            </w:pPr>
          </w:p>
        </w:tc>
      </w:tr>
      <w:tr w:rsidR="00230D33" w:rsidTr="002B33C6">
        <w:trPr>
          <w:cantSplit/>
          <w:trHeight w:val="390"/>
        </w:trPr>
        <w:tc>
          <w:tcPr>
            <w:tcW w:w="567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230D33" w:rsidRDefault="00230D33" w:rsidP="002B33C6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346,1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0 </w:t>
            </w:r>
          </w:p>
        </w:tc>
        <w:tc>
          <w:tcPr>
            <w:tcW w:w="992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0</w:t>
            </w:r>
          </w:p>
        </w:tc>
        <w:tc>
          <w:tcPr>
            <w:tcW w:w="1276" w:type="dxa"/>
          </w:tcPr>
          <w:p w:rsidR="00230D33" w:rsidRDefault="00230D33" w:rsidP="002B3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0</w:t>
            </w:r>
          </w:p>
        </w:tc>
      </w:tr>
    </w:tbl>
    <w:p w:rsidR="00230D33" w:rsidRDefault="00230D33" w:rsidP="002B33C6"/>
    <w:p w:rsidR="00230D33" w:rsidRDefault="00230D33" w:rsidP="002B33C6"/>
    <w:p w:rsidR="00230D33" w:rsidRDefault="00230D33"/>
    <w:sectPr w:rsidR="00230D33" w:rsidSect="006F58D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2FC"/>
    <w:rsid w:val="00060829"/>
    <w:rsid w:val="00095A3E"/>
    <w:rsid w:val="000B2B8E"/>
    <w:rsid w:val="001F2ECF"/>
    <w:rsid w:val="00230D33"/>
    <w:rsid w:val="002900D2"/>
    <w:rsid w:val="002A1D2A"/>
    <w:rsid w:val="002B33C6"/>
    <w:rsid w:val="002E639E"/>
    <w:rsid w:val="002F2084"/>
    <w:rsid w:val="00303C86"/>
    <w:rsid w:val="003609E7"/>
    <w:rsid w:val="003652F2"/>
    <w:rsid w:val="00471E1A"/>
    <w:rsid w:val="004C5BA5"/>
    <w:rsid w:val="005B3437"/>
    <w:rsid w:val="00602D42"/>
    <w:rsid w:val="00626994"/>
    <w:rsid w:val="006921BE"/>
    <w:rsid w:val="006F58D2"/>
    <w:rsid w:val="007A62FC"/>
    <w:rsid w:val="007B2287"/>
    <w:rsid w:val="007D143D"/>
    <w:rsid w:val="008313BA"/>
    <w:rsid w:val="00840CB9"/>
    <w:rsid w:val="008E0694"/>
    <w:rsid w:val="008E4D2E"/>
    <w:rsid w:val="00960BE2"/>
    <w:rsid w:val="00A77699"/>
    <w:rsid w:val="00AC35F1"/>
    <w:rsid w:val="00AF40A3"/>
    <w:rsid w:val="00B06688"/>
    <w:rsid w:val="00B51346"/>
    <w:rsid w:val="00B92254"/>
    <w:rsid w:val="00BC4152"/>
    <w:rsid w:val="00BE59A1"/>
    <w:rsid w:val="00C603E0"/>
    <w:rsid w:val="00CE244C"/>
    <w:rsid w:val="00D128A1"/>
    <w:rsid w:val="00D17A93"/>
    <w:rsid w:val="00D24F8F"/>
    <w:rsid w:val="00D30194"/>
    <w:rsid w:val="00D3553B"/>
    <w:rsid w:val="00D93FC1"/>
    <w:rsid w:val="00DA08C4"/>
    <w:rsid w:val="00DB569D"/>
    <w:rsid w:val="00E015B9"/>
    <w:rsid w:val="00E03D53"/>
    <w:rsid w:val="00E16B3D"/>
    <w:rsid w:val="00E3734D"/>
    <w:rsid w:val="00EA3E55"/>
    <w:rsid w:val="00ED5A34"/>
    <w:rsid w:val="00F13EE7"/>
    <w:rsid w:val="00F81B5D"/>
    <w:rsid w:val="00F90E4D"/>
    <w:rsid w:val="00FE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2FC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Pro-Gramma"/>
    <w:link w:val="Heading3Char"/>
    <w:uiPriority w:val="99"/>
    <w:qFormat/>
    <w:rsid w:val="007A62FC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A62FC"/>
    <w:rPr>
      <w:rFonts w:ascii="Verdana" w:hAnsi="Verdana" w:cs="Times New Roman"/>
      <w:bCs/>
      <w:color w:val="C41C16"/>
      <w:sz w:val="26"/>
      <w:szCs w:val="26"/>
      <w:lang w:eastAsia="ru-RU"/>
    </w:rPr>
  </w:style>
  <w:style w:type="paragraph" w:customStyle="1" w:styleId="Pro-Gramma">
    <w:name w:val="Pro-Gramma"/>
    <w:basedOn w:val="Normal"/>
    <w:link w:val="Pro-Gramma0"/>
    <w:uiPriority w:val="99"/>
    <w:rsid w:val="007A62FC"/>
    <w:pPr>
      <w:spacing w:before="120" w:line="288" w:lineRule="auto"/>
      <w:ind w:left="1134"/>
      <w:jc w:val="both"/>
    </w:pPr>
    <w:rPr>
      <w:rFonts w:ascii="Georgia" w:eastAsia="Times New Roman" w:hAnsi="Georgia"/>
      <w:szCs w:val="20"/>
    </w:rPr>
  </w:style>
  <w:style w:type="character" w:customStyle="1" w:styleId="Pro-Gramma0">
    <w:name w:val="Pro-Gramma Знак"/>
    <w:link w:val="Pro-Gramma"/>
    <w:uiPriority w:val="99"/>
    <w:locked/>
    <w:rsid w:val="007A62FC"/>
    <w:rPr>
      <w:rFonts w:ascii="Georgia" w:hAnsi="Georgia"/>
      <w:sz w:val="24"/>
      <w:lang w:eastAsia="ru-RU"/>
    </w:rPr>
  </w:style>
  <w:style w:type="paragraph" w:styleId="NoSpacing">
    <w:name w:val="No Spacing"/>
    <w:uiPriority w:val="99"/>
    <w:qFormat/>
    <w:rsid w:val="007A62FC"/>
    <w:rPr>
      <w:rFonts w:ascii="Times New Roman" w:eastAsia="Times New Roman" w:hAnsi="Times New Roman"/>
      <w:sz w:val="24"/>
      <w:szCs w:val="24"/>
    </w:rPr>
  </w:style>
  <w:style w:type="paragraph" w:customStyle="1" w:styleId="Pro-TabName">
    <w:name w:val="Pro-Tab Name"/>
    <w:basedOn w:val="Normal"/>
    <w:uiPriority w:val="99"/>
    <w:rsid w:val="007A62FC"/>
    <w:pPr>
      <w:keepNext/>
      <w:spacing w:before="240" w:after="120"/>
    </w:pPr>
    <w:rPr>
      <w:rFonts w:ascii="Tahoma" w:eastAsia="Times New Roman" w:hAnsi="Tahoma"/>
      <w:b/>
      <w:bCs/>
      <w:color w:val="C41C16"/>
      <w:sz w:val="16"/>
      <w:szCs w:val="20"/>
    </w:rPr>
  </w:style>
  <w:style w:type="paragraph" w:customStyle="1" w:styleId="Default">
    <w:name w:val="Default"/>
    <w:uiPriority w:val="99"/>
    <w:rsid w:val="007A62F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7A62FC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A62FC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A6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62F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B33C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10</Pages>
  <Words>2019</Words>
  <Characters>11510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Андрей</cp:lastModifiedBy>
  <cp:revision>3</cp:revision>
  <cp:lastPrinted>2015-11-29T00:29:00Z</cp:lastPrinted>
  <dcterms:created xsi:type="dcterms:W3CDTF">2015-12-25T05:48:00Z</dcterms:created>
  <dcterms:modified xsi:type="dcterms:W3CDTF">2015-12-25T05:54:00Z</dcterms:modified>
</cp:coreProperties>
</file>