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99" w:rsidRPr="00EA65C1" w:rsidRDefault="00BC0A99" w:rsidP="000140AE">
      <w:pPr>
        <w:ind w:right="179"/>
        <w:jc w:val="center"/>
        <w:rPr>
          <w:color w:val="33CCCC"/>
        </w:rPr>
      </w:pPr>
      <w:r w:rsidRPr="00A81A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8.25pt;visibility:visible">
            <v:imagedata r:id="rId7" o:title=""/>
          </v:shape>
        </w:pict>
      </w:r>
    </w:p>
    <w:p w:rsidR="00BC0A99" w:rsidRPr="00044D22" w:rsidRDefault="00BC0A99" w:rsidP="000140AE">
      <w:pPr>
        <w:pStyle w:val="Heading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44D22">
        <w:rPr>
          <w:rFonts w:ascii="Times New Roman" w:hAnsi="Times New Roman"/>
          <w:sz w:val="36"/>
          <w:szCs w:val="36"/>
        </w:rPr>
        <w:t>АДМИНИСТРАЦИЯ</w:t>
      </w:r>
    </w:p>
    <w:p w:rsidR="00BC0A99" w:rsidRPr="00044D22" w:rsidRDefault="00BC0A99" w:rsidP="000140AE">
      <w:pPr>
        <w:pStyle w:val="Heading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44D22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C0A99" w:rsidRPr="00044D22" w:rsidRDefault="00BC0A99" w:rsidP="000140AE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044D22">
        <w:rPr>
          <w:b/>
          <w:sz w:val="36"/>
          <w:szCs w:val="36"/>
        </w:rPr>
        <w:t>ИВАНОВСКОЙ ОБЛАСТИ</w:t>
      </w:r>
    </w:p>
    <w:p w:rsidR="00BC0A99" w:rsidRPr="00044D22" w:rsidRDefault="00BC0A99" w:rsidP="000140A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BC0A99" w:rsidRPr="0014304B" w:rsidRDefault="00BC0A99" w:rsidP="000140AE">
      <w:pPr>
        <w:jc w:val="center"/>
        <w:rPr>
          <w:b/>
          <w:sz w:val="32"/>
          <w:szCs w:val="32"/>
        </w:rPr>
      </w:pPr>
    </w:p>
    <w:p w:rsidR="00BC0A99" w:rsidRPr="00044D22" w:rsidRDefault="00BC0A99" w:rsidP="000140AE">
      <w:pPr>
        <w:pStyle w:val="Heading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44D22">
        <w:rPr>
          <w:rFonts w:ascii="Times New Roman" w:hAnsi="Times New Roman"/>
          <w:sz w:val="44"/>
          <w:szCs w:val="44"/>
        </w:rPr>
        <w:t>П О С Т А Н О В Л Е Н И Е</w:t>
      </w:r>
    </w:p>
    <w:p w:rsidR="00BC0A99" w:rsidRPr="00044D22" w:rsidRDefault="00BC0A99" w:rsidP="000140AE">
      <w:pPr>
        <w:jc w:val="center"/>
        <w:rPr>
          <w:b/>
          <w:sz w:val="28"/>
        </w:rPr>
      </w:pPr>
    </w:p>
    <w:p w:rsidR="00BC0A99" w:rsidRDefault="00BC0A99" w:rsidP="000140AE">
      <w:pPr>
        <w:jc w:val="center"/>
        <w:rPr>
          <w:sz w:val="28"/>
        </w:rPr>
      </w:pPr>
    </w:p>
    <w:p w:rsidR="00BC0A99" w:rsidRDefault="00BC0A99" w:rsidP="000140AE">
      <w:pPr>
        <w:jc w:val="center"/>
        <w:rPr>
          <w:sz w:val="28"/>
        </w:rPr>
      </w:pPr>
      <w:r>
        <w:rPr>
          <w:sz w:val="28"/>
        </w:rPr>
        <w:t>от 14.12.2015   № 267</w:t>
      </w:r>
    </w:p>
    <w:p w:rsidR="00BC0A99" w:rsidRDefault="00BC0A99" w:rsidP="000140AE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BC0A99" w:rsidRDefault="00BC0A99" w:rsidP="000140AE">
      <w:pPr>
        <w:ind w:firstLine="720"/>
        <w:jc w:val="both"/>
        <w:rPr>
          <w:sz w:val="28"/>
          <w:szCs w:val="28"/>
        </w:rPr>
      </w:pPr>
    </w:p>
    <w:p w:rsidR="00BC0A99" w:rsidRDefault="00BC0A99" w:rsidP="000140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C0A99" w:rsidRDefault="00BC0A99" w:rsidP="000140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от 22.11.2013г. №620  </w:t>
      </w:r>
    </w:p>
    <w:p w:rsidR="00BC0A99" w:rsidRPr="00683B4D" w:rsidRDefault="00BC0A99" w:rsidP="000140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683B4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C0A99" w:rsidRDefault="00BC0A99" w:rsidP="000140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3B4D">
        <w:rPr>
          <w:rFonts w:ascii="Times New Roman" w:hAnsi="Times New Roman" w:cs="Times New Roman"/>
          <w:sz w:val="28"/>
          <w:szCs w:val="28"/>
        </w:rPr>
        <w:t>Экономическое развитие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BC0A99" w:rsidRPr="00683B4D" w:rsidRDefault="00BC0A99" w:rsidP="000140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действующей редакции)</w:t>
      </w:r>
    </w:p>
    <w:p w:rsidR="00BC0A99" w:rsidRPr="0014304B" w:rsidRDefault="00BC0A99" w:rsidP="000140AE">
      <w:pPr>
        <w:ind w:firstLine="708"/>
        <w:jc w:val="both"/>
        <w:rPr>
          <w:sz w:val="16"/>
          <w:szCs w:val="16"/>
        </w:rPr>
      </w:pPr>
    </w:p>
    <w:p w:rsidR="00BC0A99" w:rsidRDefault="00BC0A99" w:rsidP="000140AE">
      <w:pPr>
        <w:ind w:firstLine="708"/>
        <w:jc w:val="both"/>
        <w:rPr>
          <w:sz w:val="28"/>
          <w:szCs w:val="28"/>
        </w:rPr>
      </w:pPr>
    </w:p>
    <w:p w:rsidR="00BC0A99" w:rsidRDefault="00BC0A99" w:rsidP="000140AE">
      <w:pPr>
        <w:ind w:firstLine="708"/>
        <w:jc w:val="both"/>
        <w:rPr>
          <w:sz w:val="28"/>
          <w:szCs w:val="28"/>
        </w:rPr>
      </w:pPr>
    </w:p>
    <w:p w:rsidR="00BC0A99" w:rsidRPr="000D742F" w:rsidRDefault="00BC0A99" w:rsidP="00014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2F">
        <w:rPr>
          <w:sz w:val="28"/>
          <w:szCs w:val="28"/>
        </w:rPr>
        <w:t xml:space="preserve">В соответствии </w:t>
      </w:r>
      <w:r w:rsidRPr="000D742F">
        <w:rPr>
          <w:color w:val="000000"/>
          <w:sz w:val="28"/>
          <w:szCs w:val="28"/>
        </w:rPr>
        <w:t xml:space="preserve">с Федеральным </w:t>
      </w:r>
      <w:r w:rsidRPr="000D742F">
        <w:rPr>
          <w:sz w:val="28"/>
          <w:szCs w:val="28"/>
        </w:rPr>
        <w:t xml:space="preserve">законом </w:t>
      </w:r>
      <w:r w:rsidRPr="000D742F">
        <w:rPr>
          <w:color w:val="000000"/>
          <w:sz w:val="28"/>
          <w:szCs w:val="28"/>
        </w:rPr>
        <w:t>от 06.10.2003г. № 131-ФЗ "Об</w:t>
      </w:r>
      <w:r w:rsidRPr="00BD0063">
        <w:rPr>
          <w:color w:val="000000"/>
          <w:sz w:val="28"/>
          <w:szCs w:val="28"/>
        </w:rPr>
        <w:t xml:space="preserve"> общих принципах организации местного самоуправления в Российской Фед</w:t>
      </w:r>
      <w:r w:rsidRPr="00BD0063">
        <w:rPr>
          <w:color w:val="000000"/>
          <w:sz w:val="28"/>
          <w:szCs w:val="28"/>
        </w:rPr>
        <w:t>е</w:t>
      </w:r>
      <w:r w:rsidRPr="00BD0063">
        <w:rPr>
          <w:color w:val="000000"/>
          <w:sz w:val="28"/>
          <w:szCs w:val="28"/>
        </w:rPr>
        <w:t xml:space="preserve">рации", </w:t>
      </w:r>
      <w:r>
        <w:rPr>
          <w:sz w:val="28"/>
          <w:szCs w:val="28"/>
        </w:rPr>
        <w:t>в целях уточнения расходов по финансовой поддержке субъектов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среднего предпринимательства в 2015 году, администрация Тейковского муниципального района</w:t>
      </w:r>
      <w:r w:rsidRPr="000D742F">
        <w:rPr>
          <w:sz w:val="28"/>
          <w:szCs w:val="28"/>
        </w:rPr>
        <w:t xml:space="preserve"> постановляет:</w:t>
      </w:r>
    </w:p>
    <w:p w:rsidR="00BC0A99" w:rsidRDefault="00BC0A99" w:rsidP="00014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A99" w:rsidRDefault="00BC0A99" w:rsidP="000140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0687">
        <w:rPr>
          <w:b/>
          <w:sz w:val="28"/>
          <w:szCs w:val="28"/>
        </w:rPr>
        <w:t>ПОСТАНОВЛЯЕТ:</w:t>
      </w:r>
    </w:p>
    <w:p w:rsidR="00BC0A99" w:rsidRDefault="00BC0A99" w:rsidP="000140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BC0A99" w:rsidRDefault="00BC0A99" w:rsidP="000140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0F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 к </w:t>
      </w:r>
      <w:r w:rsidRPr="007B40F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7B40FA">
        <w:rPr>
          <w:rFonts w:ascii="Times New Roman" w:hAnsi="Times New Roman" w:cs="Times New Roman"/>
          <w:b w:val="0"/>
          <w:sz w:val="28"/>
          <w:szCs w:val="28"/>
        </w:rPr>
        <w:t>администрации Тейковского м</w:t>
      </w:r>
      <w:r w:rsidRPr="007B40FA">
        <w:rPr>
          <w:rFonts w:ascii="Times New Roman" w:hAnsi="Times New Roman" w:cs="Times New Roman"/>
          <w:b w:val="0"/>
          <w:sz w:val="28"/>
          <w:szCs w:val="28"/>
        </w:rPr>
        <w:t>у</w:t>
      </w:r>
      <w:r w:rsidRPr="007B40FA">
        <w:rPr>
          <w:rFonts w:ascii="Times New Roman" w:hAnsi="Times New Roman" w:cs="Times New Roman"/>
          <w:b w:val="0"/>
          <w:sz w:val="28"/>
          <w:szCs w:val="28"/>
        </w:rPr>
        <w:t>ниципального района от 22.11.2013г. №620  «Об утверждении муниципальной программы «Экономическое развитие Тейковского муниципального района»»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действующей редакции) </w:t>
      </w:r>
      <w:r w:rsidRPr="000C3215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BC0A99" w:rsidRPr="000C3215" w:rsidRDefault="00BC0A99" w:rsidP="000140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0A99" w:rsidRDefault="00BC0A99" w:rsidP="00395B78">
      <w:pPr>
        <w:ind w:right="1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Раздел  «1. Паспорт программы» изложить в новой редакции,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 1.</w:t>
      </w:r>
    </w:p>
    <w:p w:rsidR="00BC0A99" w:rsidRDefault="00BC0A99" w:rsidP="00395B78">
      <w:pPr>
        <w:ind w:right="179" w:firstLine="709"/>
        <w:jc w:val="both"/>
        <w:rPr>
          <w:sz w:val="28"/>
          <w:szCs w:val="28"/>
        </w:rPr>
      </w:pPr>
    </w:p>
    <w:p w:rsidR="00BC0A99" w:rsidRPr="002B417C" w:rsidRDefault="00BC0A99" w:rsidP="002B417C">
      <w:pPr>
        <w:tabs>
          <w:tab w:val="left" w:pos="9639"/>
        </w:tabs>
        <w:ind w:right="-2" w:firstLine="709"/>
        <w:jc w:val="both"/>
        <w:rPr>
          <w:sz w:val="28"/>
          <w:szCs w:val="28"/>
        </w:rPr>
      </w:pPr>
      <w:r w:rsidRPr="002B417C">
        <w:rPr>
          <w:sz w:val="28"/>
          <w:szCs w:val="28"/>
        </w:rPr>
        <w:t xml:space="preserve">2. В таблице 2 раздела </w:t>
      </w:r>
      <w:r>
        <w:rPr>
          <w:sz w:val="28"/>
          <w:szCs w:val="28"/>
        </w:rPr>
        <w:t xml:space="preserve"> «3. </w:t>
      </w:r>
      <w:r w:rsidRPr="002B417C">
        <w:rPr>
          <w:sz w:val="28"/>
          <w:szCs w:val="28"/>
        </w:rPr>
        <w:t>Цель (цели) и ожидаемые результаты реализ</w:t>
      </w:r>
      <w:r w:rsidRPr="002B417C">
        <w:rPr>
          <w:sz w:val="28"/>
          <w:szCs w:val="28"/>
        </w:rPr>
        <w:t>а</w:t>
      </w:r>
      <w:r w:rsidRPr="002B417C">
        <w:rPr>
          <w:sz w:val="28"/>
          <w:szCs w:val="28"/>
        </w:rPr>
        <w:t>ции программы»:</w:t>
      </w:r>
    </w:p>
    <w:p w:rsidR="00BC0A99" w:rsidRPr="002B417C" w:rsidRDefault="00BC0A99" w:rsidP="002B417C">
      <w:pPr>
        <w:tabs>
          <w:tab w:val="left" w:pos="9639"/>
        </w:tabs>
        <w:ind w:right="-2" w:firstLine="709"/>
        <w:jc w:val="both"/>
        <w:rPr>
          <w:sz w:val="28"/>
          <w:szCs w:val="28"/>
        </w:rPr>
      </w:pPr>
      <w:r w:rsidRPr="002B417C">
        <w:rPr>
          <w:sz w:val="28"/>
          <w:szCs w:val="28"/>
        </w:rPr>
        <w:t>- в графе «Значения целевых индикаторов (показателей)» в столбце  «2015г.» по строке «Количество субъектов малого и среднего предприним</w:t>
      </w:r>
      <w:r w:rsidRPr="002B417C">
        <w:rPr>
          <w:sz w:val="28"/>
          <w:szCs w:val="28"/>
        </w:rPr>
        <w:t>а</w:t>
      </w:r>
      <w:r w:rsidRPr="002B417C">
        <w:rPr>
          <w:sz w:val="28"/>
          <w:szCs w:val="28"/>
        </w:rPr>
        <w:t>тельства (включая индивидуальных предпринимателей), получивших финанс</w:t>
      </w:r>
      <w:r w:rsidRPr="002B417C">
        <w:rPr>
          <w:sz w:val="28"/>
          <w:szCs w:val="28"/>
        </w:rPr>
        <w:t>о</w:t>
      </w:r>
      <w:r w:rsidRPr="002B417C">
        <w:rPr>
          <w:sz w:val="28"/>
          <w:szCs w:val="28"/>
        </w:rPr>
        <w:t>вую поддержку» цифру «1» заменить цифрой «0»;</w:t>
      </w:r>
    </w:p>
    <w:p w:rsidR="00BC0A99" w:rsidRDefault="00BC0A99" w:rsidP="002B417C">
      <w:pPr>
        <w:tabs>
          <w:tab w:val="left" w:pos="9639"/>
        </w:tabs>
        <w:ind w:right="-2" w:firstLine="709"/>
        <w:jc w:val="both"/>
        <w:rPr>
          <w:sz w:val="28"/>
          <w:szCs w:val="28"/>
        </w:rPr>
      </w:pPr>
      <w:r w:rsidRPr="002B417C">
        <w:rPr>
          <w:sz w:val="28"/>
          <w:szCs w:val="28"/>
        </w:rPr>
        <w:t>-  в графе «Значения целевых индикаторов (показателей)» в столбце  «2015г.» по строке «Количество помещений, предоставленных субъектам    м</w:t>
      </w:r>
      <w:r w:rsidRPr="002B417C">
        <w:rPr>
          <w:sz w:val="28"/>
          <w:szCs w:val="28"/>
        </w:rPr>
        <w:t>а</w:t>
      </w:r>
      <w:r w:rsidRPr="002B417C">
        <w:rPr>
          <w:sz w:val="28"/>
          <w:szCs w:val="28"/>
        </w:rPr>
        <w:t>лого    и среднего предпринимательства          (включая индивидуальных  пре</w:t>
      </w:r>
      <w:r w:rsidRPr="002B417C">
        <w:rPr>
          <w:sz w:val="28"/>
          <w:szCs w:val="28"/>
        </w:rPr>
        <w:t>д</w:t>
      </w:r>
      <w:r w:rsidRPr="002B417C">
        <w:rPr>
          <w:sz w:val="28"/>
          <w:szCs w:val="28"/>
        </w:rPr>
        <w:t>принимателей)   в качестве имущественной поддержки» цифру «1» заменить цифрой «0».</w:t>
      </w:r>
    </w:p>
    <w:p w:rsidR="00BC0A99" w:rsidRPr="002B417C" w:rsidRDefault="00BC0A99" w:rsidP="002B417C">
      <w:pPr>
        <w:tabs>
          <w:tab w:val="left" w:pos="9639"/>
        </w:tabs>
        <w:ind w:right="-2" w:firstLine="709"/>
        <w:jc w:val="both"/>
        <w:rPr>
          <w:sz w:val="28"/>
          <w:szCs w:val="28"/>
        </w:rPr>
      </w:pPr>
    </w:p>
    <w:p w:rsidR="00BC0A99" w:rsidRPr="002B417C" w:rsidRDefault="00BC0A99" w:rsidP="002B417C">
      <w:pPr>
        <w:tabs>
          <w:tab w:val="left" w:pos="9639"/>
        </w:tabs>
        <w:ind w:right="-2" w:firstLine="709"/>
        <w:jc w:val="both"/>
        <w:rPr>
          <w:sz w:val="28"/>
          <w:szCs w:val="28"/>
        </w:rPr>
      </w:pPr>
      <w:r w:rsidRPr="002B417C">
        <w:rPr>
          <w:sz w:val="28"/>
          <w:szCs w:val="28"/>
        </w:rPr>
        <w:t xml:space="preserve">3. Раздел </w:t>
      </w:r>
      <w:r>
        <w:rPr>
          <w:sz w:val="28"/>
          <w:szCs w:val="28"/>
        </w:rPr>
        <w:t>«</w:t>
      </w:r>
      <w:r w:rsidRPr="002B417C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2B417C">
        <w:rPr>
          <w:sz w:val="28"/>
          <w:szCs w:val="28"/>
        </w:rPr>
        <w:t>Ресурсное обеспечение программы» изложить в новой р</w:t>
      </w:r>
      <w:r w:rsidRPr="002B417C">
        <w:rPr>
          <w:sz w:val="28"/>
          <w:szCs w:val="28"/>
        </w:rPr>
        <w:t>е</w:t>
      </w:r>
      <w:r>
        <w:rPr>
          <w:sz w:val="28"/>
          <w:szCs w:val="28"/>
        </w:rPr>
        <w:t>дакции, согласно приложению 2.</w:t>
      </w:r>
    </w:p>
    <w:p w:rsidR="00BC0A99" w:rsidRPr="002B417C" w:rsidRDefault="00BC0A99" w:rsidP="00BD6A59">
      <w:pPr>
        <w:jc w:val="center"/>
        <w:rPr>
          <w:b/>
          <w:sz w:val="28"/>
          <w:szCs w:val="28"/>
          <w:highlight w:val="yellow"/>
        </w:rPr>
      </w:pPr>
    </w:p>
    <w:p w:rsidR="00BC0A99" w:rsidRPr="007D4A22" w:rsidRDefault="00BC0A99" w:rsidP="007D4A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A22">
        <w:rPr>
          <w:rFonts w:ascii="Times New Roman" w:hAnsi="Times New Roman" w:cs="Times New Roman"/>
          <w:b w:val="0"/>
          <w:sz w:val="28"/>
          <w:szCs w:val="28"/>
        </w:rPr>
        <w:t>4.  В приложении 1 к муниципальной программе «Экономическое разв</w:t>
      </w:r>
      <w:r w:rsidRPr="007D4A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D4A22">
        <w:rPr>
          <w:rFonts w:ascii="Times New Roman" w:hAnsi="Times New Roman" w:cs="Times New Roman"/>
          <w:b w:val="0"/>
          <w:sz w:val="28"/>
          <w:szCs w:val="28"/>
        </w:rPr>
        <w:t>тие Тейковского муниципального района»:</w:t>
      </w:r>
    </w:p>
    <w:p w:rsidR="00BC0A99" w:rsidRPr="002B417C" w:rsidRDefault="00BC0A99" w:rsidP="00773902">
      <w:pPr>
        <w:ind w:right="179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B417C">
        <w:rPr>
          <w:sz w:val="28"/>
          <w:szCs w:val="28"/>
        </w:rPr>
        <w:t xml:space="preserve">.1.  Раздел </w:t>
      </w:r>
      <w:r>
        <w:rPr>
          <w:sz w:val="28"/>
          <w:szCs w:val="28"/>
        </w:rPr>
        <w:t>«</w:t>
      </w:r>
      <w:r w:rsidRPr="002B417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B417C">
        <w:rPr>
          <w:sz w:val="28"/>
          <w:szCs w:val="28"/>
        </w:rPr>
        <w:t>Паспорт подпрогр</w:t>
      </w:r>
      <w:r>
        <w:rPr>
          <w:sz w:val="28"/>
          <w:szCs w:val="28"/>
        </w:rPr>
        <w:t>аммы» изложить в новой редакции,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3.</w:t>
      </w:r>
    </w:p>
    <w:p w:rsidR="00BC0A99" w:rsidRPr="002B417C" w:rsidRDefault="00BC0A99" w:rsidP="002B417C">
      <w:pPr>
        <w:ind w:right="17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17C">
        <w:rPr>
          <w:sz w:val="28"/>
          <w:szCs w:val="28"/>
        </w:rPr>
        <w:t>.2. В таблице 1 раздела 2 «Ожидаемые результаты реализации подпр</w:t>
      </w:r>
      <w:r w:rsidRPr="002B417C">
        <w:rPr>
          <w:sz w:val="28"/>
          <w:szCs w:val="28"/>
        </w:rPr>
        <w:t>о</w:t>
      </w:r>
      <w:r w:rsidRPr="002B417C">
        <w:rPr>
          <w:sz w:val="28"/>
          <w:szCs w:val="28"/>
        </w:rPr>
        <w:t>граммы»:</w:t>
      </w:r>
    </w:p>
    <w:p w:rsidR="00BC0A99" w:rsidRPr="002B417C" w:rsidRDefault="00BC0A99" w:rsidP="002B417C">
      <w:pPr>
        <w:ind w:right="179" w:firstLine="709"/>
        <w:jc w:val="both"/>
        <w:rPr>
          <w:sz w:val="28"/>
          <w:szCs w:val="28"/>
        </w:rPr>
      </w:pPr>
      <w:r w:rsidRPr="002B417C">
        <w:rPr>
          <w:sz w:val="28"/>
          <w:szCs w:val="28"/>
        </w:rPr>
        <w:t>- в графе «Значения целевых индикаторов (показателей)» в столбце  «2015г.» по строке «Количество субъектов малого и среднего предприним</w:t>
      </w:r>
      <w:r w:rsidRPr="002B417C">
        <w:rPr>
          <w:sz w:val="28"/>
          <w:szCs w:val="28"/>
        </w:rPr>
        <w:t>а</w:t>
      </w:r>
      <w:r w:rsidRPr="002B417C">
        <w:rPr>
          <w:sz w:val="28"/>
          <w:szCs w:val="28"/>
        </w:rPr>
        <w:t>тельства (включая индивидуальных предпринимателей), получивших фина</w:t>
      </w:r>
      <w:r w:rsidRPr="002B417C">
        <w:rPr>
          <w:sz w:val="28"/>
          <w:szCs w:val="28"/>
        </w:rPr>
        <w:t>н</w:t>
      </w:r>
      <w:r w:rsidRPr="002B417C">
        <w:rPr>
          <w:sz w:val="28"/>
          <w:szCs w:val="28"/>
        </w:rPr>
        <w:t>совую поддержку» цифру «1» заменить цифрой «0»;</w:t>
      </w:r>
    </w:p>
    <w:p w:rsidR="00BC0A99" w:rsidRPr="002B417C" w:rsidRDefault="00BC0A99" w:rsidP="002B417C">
      <w:pPr>
        <w:ind w:right="179" w:firstLine="709"/>
        <w:jc w:val="both"/>
        <w:rPr>
          <w:sz w:val="28"/>
          <w:szCs w:val="28"/>
        </w:rPr>
      </w:pPr>
      <w:r w:rsidRPr="002B417C">
        <w:rPr>
          <w:sz w:val="28"/>
          <w:szCs w:val="28"/>
        </w:rPr>
        <w:t>-  в графе «Значения целевых индикаторов (показателей)» в столбце  «2015г.» по строке «Количество помещений, предоставленных субъектам    малого    и сред</w:t>
      </w:r>
      <w:r>
        <w:rPr>
          <w:sz w:val="28"/>
          <w:szCs w:val="28"/>
        </w:rPr>
        <w:t xml:space="preserve">него предпринимательства </w:t>
      </w:r>
      <w:r w:rsidRPr="002B417C">
        <w:rPr>
          <w:sz w:val="28"/>
          <w:szCs w:val="28"/>
        </w:rPr>
        <w:t xml:space="preserve">  (включая индивидуальных  пре</w:t>
      </w:r>
      <w:r w:rsidRPr="002B417C">
        <w:rPr>
          <w:sz w:val="28"/>
          <w:szCs w:val="28"/>
        </w:rPr>
        <w:t>д</w:t>
      </w:r>
      <w:r w:rsidRPr="002B417C">
        <w:rPr>
          <w:sz w:val="28"/>
          <w:szCs w:val="28"/>
        </w:rPr>
        <w:t>принимателей)   в качестве имущественной поддержки» цифру «1» заменить цифрой «0».</w:t>
      </w:r>
    </w:p>
    <w:p w:rsidR="00BC0A99" w:rsidRPr="002B417C" w:rsidRDefault="00BC0A99" w:rsidP="002B417C">
      <w:pPr>
        <w:ind w:right="17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17C">
        <w:rPr>
          <w:sz w:val="28"/>
          <w:szCs w:val="28"/>
        </w:rPr>
        <w:t xml:space="preserve">.3. Раздел </w:t>
      </w:r>
      <w:r>
        <w:rPr>
          <w:sz w:val="28"/>
          <w:szCs w:val="28"/>
        </w:rPr>
        <w:t>«</w:t>
      </w:r>
      <w:r w:rsidRPr="002B41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B417C">
        <w:rPr>
          <w:sz w:val="28"/>
          <w:szCs w:val="28"/>
        </w:rPr>
        <w:t>Ресурсное обеспечение реализации мероприятий подпр</w:t>
      </w:r>
      <w:r w:rsidRPr="002B417C">
        <w:rPr>
          <w:sz w:val="28"/>
          <w:szCs w:val="28"/>
        </w:rPr>
        <w:t>о</w:t>
      </w:r>
      <w:r w:rsidRPr="002B417C">
        <w:rPr>
          <w:sz w:val="28"/>
          <w:szCs w:val="28"/>
        </w:rPr>
        <w:t>гр</w:t>
      </w:r>
      <w:r>
        <w:rPr>
          <w:sz w:val="28"/>
          <w:szCs w:val="28"/>
        </w:rPr>
        <w:t>аммы» изложить в новой редакции, согласно приложению 4.</w:t>
      </w:r>
    </w:p>
    <w:p w:rsidR="00BC0A99" w:rsidRPr="002B417C" w:rsidRDefault="00BC0A99" w:rsidP="005C3BA2">
      <w:pPr>
        <w:ind w:firstLine="709"/>
        <w:jc w:val="center"/>
        <w:rPr>
          <w:b/>
          <w:sz w:val="28"/>
          <w:szCs w:val="28"/>
        </w:rPr>
      </w:pPr>
    </w:p>
    <w:p w:rsidR="00BC0A99" w:rsidRPr="002B417C" w:rsidRDefault="00BC0A99" w:rsidP="005C3BA2">
      <w:pPr>
        <w:ind w:left="-142" w:right="179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17C">
        <w:rPr>
          <w:sz w:val="28"/>
          <w:szCs w:val="28"/>
        </w:rPr>
        <w:t>. В приложении 2 к муниципальной программе «Экономическое разв</w:t>
      </w:r>
      <w:r w:rsidRPr="002B417C">
        <w:rPr>
          <w:sz w:val="28"/>
          <w:szCs w:val="28"/>
        </w:rPr>
        <w:t>и</w:t>
      </w:r>
      <w:r w:rsidRPr="002B417C">
        <w:rPr>
          <w:sz w:val="28"/>
          <w:szCs w:val="28"/>
        </w:rPr>
        <w:t>тие Тейковского муниципального района»:</w:t>
      </w:r>
    </w:p>
    <w:p w:rsidR="00BC0A99" w:rsidRPr="002B417C" w:rsidRDefault="00BC0A99" w:rsidP="005C3BA2">
      <w:pPr>
        <w:ind w:right="179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2B417C">
        <w:rPr>
          <w:sz w:val="28"/>
          <w:szCs w:val="28"/>
        </w:rPr>
        <w:t xml:space="preserve">.1.  Раздел </w:t>
      </w:r>
      <w:r>
        <w:rPr>
          <w:sz w:val="28"/>
          <w:szCs w:val="28"/>
        </w:rPr>
        <w:t>«</w:t>
      </w:r>
      <w:r w:rsidRPr="002B417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B417C">
        <w:rPr>
          <w:sz w:val="28"/>
          <w:szCs w:val="28"/>
        </w:rPr>
        <w:t>Паспорт подпрогр</w:t>
      </w:r>
      <w:r>
        <w:rPr>
          <w:sz w:val="28"/>
          <w:szCs w:val="28"/>
        </w:rPr>
        <w:t>аммы» изложить в новой редакции,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5.</w:t>
      </w:r>
    </w:p>
    <w:p w:rsidR="00BC0A99" w:rsidRPr="002B417C" w:rsidRDefault="00BC0A99" w:rsidP="002B417C">
      <w:pPr>
        <w:ind w:left="-142" w:right="179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17C">
        <w:rPr>
          <w:sz w:val="28"/>
          <w:szCs w:val="28"/>
        </w:rPr>
        <w:t xml:space="preserve">.2.  Раздел </w:t>
      </w:r>
      <w:r>
        <w:rPr>
          <w:sz w:val="28"/>
          <w:szCs w:val="28"/>
        </w:rPr>
        <w:t>«</w:t>
      </w:r>
      <w:r w:rsidRPr="002B41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B417C">
        <w:rPr>
          <w:sz w:val="28"/>
          <w:szCs w:val="28"/>
        </w:rPr>
        <w:t>Ресурсное обеспечение реализации мероприятий по</w:t>
      </w:r>
      <w:r w:rsidRPr="002B417C">
        <w:rPr>
          <w:sz w:val="28"/>
          <w:szCs w:val="28"/>
        </w:rPr>
        <w:t>д</w:t>
      </w:r>
      <w:r w:rsidRPr="002B417C">
        <w:rPr>
          <w:sz w:val="28"/>
          <w:szCs w:val="28"/>
        </w:rPr>
        <w:t>прогр</w:t>
      </w:r>
      <w:r>
        <w:rPr>
          <w:sz w:val="28"/>
          <w:szCs w:val="28"/>
        </w:rPr>
        <w:t>аммы» изложить в новой редакции, согласно приложению 6.</w:t>
      </w:r>
    </w:p>
    <w:p w:rsidR="00BC0A99" w:rsidRDefault="00BC0A99" w:rsidP="002B417C">
      <w:pPr>
        <w:ind w:right="179" w:firstLine="709"/>
        <w:rPr>
          <w:sz w:val="28"/>
          <w:szCs w:val="28"/>
        </w:rPr>
      </w:pPr>
    </w:p>
    <w:p w:rsidR="00BC0A99" w:rsidRDefault="00BC0A99" w:rsidP="002B417C">
      <w:pPr>
        <w:tabs>
          <w:tab w:val="left" w:pos="1575"/>
        </w:tabs>
        <w:jc w:val="center"/>
        <w:rPr>
          <w:sz w:val="28"/>
          <w:szCs w:val="28"/>
        </w:rPr>
      </w:pPr>
    </w:p>
    <w:p w:rsidR="00BC0A99" w:rsidRDefault="00BC0A99" w:rsidP="002B417C">
      <w:pPr>
        <w:tabs>
          <w:tab w:val="left" w:pos="1575"/>
        </w:tabs>
        <w:jc w:val="center"/>
        <w:rPr>
          <w:sz w:val="28"/>
          <w:szCs w:val="28"/>
        </w:rPr>
      </w:pPr>
    </w:p>
    <w:p w:rsidR="00BC0A99" w:rsidRDefault="00BC0A99" w:rsidP="00D854E3">
      <w:pPr>
        <w:tabs>
          <w:tab w:val="left" w:pos="15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BC0A99" w:rsidRPr="00D854E3" w:rsidRDefault="00BC0A99" w:rsidP="00D854E3">
      <w:pPr>
        <w:tabs>
          <w:tab w:val="left" w:pos="15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С.А. Семенова</w:t>
      </w:r>
    </w:p>
    <w:p w:rsidR="00BC0A99" w:rsidRPr="002B417C" w:rsidRDefault="00BC0A99" w:rsidP="005C3BA2">
      <w:pPr>
        <w:jc w:val="center"/>
        <w:rPr>
          <w:sz w:val="28"/>
          <w:szCs w:val="28"/>
        </w:rPr>
      </w:pPr>
    </w:p>
    <w:p w:rsidR="00BC0A99" w:rsidRPr="002B417C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5C3BA2">
      <w:pPr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8D6CB0">
        <w:rPr>
          <w:sz w:val="28"/>
          <w:szCs w:val="28"/>
        </w:rPr>
        <w:t>дминистрации</w:t>
      </w:r>
    </w:p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Тейковского муниципального района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>
        <w:rPr>
          <w:sz w:val="28"/>
          <w:szCs w:val="28"/>
        </w:rPr>
        <w:t>от                          №</w:t>
      </w:r>
    </w:p>
    <w:p w:rsidR="00BC0A99" w:rsidRDefault="00BC0A99" w:rsidP="008D6CB0">
      <w:pPr>
        <w:rPr>
          <w:b/>
          <w:sz w:val="28"/>
          <w:szCs w:val="28"/>
        </w:rPr>
      </w:pPr>
    </w:p>
    <w:p w:rsidR="00BC0A99" w:rsidRPr="002B417C" w:rsidRDefault="00BC0A99" w:rsidP="008D6CB0">
      <w:pPr>
        <w:jc w:val="center"/>
        <w:rPr>
          <w:b/>
          <w:sz w:val="28"/>
          <w:szCs w:val="28"/>
        </w:rPr>
      </w:pPr>
      <w:r w:rsidRPr="002B417C">
        <w:rPr>
          <w:b/>
          <w:sz w:val="28"/>
          <w:szCs w:val="28"/>
        </w:rPr>
        <w:t>1. Паспорт программы</w:t>
      </w:r>
    </w:p>
    <w:p w:rsidR="00BC0A99" w:rsidRPr="002B417C" w:rsidRDefault="00BC0A99" w:rsidP="008D6CB0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496"/>
      </w:tblGrid>
      <w:tr w:rsidR="00BC0A99" w:rsidRPr="002B417C" w:rsidTr="008D6CB0">
        <w:tc>
          <w:tcPr>
            <w:tcW w:w="2143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96" w:type="dxa"/>
          </w:tcPr>
          <w:p w:rsidR="00BC0A99" w:rsidRPr="002B417C" w:rsidRDefault="00BC0A99" w:rsidP="008D6CB0">
            <w:pPr>
              <w:jc w:val="both"/>
              <w:outlineLvl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 xml:space="preserve"> «Экономическое развитие Тейковского муниципального района»</w:t>
            </w:r>
          </w:p>
        </w:tc>
      </w:tr>
      <w:tr w:rsidR="00BC0A99" w:rsidRPr="002B417C" w:rsidTr="008D6CB0">
        <w:tc>
          <w:tcPr>
            <w:tcW w:w="2143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Срок реализ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7496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2014 – 2016 годы</w:t>
            </w:r>
          </w:p>
        </w:tc>
      </w:tr>
      <w:tr w:rsidR="00BC0A99" w:rsidRPr="002B417C" w:rsidTr="008D6CB0">
        <w:tc>
          <w:tcPr>
            <w:tcW w:w="2143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496" w:type="dxa"/>
          </w:tcPr>
          <w:p w:rsidR="00BC0A99" w:rsidRPr="002B417C" w:rsidRDefault="00BC0A99" w:rsidP="008D6CB0">
            <w:pPr>
              <w:jc w:val="both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Отдел экономического развития, торговли, имущественных отношений и муниципального заказа</w:t>
            </w:r>
          </w:p>
        </w:tc>
      </w:tr>
      <w:tr w:rsidR="00BC0A99" w:rsidRPr="002B417C" w:rsidTr="008D6CB0">
        <w:tc>
          <w:tcPr>
            <w:tcW w:w="2143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496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торговли,  имущественных отношений и муниципального заказа; отдел сельского х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зяйства, продовольствия и земельных отношений; финанс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вый отдел, кредитные организации, субъекты малого и среднего предпринимательства. </w:t>
            </w:r>
          </w:p>
        </w:tc>
      </w:tr>
      <w:tr w:rsidR="00BC0A99" w:rsidRPr="002B417C" w:rsidTr="008D6CB0">
        <w:tc>
          <w:tcPr>
            <w:tcW w:w="2143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Перечень по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7496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подпрограммы: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1) Развитие малого и среднего предпринимательства в Те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ковском муниципальном районе. 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2) Совершенствование системы стратегического управления районом.</w:t>
            </w:r>
          </w:p>
        </w:tc>
      </w:tr>
      <w:tr w:rsidR="00BC0A99" w:rsidRPr="002B417C" w:rsidTr="008D6CB0">
        <w:tc>
          <w:tcPr>
            <w:tcW w:w="2143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496" w:type="dxa"/>
          </w:tcPr>
          <w:p w:rsidR="00BC0A99" w:rsidRPr="002B417C" w:rsidRDefault="00BC0A99" w:rsidP="008D6CB0">
            <w:pPr>
              <w:pStyle w:val="a1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 xml:space="preserve">Совершенствование системы  стратегического управления районом, создание благоприятных условий для экономического развития района, устойчивого развития малого и среднего предпринимательства в Тейковском муниципальном районе. </w:t>
            </w:r>
          </w:p>
        </w:tc>
      </w:tr>
      <w:tr w:rsidR="00BC0A99" w:rsidRPr="002B417C" w:rsidTr="008D6CB0">
        <w:tc>
          <w:tcPr>
            <w:tcW w:w="2143" w:type="dxa"/>
          </w:tcPr>
          <w:p w:rsidR="00BC0A99" w:rsidRPr="002B417C" w:rsidRDefault="00BC0A99" w:rsidP="008D6CB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Объем ресур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ного обеспеч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ния программы</w:t>
            </w:r>
          </w:p>
        </w:tc>
        <w:tc>
          <w:tcPr>
            <w:tcW w:w="7496" w:type="dxa"/>
          </w:tcPr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рублей: 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2014 год –  0,0 тыс. рублей;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2015 год –  100,0 тыс. рублей;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  200,0 тыс. рублей;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- бюджет Тейковского муниципального района: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2014 год –  0,0 тыс. рублей;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2015 год –  100,0 тыс. рублей;</w:t>
            </w:r>
          </w:p>
          <w:p w:rsidR="00BC0A99" w:rsidRPr="002B417C" w:rsidRDefault="00BC0A99" w:rsidP="008D6C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  200,0 тыс. рублей.</w:t>
            </w:r>
          </w:p>
        </w:tc>
      </w:tr>
    </w:tbl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8D6CB0">
        <w:rPr>
          <w:sz w:val="28"/>
          <w:szCs w:val="28"/>
        </w:rPr>
        <w:t>дминистрации</w:t>
      </w:r>
    </w:p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Тейковского муниципального района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>
        <w:rPr>
          <w:sz w:val="28"/>
          <w:szCs w:val="28"/>
        </w:rPr>
        <w:t>от                          №</w:t>
      </w:r>
    </w:p>
    <w:p w:rsidR="00BC0A99" w:rsidRDefault="00BC0A99" w:rsidP="00DF3651">
      <w:pPr>
        <w:jc w:val="center"/>
        <w:rPr>
          <w:b/>
          <w:sz w:val="28"/>
          <w:szCs w:val="28"/>
        </w:rPr>
      </w:pPr>
    </w:p>
    <w:p w:rsidR="00BC0A99" w:rsidRDefault="00BC0A99" w:rsidP="00DF3651">
      <w:pPr>
        <w:jc w:val="center"/>
        <w:rPr>
          <w:b/>
          <w:sz w:val="28"/>
          <w:szCs w:val="28"/>
        </w:rPr>
      </w:pPr>
    </w:p>
    <w:p w:rsidR="00BC0A99" w:rsidRPr="002B417C" w:rsidRDefault="00BC0A99" w:rsidP="00DF3651">
      <w:pPr>
        <w:jc w:val="center"/>
        <w:rPr>
          <w:b/>
          <w:sz w:val="28"/>
          <w:szCs w:val="28"/>
        </w:rPr>
      </w:pPr>
      <w:r w:rsidRPr="002B417C">
        <w:rPr>
          <w:b/>
          <w:sz w:val="28"/>
          <w:szCs w:val="28"/>
        </w:rPr>
        <w:t>4. Ресурсное обеспечение программы</w:t>
      </w:r>
    </w:p>
    <w:p w:rsidR="00BC0A99" w:rsidRPr="002B417C" w:rsidRDefault="00BC0A99" w:rsidP="00DF3651">
      <w:pPr>
        <w:jc w:val="center"/>
        <w:rPr>
          <w:b/>
          <w:sz w:val="28"/>
          <w:szCs w:val="28"/>
        </w:rPr>
      </w:pPr>
    </w:p>
    <w:p w:rsidR="00BC0A99" w:rsidRPr="002B417C" w:rsidRDefault="00BC0A99" w:rsidP="00DF365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417C">
        <w:rPr>
          <w:rFonts w:ascii="Times New Roman" w:hAnsi="Times New Roman" w:cs="Times New Roman"/>
          <w:sz w:val="28"/>
          <w:szCs w:val="28"/>
        </w:rPr>
        <w:t>Таблица 3. Ресурсное обеспечение реализации Программы</w:t>
      </w:r>
    </w:p>
    <w:p w:rsidR="00BC0A99" w:rsidRDefault="00BC0A99" w:rsidP="00DF365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C0A99" w:rsidRPr="002B417C" w:rsidRDefault="00BC0A99" w:rsidP="00DF365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B417C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417" w:type="dxa"/>
        <w:jc w:val="center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898"/>
        <w:gridCol w:w="1485"/>
        <w:gridCol w:w="1192"/>
        <w:gridCol w:w="1134"/>
      </w:tblGrid>
      <w:tr w:rsidR="00BC0A99" w:rsidRPr="002B417C" w:rsidTr="002B67E6">
        <w:trPr>
          <w:jc w:val="center"/>
        </w:trPr>
        <w:tc>
          <w:tcPr>
            <w:tcW w:w="708" w:type="dxa"/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Наименование подпрограммы/ И</w:t>
            </w:r>
            <w:r w:rsidRPr="002B417C">
              <w:rPr>
                <w:b/>
                <w:sz w:val="28"/>
                <w:szCs w:val="28"/>
              </w:rPr>
              <w:t>с</w:t>
            </w:r>
            <w:r w:rsidRPr="002B417C">
              <w:rPr>
                <w:b/>
                <w:sz w:val="28"/>
                <w:szCs w:val="28"/>
              </w:rPr>
              <w:t>точник ресурсного обеспечения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2016г.</w:t>
            </w:r>
          </w:p>
        </w:tc>
      </w:tr>
      <w:tr w:rsidR="00BC0A99" w:rsidRPr="002B417C" w:rsidTr="002B67E6">
        <w:trPr>
          <w:jc w:val="center"/>
        </w:trPr>
        <w:tc>
          <w:tcPr>
            <w:tcW w:w="5606" w:type="dxa"/>
            <w:gridSpan w:val="2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Программа, всего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200,0</w:t>
            </w:r>
          </w:p>
        </w:tc>
      </w:tr>
      <w:tr w:rsidR="00BC0A99" w:rsidRPr="002B417C" w:rsidTr="002B67E6">
        <w:trPr>
          <w:jc w:val="center"/>
        </w:trPr>
        <w:tc>
          <w:tcPr>
            <w:tcW w:w="5606" w:type="dxa"/>
            <w:gridSpan w:val="2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5606" w:type="dxa"/>
            <w:gridSpan w:val="2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муниципального ра</w:t>
            </w:r>
            <w:r w:rsidRPr="002B417C">
              <w:rPr>
                <w:sz w:val="28"/>
                <w:szCs w:val="28"/>
              </w:rPr>
              <w:t>й</w:t>
            </w:r>
            <w:r w:rsidRPr="002B417C">
              <w:rPr>
                <w:sz w:val="28"/>
                <w:szCs w:val="28"/>
              </w:rPr>
              <w:t>она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200,0</w:t>
            </w:r>
          </w:p>
        </w:tc>
      </w:tr>
      <w:tr w:rsidR="00BC0A99" w:rsidRPr="002B417C" w:rsidTr="002B67E6">
        <w:trPr>
          <w:jc w:val="center"/>
        </w:trPr>
        <w:tc>
          <w:tcPr>
            <w:tcW w:w="5606" w:type="dxa"/>
            <w:gridSpan w:val="2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jc w:val="center"/>
        </w:trPr>
        <w:tc>
          <w:tcPr>
            <w:tcW w:w="5606" w:type="dxa"/>
            <w:gridSpan w:val="2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jc w:val="center"/>
        </w:trPr>
        <w:tc>
          <w:tcPr>
            <w:tcW w:w="5606" w:type="dxa"/>
            <w:gridSpan w:val="2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jc w:val="center"/>
        </w:trPr>
        <w:tc>
          <w:tcPr>
            <w:tcW w:w="5606" w:type="dxa"/>
            <w:gridSpan w:val="2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jc w:val="center"/>
        </w:trPr>
        <w:tc>
          <w:tcPr>
            <w:tcW w:w="70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1.</w:t>
            </w:r>
          </w:p>
        </w:tc>
        <w:tc>
          <w:tcPr>
            <w:tcW w:w="4898" w:type="dxa"/>
          </w:tcPr>
          <w:p w:rsidR="00BC0A99" w:rsidRPr="002B417C" w:rsidRDefault="00BC0A99" w:rsidP="002B67E6">
            <w:pPr>
              <w:jc w:val="both"/>
              <w:outlineLvl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708" w:type="dxa"/>
            <w:vMerge w:val="restart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1.1.</w:t>
            </w:r>
          </w:p>
        </w:tc>
        <w:tc>
          <w:tcPr>
            <w:tcW w:w="4898" w:type="dxa"/>
          </w:tcPr>
          <w:p w:rsidR="00BC0A99" w:rsidRPr="002B417C" w:rsidRDefault="00BC0A99" w:rsidP="002B67E6">
            <w:pPr>
              <w:jc w:val="both"/>
              <w:outlineLvl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Подпрограмма &lt; Развитие малого и среднего предпринимательства в Те</w:t>
            </w:r>
            <w:r w:rsidRPr="002B417C">
              <w:rPr>
                <w:sz w:val="28"/>
                <w:szCs w:val="28"/>
              </w:rPr>
              <w:t>й</w:t>
            </w:r>
            <w:r w:rsidRPr="002B417C">
              <w:rPr>
                <w:sz w:val="28"/>
                <w:szCs w:val="28"/>
              </w:rPr>
              <w:t>ковском муниципальном районе &gt;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200,0</w:t>
            </w:r>
          </w:p>
        </w:tc>
      </w:tr>
      <w:tr w:rsidR="00BC0A99" w:rsidRPr="002B417C" w:rsidTr="002B67E6">
        <w:trPr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200,0</w:t>
            </w:r>
          </w:p>
        </w:tc>
      </w:tr>
      <w:tr w:rsidR="00BC0A99" w:rsidRPr="002B417C" w:rsidTr="002B67E6">
        <w:trPr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</w:t>
            </w:r>
            <w:r w:rsidRPr="002B417C">
              <w:rPr>
                <w:sz w:val="28"/>
                <w:szCs w:val="28"/>
              </w:rPr>
              <w:t>о</w:t>
            </w:r>
            <w:r w:rsidRPr="002B417C">
              <w:rPr>
                <w:sz w:val="28"/>
                <w:szCs w:val="28"/>
              </w:rPr>
              <w:t>го района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200,0</w:t>
            </w:r>
          </w:p>
        </w:tc>
      </w:tr>
      <w:tr w:rsidR="00BC0A99" w:rsidRPr="002B417C" w:rsidTr="002B67E6">
        <w:trPr>
          <w:trHeight w:val="372"/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trHeight w:val="372"/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trHeight w:val="372"/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trHeight w:val="372"/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бюджеты государственных внебю</w:t>
            </w:r>
            <w:r w:rsidRPr="002B417C">
              <w:rPr>
                <w:sz w:val="28"/>
                <w:szCs w:val="28"/>
              </w:rPr>
              <w:t>д</w:t>
            </w:r>
            <w:r w:rsidRPr="002B417C">
              <w:rPr>
                <w:sz w:val="28"/>
                <w:szCs w:val="28"/>
              </w:rPr>
              <w:t>жетных фондов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jc w:val="center"/>
        </w:trPr>
        <w:tc>
          <w:tcPr>
            <w:tcW w:w="708" w:type="dxa"/>
            <w:vMerge w:val="restart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1.2.</w:t>
            </w:r>
          </w:p>
        </w:tc>
        <w:tc>
          <w:tcPr>
            <w:tcW w:w="4898" w:type="dxa"/>
          </w:tcPr>
          <w:p w:rsidR="00BC0A99" w:rsidRPr="002B417C" w:rsidRDefault="00BC0A99" w:rsidP="002B67E6">
            <w:pPr>
              <w:jc w:val="both"/>
              <w:outlineLvl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Подпрограмма &lt; Совершенствование системы стратегического управления районом &gt;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</w:t>
            </w:r>
            <w:r w:rsidRPr="002B417C">
              <w:rPr>
                <w:sz w:val="28"/>
                <w:szCs w:val="28"/>
              </w:rPr>
              <w:t>о</w:t>
            </w:r>
            <w:r w:rsidRPr="002B417C">
              <w:rPr>
                <w:sz w:val="28"/>
                <w:szCs w:val="28"/>
              </w:rPr>
              <w:t>го района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trHeight w:val="372"/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trHeight w:val="372"/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trHeight w:val="372"/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trHeight w:val="372"/>
          <w:jc w:val="center"/>
        </w:trPr>
        <w:tc>
          <w:tcPr>
            <w:tcW w:w="708" w:type="dxa"/>
            <w:vMerge/>
          </w:tcPr>
          <w:p w:rsidR="00BC0A99" w:rsidRPr="002B417C" w:rsidRDefault="00BC0A99" w:rsidP="002B67E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BC0A99" w:rsidRPr="002B417C" w:rsidRDefault="00BC0A99" w:rsidP="002B67E6">
            <w:pPr>
              <w:snapToGrid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бюджеты государственных внебю</w:t>
            </w:r>
            <w:r w:rsidRPr="002B417C">
              <w:rPr>
                <w:sz w:val="28"/>
                <w:szCs w:val="28"/>
              </w:rPr>
              <w:t>д</w:t>
            </w:r>
            <w:r w:rsidRPr="002B417C">
              <w:rPr>
                <w:sz w:val="28"/>
                <w:szCs w:val="28"/>
              </w:rPr>
              <w:t>жетных фондов</w:t>
            </w:r>
          </w:p>
        </w:tc>
        <w:tc>
          <w:tcPr>
            <w:tcW w:w="1485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8D6CB0">
        <w:rPr>
          <w:sz w:val="28"/>
          <w:szCs w:val="28"/>
        </w:rPr>
        <w:t>дминистрации</w:t>
      </w:r>
    </w:p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Тейковского муниципального района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>
        <w:rPr>
          <w:sz w:val="28"/>
          <w:szCs w:val="28"/>
        </w:rPr>
        <w:t>от                          №</w:t>
      </w: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DF3651">
      <w:pPr>
        <w:jc w:val="center"/>
        <w:rPr>
          <w:b/>
          <w:sz w:val="28"/>
          <w:szCs w:val="28"/>
        </w:rPr>
      </w:pPr>
    </w:p>
    <w:p w:rsidR="00BC0A99" w:rsidRPr="002B417C" w:rsidRDefault="00BC0A99" w:rsidP="00DF3651">
      <w:pPr>
        <w:jc w:val="center"/>
        <w:rPr>
          <w:b/>
          <w:sz w:val="28"/>
          <w:szCs w:val="28"/>
        </w:rPr>
      </w:pPr>
      <w:r w:rsidRPr="002B417C">
        <w:rPr>
          <w:b/>
          <w:sz w:val="28"/>
          <w:szCs w:val="28"/>
        </w:rPr>
        <w:t>1. Паспорт  подпрограммы</w:t>
      </w:r>
    </w:p>
    <w:p w:rsidR="00BC0A99" w:rsidRPr="002B417C" w:rsidRDefault="00BC0A99" w:rsidP="00DF3651">
      <w:pPr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554"/>
      </w:tblGrid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554" w:type="dxa"/>
          </w:tcPr>
          <w:p w:rsidR="00BC0A99" w:rsidRPr="002B417C" w:rsidRDefault="00BC0A99" w:rsidP="002B67E6">
            <w:pPr>
              <w:jc w:val="both"/>
              <w:outlineLvl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Специальная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54" w:type="dxa"/>
          </w:tcPr>
          <w:p w:rsidR="00BC0A99" w:rsidRPr="002B417C" w:rsidRDefault="00BC0A99" w:rsidP="002B67E6">
            <w:pPr>
              <w:jc w:val="both"/>
              <w:outlineLvl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 xml:space="preserve">Развитие малого и среднего предпринимательства в Тейковском муниципальном районе 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554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2014– 2016 годы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54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торговли, имущ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отношений и муниципального заказа 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развития малого и среднего предпринимательства в Тейковском м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ниципальном районе. 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54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2014 год –  0,0 тыс. рублей;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2015 год –  0,0 тыс. рублей;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2016 год -   200,0 тыс. рублей. 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- бюджет Тейковского муниципального района: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2014 год –  0,0 тыс. рублей;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2015 год –  0,0 тыс. рублей;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2016 год -   200,0 тыс. рублей.</w:t>
            </w:r>
          </w:p>
        </w:tc>
      </w:tr>
    </w:tbl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8D6CB0">
        <w:rPr>
          <w:sz w:val="28"/>
          <w:szCs w:val="28"/>
        </w:rPr>
        <w:t>дминистрации</w:t>
      </w:r>
    </w:p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Тейковского муниципального района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>
        <w:rPr>
          <w:sz w:val="28"/>
          <w:szCs w:val="28"/>
        </w:rPr>
        <w:t>от                          №</w:t>
      </w: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DF3651">
      <w:pPr>
        <w:ind w:firstLine="709"/>
        <w:jc w:val="center"/>
        <w:rPr>
          <w:b/>
          <w:sz w:val="28"/>
          <w:szCs w:val="28"/>
        </w:rPr>
      </w:pPr>
    </w:p>
    <w:p w:rsidR="00BC0A99" w:rsidRPr="002B417C" w:rsidRDefault="00BC0A99" w:rsidP="00DF3651">
      <w:pPr>
        <w:ind w:firstLine="709"/>
        <w:jc w:val="center"/>
        <w:rPr>
          <w:b/>
          <w:sz w:val="28"/>
          <w:szCs w:val="28"/>
        </w:rPr>
      </w:pPr>
      <w:r w:rsidRPr="002B417C">
        <w:rPr>
          <w:b/>
          <w:sz w:val="28"/>
          <w:szCs w:val="28"/>
        </w:rPr>
        <w:t>4. Ресурсное обеспечение реализации мероприятий подпрограммы</w:t>
      </w:r>
    </w:p>
    <w:p w:rsidR="00BC0A99" w:rsidRPr="002B417C" w:rsidRDefault="00BC0A99" w:rsidP="00DF365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BC0A99" w:rsidRPr="002B417C" w:rsidRDefault="00BC0A99" w:rsidP="00DF3651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B417C">
        <w:rPr>
          <w:rFonts w:ascii="Times New Roman" w:hAnsi="Times New Roman" w:cs="Times New Roman"/>
          <w:sz w:val="28"/>
          <w:szCs w:val="28"/>
        </w:rPr>
        <w:t>Таблица 2. Бюджетные ассигнования</w:t>
      </w:r>
    </w:p>
    <w:p w:rsidR="00BC0A99" w:rsidRPr="002B417C" w:rsidRDefault="00BC0A99" w:rsidP="00DF36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417C">
        <w:rPr>
          <w:rFonts w:ascii="Times New Roman" w:hAnsi="Times New Roman" w:cs="Times New Roman"/>
          <w:sz w:val="28"/>
          <w:szCs w:val="28"/>
        </w:rPr>
        <w:t>на выполнение мероприятий подпрограммы</w:t>
      </w:r>
    </w:p>
    <w:p w:rsidR="00BC0A99" w:rsidRPr="002B417C" w:rsidRDefault="00BC0A99" w:rsidP="00DF3651">
      <w:pPr>
        <w:ind w:firstLine="709"/>
        <w:jc w:val="center"/>
        <w:rPr>
          <w:b/>
          <w:sz w:val="28"/>
          <w:szCs w:val="28"/>
        </w:rPr>
      </w:pPr>
    </w:p>
    <w:tbl>
      <w:tblPr>
        <w:tblW w:w="9744" w:type="dxa"/>
        <w:jc w:val="center"/>
        <w:tblInd w:w="997" w:type="dxa"/>
        <w:tblLayout w:type="fixed"/>
        <w:tblLook w:val="00A0"/>
      </w:tblPr>
      <w:tblGrid>
        <w:gridCol w:w="711"/>
        <w:gridCol w:w="3310"/>
        <w:gridCol w:w="2316"/>
        <w:gridCol w:w="1081"/>
        <w:gridCol w:w="1165"/>
        <w:gridCol w:w="1161"/>
      </w:tblGrid>
      <w:tr w:rsidR="00BC0A99" w:rsidRPr="002B417C" w:rsidTr="002B67E6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Наименование мер</w:t>
            </w:r>
            <w:r w:rsidRPr="002B417C">
              <w:rPr>
                <w:b/>
                <w:sz w:val="28"/>
                <w:szCs w:val="28"/>
              </w:rPr>
              <w:t>о</w:t>
            </w:r>
            <w:r w:rsidRPr="002B417C">
              <w:rPr>
                <w:b/>
                <w:sz w:val="28"/>
                <w:szCs w:val="28"/>
              </w:rPr>
              <w:t>приятия/ Источник р</w:t>
            </w:r>
            <w:r w:rsidRPr="002B417C">
              <w:rPr>
                <w:b/>
                <w:sz w:val="28"/>
                <w:szCs w:val="28"/>
              </w:rPr>
              <w:t>е</w:t>
            </w:r>
            <w:r w:rsidRPr="002B417C">
              <w:rPr>
                <w:b/>
                <w:sz w:val="28"/>
                <w:szCs w:val="28"/>
              </w:rPr>
              <w:t>сурсного обеспечения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keepNext/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2016г.</w:t>
            </w:r>
          </w:p>
        </w:tc>
      </w:tr>
      <w:tr w:rsidR="00BC0A99" w:rsidRPr="002B417C" w:rsidTr="002B67E6">
        <w:trPr>
          <w:jc w:val="center"/>
        </w:trPr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Подпрограмма, 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200000</w:t>
            </w:r>
          </w:p>
        </w:tc>
      </w:tr>
      <w:tr w:rsidR="00BC0A99" w:rsidRPr="002B417C" w:rsidTr="002B67E6">
        <w:trPr>
          <w:jc w:val="center"/>
        </w:trPr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муниципального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200000</w:t>
            </w: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Финансовая поддержка субъектов малого и среднего предприним</w:t>
            </w:r>
            <w:r w:rsidRPr="002B417C">
              <w:rPr>
                <w:b/>
                <w:sz w:val="28"/>
                <w:szCs w:val="28"/>
              </w:rPr>
              <w:t>а</w:t>
            </w:r>
            <w:r w:rsidRPr="002B417C">
              <w:rPr>
                <w:b/>
                <w:sz w:val="28"/>
                <w:szCs w:val="28"/>
              </w:rPr>
              <w:t>тельства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Отдел эконом</w:t>
            </w:r>
            <w:r w:rsidRPr="002B417C">
              <w:rPr>
                <w:sz w:val="28"/>
                <w:szCs w:val="28"/>
              </w:rPr>
              <w:t>и</w:t>
            </w:r>
            <w:r w:rsidRPr="002B417C">
              <w:rPr>
                <w:sz w:val="28"/>
                <w:szCs w:val="28"/>
              </w:rPr>
              <w:t>ческого разв</w:t>
            </w:r>
            <w:r w:rsidRPr="002B417C">
              <w:rPr>
                <w:sz w:val="28"/>
                <w:szCs w:val="28"/>
              </w:rPr>
              <w:t>и</w:t>
            </w:r>
            <w:r w:rsidRPr="002B417C">
              <w:rPr>
                <w:sz w:val="28"/>
                <w:szCs w:val="28"/>
              </w:rPr>
              <w:t>тия, торговли, имущественных отношений и м</w:t>
            </w:r>
            <w:r w:rsidRPr="002B417C">
              <w:rPr>
                <w:sz w:val="28"/>
                <w:szCs w:val="28"/>
              </w:rPr>
              <w:t>у</w:t>
            </w:r>
            <w:r w:rsidRPr="002B417C">
              <w:rPr>
                <w:sz w:val="28"/>
                <w:szCs w:val="28"/>
              </w:rPr>
              <w:t>ниципального заказа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A99" w:rsidRPr="002B417C" w:rsidRDefault="00BC0A99" w:rsidP="002B67E6">
            <w:pPr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A99" w:rsidRPr="002B417C" w:rsidRDefault="00BC0A99" w:rsidP="002B67E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A99" w:rsidRPr="002B417C" w:rsidRDefault="00BC0A99" w:rsidP="002B67E6">
            <w:pPr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муниципального района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A99" w:rsidRPr="002B417C" w:rsidRDefault="00BC0A99" w:rsidP="002B67E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200000</w:t>
            </w: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Размещение информ</w:t>
            </w:r>
            <w:r w:rsidRPr="002B417C">
              <w:rPr>
                <w:b/>
                <w:sz w:val="28"/>
                <w:szCs w:val="28"/>
              </w:rPr>
              <w:t>а</w:t>
            </w:r>
            <w:r w:rsidRPr="002B417C">
              <w:rPr>
                <w:b/>
                <w:sz w:val="28"/>
                <w:szCs w:val="28"/>
              </w:rPr>
              <w:t>ции для субъектов м</w:t>
            </w:r>
            <w:r w:rsidRPr="002B417C">
              <w:rPr>
                <w:b/>
                <w:sz w:val="28"/>
                <w:szCs w:val="28"/>
              </w:rPr>
              <w:t>а</w:t>
            </w:r>
            <w:r w:rsidRPr="002B417C">
              <w:rPr>
                <w:b/>
                <w:sz w:val="28"/>
                <w:szCs w:val="28"/>
              </w:rPr>
              <w:t>лого и среднего пре</w:t>
            </w:r>
            <w:r w:rsidRPr="002B417C">
              <w:rPr>
                <w:b/>
                <w:sz w:val="28"/>
                <w:szCs w:val="28"/>
              </w:rPr>
              <w:t>д</w:t>
            </w:r>
            <w:r w:rsidRPr="002B417C">
              <w:rPr>
                <w:b/>
                <w:sz w:val="28"/>
                <w:szCs w:val="28"/>
              </w:rPr>
              <w:t>принимательства на официальном сайте Тейковского муниц</w:t>
            </w:r>
            <w:r w:rsidRPr="002B417C">
              <w:rPr>
                <w:b/>
                <w:sz w:val="28"/>
                <w:szCs w:val="28"/>
              </w:rPr>
              <w:t>и</w:t>
            </w:r>
            <w:r w:rsidRPr="002B417C">
              <w:rPr>
                <w:b/>
                <w:sz w:val="28"/>
                <w:szCs w:val="28"/>
              </w:rPr>
              <w:t>пального района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Отдел эконом</w:t>
            </w:r>
            <w:r w:rsidRPr="002B417C">
              <w:rPr>
                <w:sz w:val="28"/>
                <w:szCs w:val="28"/>
              </w:rPr>
              <w:t>и</w:t>
            </w:r>
            <w:r w:rsidRPr="002B417C">
              <w:rPr>
                <w:sz w:val="28"/>
                <w:szCs w:val="28"/>
              </w:rPr>
              <w:t>ческого разв</w:t>
            </w:r>
            <w:r w:rsidRPr="002B417C">
              <w:rPr>
                <w:sz w:val="28"/>
                <w:szCs w:val="28"/>
              </w:rPr>
              <w:t>и</w:t>
            </w:r>
            <w:r w:rsidRPr="002B417C">
              <w:rPr>
                <w:sz w:val="28"/>
                <w:szCs w:val="28"/>
              </w:rPr>
              <w:t>тия, торговли, имущественных отношений и м</w:t>
            </w:r>
            <w:r w:rsidRPr="002B417C">
              <w:rPr>
                <w:sz w:val="28"/>
                <w:szCs w:val="28"/>
              </w:rPr>
              <w:t>у</w:t>
            </w:r>
            <w:r w:rsidRPr="002B417C">
              <w:rPr>
                <w:sz w:val="28"/>
                <w:szCs w:val="28"/>
              </w:rPr>
              <w:t>ниципального заказа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0A99" w:rsidRPr="002B417C" w:rsidRDefault="00BC0A99" w:rsidP="002B67E6">
            <w:pPr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0A99" w:rsidRPr="002B417C" w:rsidRDefault="00BC0A99" w:rsidP="002B67E6">
            <w:pPr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муниципального района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Оказание организац</w:t>
            </w:r>
            <w:r w:rsidRPr="002B417C">
              <w:rPr>
                <w:b/>
                <w:sz w:val="28"/>
                <w:szCs w:val="28"/>
              </w:rPr>
              <w:t>и</w:t>
            </w:r>
            <w:r w:rsidRPr="002B417C">
              <w:rPr>
                <w:b/>
                <w:sz w:val="28"/>
                <w:szCs w:val="28"/>
              </w:rPr>
              <w:t>онной поддержки суб</w:t>
            </w:r>
            <w:r w:rsidRPr="002B417C">
              <w:rPr>
                <w:b/>
                <w:sz w:val="28"/>
                <w:szCs w:val="28"/>
              </w:rPr>
              <w:t>ъ</w:t>
            </w:r>
            <w:r w:rsidRPr="002B417C">
              <w:rPr>
                <w:b/>
                <w:sz w:val="28"/>
                <w:szCs w:val="28"/>
              </w:rPr>
              <w:t>ектов малого и среднего предпринимательства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Отдел эконом</w:t>
            </w:r>
            <w:r w:rsidRPr="002B417C">
              <w:rPr>
                <w:sz w:val="28"/>
                <w:szCs w:val="28"/>
              </w:rPr>
              <w:t>и</w:t>
            </w:r>
            <w:r w:rsidRPr="002B417C">
              <w:rPr>
                <w:sz w:val="28"/>
                <w:szCs w:val="28"/>
              </w:rPr>
              <w:t>ческого разв</w:t>
            </w:r>
            <w:r w:rsidRPr="002B417C">
              <w:rPr>
                <w:sz w:val="28"/>
                <w:szCs w:val="28"/>
              </w:rPr>
              <w:t>и</w:t>
            </w:r>
            <w:r w:rsidRPr="002B417C">
              <w:rPr>
                <w:sz w:val="28"/>
                <w:szCs w:val="28"/>
              </w:rPr>
              <w:t>тия, торговли, имущественных отношений и м</w:t>
            </w:r>
            <w:r w:rsidRPr="002B417C">
              <w:rPr>
                <w:sz w:val="28"/>
                <w:szCs w:val="28"/>
              </w:rPr>
              <w:t>у</w:t>
            </w:r>
            <w:r w:rsidRPr="002B417C">
              <w:rPr>
                <w:sz w:val="28"/>
                <w:szCs w:val="28"/>
              </w:rPr>
              <w:t>ниципального заказа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муниципального района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Оказание имуществе</w:t>
            </w:r>
            <w:r w:rsidRPr="002B417C">
              <w:rPr>
                <w:b/>
                <w:sz w:val="28"/>
                <w:szCs w:val="28"/>
              </w:rPr>
              <w:t>н</w:t>
            </w:r>
            <w:r w:rsidRPr="002B417C">
              <w:rPr>
                <w:b/>
                <w:sz w:val="28"/>
                <w:szCs w:val="28"/>
              </w:rPr>
              <w:t>ной поддержки субъе</w:t>
            </w:r>
            <w:r w:rsidRPr="002B417C">
              <w:rPr>
                <w:b/>
                <w:sz w:val="28"/>
                <w:szCs w:val="28"/>
              </w:rPr>
              <w:t>к</w:t>
            </w:r>
            <w:r w:rsidRPr="002B417C">
              <w:rPr>
                <w:b/>
                <w:sz w:val="28"/>
                <w:szCs w:val="28"/>
              </w:rPr>
              <w:t>там малого и среднего предпринимательства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Отдел эконом</w:t>
            </w:r>
            <w:r w:rsidRPr="002B417C">
              <w:rPr>
                <w:sz w:val="28"/>
                <w:szCs w:val="28"/>
              </w:rPr>
              <w:t>и</w:t>
            </w:r>
            <w:r w:rsidRPr="002B417C">
              <w:rPr>
                <w:sz w:val="28"/>
                <w:szCs w:val="28"/>
              </w:rPr>
              <w:t>ческого разв</w:t>
            </w:r>
            <w:r w:rsidRPr="002B417C">
              <w:rPr>
                <w:sz w:val="28"/>
                <w:szCs w:val="28"/>
              </w:rPr>
              <w:t>и</w:t>
            </w:r>
            <w:r w:rsidRPr="002B417C">
              <w:rPr>
                <w:sz w:val="28"/>
                <w:szCs w:val="28"/>
              </w:rPr>
              <w:t>тия, торговли, имущественных отношений и м</w:t>
            </w:r>
            <w:r w:rsidRPr="002B417C">
              <w:rPr>
                <w:sz w:val="28"/>
                <w:szCs w:val="28"/>
              </w:rPr>
              <w:t>у</w:t>
            </w:r>
            <w:r w:rsidRPr="002B417C">
              <w:rPr>
                <w:sz w:val="28"/>
                <w:szCs w:val="28"/>
              </w:rPr>
              <w:t>ниципального заказа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99" w:rsidRPr="002B417C" w:rsidRDefault="00BC0A99" w:rsidP="002B67E6">
            <w:pPr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0A99" w:rsidRPr="002B417C" w:rsidTr="002B67E6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99" w:rsidRPr="002B417C" w:rsidRDefault="00BC0A99" w:rsidP="002B67E6">
            <w:pPr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муниципального района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3507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:rsidR="00BC0A99" w:rsidRPr="002B417C" w:rsidRDefault="00BC0A99" w:rsidP="00DF3651">
      <w:pPr>
        <w:tabs>
          <w:tab w:val="left" w:pos="1575"/>
        </w:tabs>
        <w:jc w:val="both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</w:p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8D6CB0">
        <w:rPr>
          <w:sz w:val="28"/>
          <w:szCs w:val="28"/>
        </w:rPr>
        <w:t>дминистрации</w:t>
      </w:r>
    </w:p>
    <w:p w:rsidR="00BC0A99" w:rsidRDefault="00BC0A99" w:rsidP="008D6CB0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Тейковского муниципального района</w:t>
      </w:r>
    </w:p>
    <w:p w:rsidR="00BC0A99" w:rsidRPr="008D6CB0" w:rsidRDefault="00BC0A99" w:rsidP="008D6CB0">
      <w:pPr>
        <w:ind w:left="4962"/>
        <w:rPr>
          <w:sz w:val="28"/>
          <w:szCs w:val="28"/>
        </w:rPr>
      </w:pPr>
      <w:r>
        <w:rPr>
          <w:sz w:val="28"/>
          <w:szCs w:val="28"/>
        </w:rPr>
        <w:t>от                          №</w:t>
      </w:r>
    </w:p>
    <w:p w:rsidR="00BC0A99" w:rsidRDefault="00BC0A99" w:rsidP="00DF3651">
      <w:pPr>
        <w:jc w:val="center"/>
        <w:rPr>
          <w:b/>
          <w:sz w:val="28"/>
          <w:szCs w:val="28"/>
        </w:rPr>
      </w:pPr>
    </w:p>
    <w:p w:rsidR="00BC0A99" w:rsidRDefault="00BC0A99" w:rsidP="00DF3651">
      <w:pPr>
        <w:jc w:val="center"/>
        <w:rPr>
          <w:b/>
          <w:sz w:val="28"/>
          <w:szCs w:val="28"/>
        </w:rPr>
      </w:pPr>
    </w:p>
    <w:p w:rsidR="00BC0A99" w:rsidRPr="002B417C" w:rsidRDefault="00BC0A99" w:rsidP="00DF3651">
      <w:pPr>
        <w:jc w:val="center"/>
        <w:rPr>
          <w:b/>
          <w:sz w:val="28"/>
          <w:szCs w:val="28"/>
        </w:rPr>
      </w:pPr>
      <w:r w:rsidRPr="002B417C">
        <w:rPr>
          <w:b/>
          <w:sz w:val="28"/>
          <w:szCs w:val="28"/>
        </w:rPr>
        <w:t>1. Паспорт  подпрограммы</w:t>
      </w:r>
    </w:p>
    <w:p w:rsidR="00BC0A99" w:rsidRPr="002B417C" w:rsidRDefault="00BC0A99" w:rsidP="00DF3651">
      <w:pPr>
        <w:jc w:val="center"/>
        <w:rPr>
          <w:b/>
          <w:sz w:val="28"/>
          <w:szCs w:val="28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804" w:type="dxa"/>
          </w:tcPr>
          <w:p w:rsidR="00BC0A99" w:rsidRPr="002B417C" w:rsidRDefault="00BC0A99" w:rsidP="002B67E6">
            <w:pPr>
              <w:jc w:val="both"/>
              <w:outlineLvl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Специальная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</w:tcPr>
          <w:p w:rsidR="00BC0A99" w:rsidRPr="002B417C" w:rsidRDefault="00BC0A99" w:rsidP="002B67E6">
            <w:pPr>
              <w:jc w:val="both"/>
              <w:outlineLvl w:val="0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Совершенствование системы стратегического упра</w:t>
            </w:r>
            <w:r w:rsidRPr="002B417C">
              <w:rPr>
                <w:sz w:val="28"/>
                <w:szCs w:val="28"/>
              </w:rPr>
              <w:t>в</w:t>
            </w:r>
            <w:r w:rsidRPr="002B417C">
              <w:rPr>
                <w:sz w:val="28"/>
                <w:szCs w:val="28"/>
              </w:rPr>
              <w:t>ления районом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804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торговли,  имущес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венных отношений и муниципального заказа 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стратегического упра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ления районом, создание благоприятных условий для экономического развития Тейковского муниципальн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BC0A99" w:rsidRPr="002B417C" w:rsidTr="002B67E6">
        <w:tc>
          <w:tcPr>
            <w:tcW w:w="2802" w:type="dxa"/>
          </w:tcPr>
          <w:p w:rsidR="00BC0A99" w:rsidRPr="002B417C" w:rsidRDefault="00BC0A99" w:rsidP="002B67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2015 год –  100,0 тыс. рублей;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7C">
              <w:rPr>
                <w:rFonts w:ascii="Times New Roman" w:hAnsi="Times New Roman" w:cs="Times New Roman"/>
                <w:sz w:val="28"/>
                <w:szCs w:val="28"/>
              </w:rPr>
              <w:t>- бюджет Тейковского муниципального района:</w:t>
            </w:r>
          </w:p>
          <w:p w:rsidR="00BC0A99" w:rsidRPr="002B417C" w:rsidRDefault="00BC0A99" w:rsidP="002B67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 100,0 тыс. рублей.</w:t>
            </w:r>
          </w:p>
        </w:tc>
      </w:tr>
    </w:tbl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</w:p>
    <w:p w:rsidR="00BC0A99" w:rsidRDefault="00BC0A99" w:rsidP="00DF3651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6</w:t>
      </w:r>
    </w:p>
    <w:p w:rsidR="00BC0A99" w:rsidRPr="008D6CB0" w:rsidRDefault="00BC0A99" w:rsidP="00DF3651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8D6CB0">
        <w:rPr>
          <w:sz w:val="28"/>
          <w:szCs w:val="28"/>
        </w:rPr>
        <w:t>дминистрации</w:t>
      </w:r>
    </w:p>
    <w:p w:rsidR="00BC0A99" w:rsidRDefault="00BC0A99" w:rsidP="00DF3651">
      <w:pPr>
        <w:ind w:left="4962"/>
        <w:rPr>
          <w:sz w:val="28"/>
          <w:szCs w:val="28"/>
        </w:rPr>
      </w:pPr>
      <w:r w:rsidRPr="008D6CB0">
        <w:rPr>
          <w:sz w:val="28"/>
          <w:szCs w:val="28"/>
        </w:rPr>
        <w:t>Тейковского муниципального района</w:t>
      </w:r>
    </w:p>
    <w:p w:rsidR="00BC0A99" w:rsidRPr="008D6CB0" w:rsidRDefault="00BC0A99" w:rsidP="00DF3651">
      <w:pPr>
        <w:ind w:left="4962"/>
        <w:rPr>
          <w:sz w:val="28"/>
          <w:szCs w:val="28"/>
        </w:rPr>
      </w:pPr>
      <w:r>
        <w:rPr>
          <w:sz w:val="28"/>
          <w:szCs w:val="28"/>
        </w:rPr>
        <w:t>от                          №</w:t>
      </w: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F86BAC">
      <w:pPr>
        <w:ind w:firstLine="709"/>
        <w:jc w:val="center"/>
        <w:rPr>
          <w:b/>
          <w:sz w:val="28"/>
          <w:szCs w:val="28"/>
        </w:rPr>
      </w:pPr>
    </w:p>
    <w:p w:rsidR="00BC0A99" w:rsidRPr="004842A4" w:rsidRDefault="00BC0A99" w:rsidP="00F86BAC">
      <w:pPr>
        <w:ind w:firstLine="709"/>
        <w:jc w:val="center"/>
        <w:rPr>
          <w:b/>
          <w:sz w:val="28"/>
          <w:szCs w:val="28"/>
        </w:rPr>
      </w:pPr>
      <w:r w:rsidRPr="004842A4">
        <w:rPr>
          <w:b/>
          <w:sz w:val="28"/>
          <w:szCs w:val="28"/>
        </w:rPr>
        <w:t>4. Ресурсное обеспечение реализации мероприятий подпрограммы</w:t>
      </w:r>
    </w:p>
    <w:p w:rsidR="00BC0A99" w:rsidRPr="004842A4" w:rsidRDefault="00BC0A99" w:rsidP="00F86BA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BC0A99" w:rsidRPr="004842A4" w:rsidRDefault="00BC0A99" w:rsidP="00F86BA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842A4">
        <w:rPr>
          <w:rFonts w:ascii="Times New Roman" w:hAnsi="Times New Roman" w:cs="Times New Roman"/>
          <w:sz w:val="28"/>
          <w:szCs w:val="28"/>
        </w:rPr>
        <w:t>Таблица 2. Бюджетные ассигнования</w:t>
      </w:r>
    </w:p>
    <w:p w:rsidR="00BC0A99" w:rsidRPr="004842A4" w:rsidRDefault="00BC0A99" w:rsidP="00F86B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2A4">
        <w:rPr>
          <w:rFonts w:ascii="Times New Roman" w:hAnsi="Times New Roman" w:cs="Times New Roman"/>
          <w:sz w:val="28"/>
          <w:szCs w:val="28"/>
        </w:rPr>
        <w:t>на выполнение мероприятий подпрограммы</w:t>
      </w:r>
    </w:p>
    <w:p w:rsidR="00BC0A99" w:rsidRPr="002B417C" w:rsidRDefault="00BC0A99" w:rsidP="00F86BAC">
      <w:pPr>
        <w:ind w:right="179" w:firstLine="709"/>
        <w:rPr>
          <w:sz w:val="28"/>
          <w:szCs w:val="28"/>
        </w:rPr>
      </w:pPr>
    </w:p>
    <w:tbl>
      <w:tblPr>
        <w:tblW w:w="9472" w:type="dxa"/>
        <w:jc w:val="center"/>
        <w:tblInd w:w="185" w:type="dxa"/>
        <w:tblLayout w:type="fixed"/>
        <w:tblLook w:val="0000"/>
      </w:tblPr>
      <w:tblGrid>
        <w:gridCol w:w="707"/>
        <w:gridCol w:w="5534"/>
        <w:gridCol w:w="1077"/>
        <w:gridCol w:w="1105"/>
        <w:gridCol w:w="1049"/>
      </w:tblGrid>
      <w:tr w:rsidR="00BC0A99" w:rsidRPr="002B417C" w:rsidTr="002B67E6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keepNext/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2016г.</w:t>
            </w:r>
          </w:p>
        </w:tc>
      </w:tr>
      <w:tr w:rsidR="00BC0A99" w:rsidRPr="002B417C" w:rsidTr="002B67E6">
        <w:trPr>
          <w:jc w:val="center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Подпрограмма, всего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</w:tr>
      <w:tr w:rsidR="00BC0A99" w:rsidRPr="002B417C" w:rsidTr="002B67E6">
        <w:trPr>
          <w:jc w:val="center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</w:tr>
      <w:tr w:rsidR="00BC0A99" w:rsidRPr="002B417C" w:rsidTr="002B67E6">
        <w:trPr>
          <w:jc w:val="center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муниципального района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</w:tr>
      <w:tr w:rsidR="00BC0A99" w:rsidRPr="002B417C" w:rsidTr="002B67E6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b/>
                <w:sz w:val="28"/>
                <w:szCs w:val="28"/>
              </w:rPr>
              <w:t xml:space="preserve">Корректировка Стратегии социально-экономического развития Тейковского муниципального района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</w:tr>
      <w:tr w:rsidR="00BC0A99" w:rsidRPr="002B417C" w:rsidTr="002B67E6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</w:tr>
      <w:tr w:rsidR="00BC0A99" w:rsidRPr="002B417C" w:rsidTr="002B67E6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- бюджет Тейковского муниципального района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99" w:rsidRPr="002B417C" w:rsidRDefault="00BC0A99" w:rsidP="002B67E6">
            <w:pPr>
              <w:snapToGrid w:val="0"/>
              <w:jc w:val="center"/>
              <w:rPr>
                <w:sz w:val="28"/>
                <w:szCs w:val="28"/>
              </w:rPr>
            </w:pPr>
            <w:r w:rsidRPr="002B41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C0A99" w:rsidRDefault="00BC0A99" w:rsidP="00F86BAC">
      <w:pPr>
        <w:tabs>
          <w:tab w:val="left" w:pos="1575"/>
        </w:tabs>
        <w:jc w:val="center"/>
        <w:rPr>
          <w:sz w:val="28"/>
          <w:szCs w:val="28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p w:rsidR="00BC0A99" w:rsidRDefault="00BC0A99" w:rsidP="008D6CB0">
      <w:pPr>
        <w:ind w:right="179"/>
        <w:jc w:val="center"/>
        <w:rPr>
          <w:color w:val="33CCCC"/>
        </w:rPr>
      </w:pPr>
    </w:p>
    <w:sectPr w:rsidR="00BC0A99" w:rsidSect="002B417C">
      <w:footerReference w:type="even" r:id="rId8"/>
      <w:footerReference w:type="default" r:id="rId9"/>
      <w:pgSz w:w="11906" w:h="16838"/>
      <w:pgMar w:top="539" w:right="707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99" w:rsidRDefault="00BC0A99">
      <w:r>
        <w:separator/>
      </w:r>
    </w:p>
  </w:endnote>
  <w:endnote w:type="continuationSeparator" w:id="0">
    <w:p w:rsidR="00BC0A99" w:rsidRDefault="00BC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99" w:rsidRDefault="00BC0A99" w:rsidP="001A44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A99" w:rsidRDefault="00BC0A99" w:rsidP="001A44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99" w:rsidRDefault="00BC0A99" w:rsidP="001A44B5">
    <w:pPr>
      <w:pStyle w:val="Footer"/>
      <w:framePr w:wrap="around" w:vAnchor="text" w:hAnchor="margin" w:xAlign="right" w:y="1"/>
      <w:rPr>
        <w:rStyle w:val="PageNumber"/>
      </w:rPr>
    </w:pPr>
  </w:p>
  <w:p w:rsidR="00BC0A99" w:rsidRDefault="00BC0A99" w:rsidP="001A44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99" w:rsidRDefault="00BC0A99">
      <w:r>
        <w:separator/>
      </w:r>
    </w:p>
  </w:footnote>
  <w:footnote w:type="continuationSeparator" w:id="0">
    <w:p w:rsidR="00BC0A99" w:rsidRDefault="00BC0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14A59"/>
    <w:multiLevelType w:val="multilevel"/>
    <w:tmpl w:val="F410A9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4B83D6A"/>
    <w:multiLevelType w:val="hybridMultilevel"/>
    <w:tmpl w:val="38E03CBE"/>
    <w:lvl w:ilvl="0" w:tplc="BB8A4B96">
      <w:start w:val="4"/>
      <w:numFmt w:val="decimal"/>
      <w:lvlText w:val="%1.."/>
      <w:lvlJc w:val="left"/>
      <w:pPr>
        <w:tabs>
          <w:tab w:val="num" w:pos="1140"/>
        </w:tabs>
        <w:ind w:left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01110"/>
    <w:multiLevelType w:val="multilevel"/>
    <w:tmpl w:val="6DE6750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5C61408"/>
    <w:multiLevelType w:val="hybridMultilevel"/>
    <w:tmpl w:val="F02EB472"/>
    <w:lvl w:ilvl="0" w:tplc="261C43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8BB73C0"/>
    <w:multiLevelType w:val="hybridMultilevel"/>
    <w:tmpl w:val="0B46C432"/>
    <w:lvl w:ilvl="0" w:tplc="DC02CEF4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8267A5"/>
    <w:multiLevelType w:val="hybridMultilevel"/>
    <w:tmpl w:val="FEE05B20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97829"/>
    <w:multiLevelType w:val="hybridMultilevel"/>
    <w:tmpl w:val="6D7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EE06EB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56D7BC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52A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D88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C4D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5EE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203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88C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DC0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6B35A9D"/>
    <w:multiLevelType w:val="multilevel"/>
    <w:tmpl w:val="0512BC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2">
    <w:nsid w:val="2C22529F"/>
    <w:multiLevelType w:val="hybridMultilevel"/>
    <w:tmpl w:val="F29833A0"/>
    <w:lvl w:ilvl="0" w:tplc="4DCC11E6">
      <w:start w:val="4"/>
      <w:numFmt w:val="decimal"/>
      <w:lvlText w:val="%1.."/>
      <w:lvlJc w:val="left"/>
      <w:pPr>
        <w:tabs>
          <w:tab w:val="num" w:pos="1140"/>
        </w:tabs>
        <w:ind w:left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21257"/>
    <w:multiLevelType w:val="hybridMultilevel"/>
    <w:tmpl w:val="B030A56A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0D4446"/>
    <w:multiLevelType w:val="hybridMultilevel"/>
    <w:tmpl w:val="DC66D414"/>
    <w:lvl w:ilvl="0" w:tplc="261C437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3BAA2F36"/>
    <w:multiLevelType w:val="hybridMultilevel"/>
    <w:tmpl w:val="B1FA737C"/>
    <w:lvl w:ilvl="0" w:tplc="732CD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D4E83"/>
    <w:multiLevelType w:val="hybridMultilevel"/>
    <w:tmpl w:val="80B060F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E4252"/>
    <w:multiLevelType w:val="hybridMultilevel"/>
    <w:tmpl w:val="F3EADE12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4A5C649D"/>
    <w:multiLevelType w:val="hybridMultilevel"/>
    <w:tmpl w:val="47700064"/>
    <w:lvl w:ilvl="0" w:tplc="49E407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3E5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C88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1A4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0E8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C4E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72F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243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4C1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F257E3E"/>
    <w:multiLevelType w:val="hybridMultilevel"/>
    <w:tmpl w:val="D340CB38"/>
    <w:lvl w:ilvl="0" w:tplc="261C4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31043D"/>
    <w:multiLevelType w:val="multilevel"/>
    <w:tmpl w:val="83642E4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1F31AA3"/>
    <w:multiLevelType w:val="hybridMultilevel"/>
    <w:tmpl w:val="8D14B5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7665A4"/>
    <w:multiLevelType w:val="hybridMultilevel"/>
    <w:tmpl w:val="106C43EC"/>
    <w:lvl w:ilvl="0" w:tplc="261C43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A960CF"/>
    <w:multiLevelType w:val="hybridMultilevel"/>
    <w:tmpl w:val="5A689DA0"/>
    <w:lvl w:ilvl="0" w:tplc="261C437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BB766E1"/>
    <w:multiLevelType w:val="hybridMultilevel"/>
    <w:tmpl w:val="7F6610FC"/>
    <w:lvl w:ilvl="0" w:tplc="E7DE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EC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52A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D88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C4D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5EE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203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88C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DC0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BDB4344"/>
    <w:multiLevelType w:val="multilevel"/>
    <w:tmpl w:val="9E5007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22"/>
  </w:num>
  <w:num w:numId="5">
    <w:abstractNumId w:val="19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3"/>
  </w:num>
  <w:num w:numId="10">
    <w:abstractNumId w:val="14"/>
  </w:num>
  <w:num w:numId="11">
    <w:abstractNumId w:val="24"/>
  </w:num>
  <w:num w:numId="12">
    <w:abstractNumId w:val="21"/>
  </w:num>
  <w:num w:numId="13">
    <w:abstractNumId w:val="16"/>
  </w:num>
  <w:num w:numId="14">
    <w:abstractNumId w:val="23"/>
  </w:num>
  <w:num w:numId="15">
    <w:abstractNumId w:val="17"/>
  </w:num>
  <w:num w:numId="16">
    <w:abstractNumId w:val="5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11"/>
  </w:num>
  <w:num w:numId="22">
    <w:abstractNumId w:val="25"/>
  </w:num>
  <w:num w:numId="23">
    <w:abstractNumId w:val="4"/>
  </w:num>
  <w:num w:numId="24">
    <w:abstractNumId w:val="6"/>
  </w:num>
  <w:num w:numId="25">
    <w:abstractNumId w:val="15"/>
  </w:num>
  <w:num w:numId="26">
    <w:abstractNumId w:val="18"/>
  </w:num>
  <w:num w:numId="27">
    <w:abstractNumId w:val="0"/>
  </w:num>
  <w:num w:numId="2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023"/>
    <w:rsid w:val="00005F85"/>
    <w:rsid w:val="00006B11"/>
    <w:rsid w:val="00010EAF"/>
    <w:rsid w:val="00012827"/>
    <w:rsid w:val="000140AE"/>
    <w:rsid w:val="00014D64"/>
    <w:rsid w:val="00035DAA"/>
    <w:rsid w:val="00036C97"/>
    <w:rsid w:val="00036D73"/>
    <w:rsid w:val="00037FAC"/>
    <w:rsid w:val="000408BE"/>
    <w:rsid w:val="0004446A"/>
    <w:rsid w:val="00044D22"/>
    <w:rsid w:val="00044E01"/>
    <w:rsid w:val="00045423"/>
    <w:rsid w:val="00047CAD"/>
    <w:rsid w:val="000514F3"/>
    <w:rsid w:val="00051D4B"/>
    <w:rsid w:val="000547AC"/>
    <w:rsid w:val="000556C8"/>
    <w:rsid w:val="0005573F"/>
    <w:rsid w:val="00060E6D"/>
    <w:rsid w:val="00060E76"/>
    <w:rsid w:val="0006110C"/>
    <w:rsid w:val="00061343"/>
    <w:rsid w:val="000624A0"/>
    <w:rsid w:val="00063712"/>
    <w:rsid w:val="00064CD1"/>
    <w:rsid w:val="000669C0"/>
    <w:rsid w:val="00066AF7"/>
    <w:rsid w:val="00070E7C"/>
    <w:rsid w:val="000712C4"/>
    <w:rsid w:val="00072608"/>
    <w:rsid w:val="00077D86"/>
    <w:rsid w:val="000802E2"/>
    <w:rsid w:val="00080606"/>
    <w:rsid w:val="000806D3"/>
    <w:rsid w:val="00081E9F"/>
    <w:rsid w:val="000824A3"/>
    <w:rsid w:val="00082D7C"/>
    <w:rsid w:val="00084881"/>
    <w:rsid w:val="00085AFD"/>
    <w:rsid w:val="000A2ADB"/>
    <w:rsid w:val="000A3130"/>
    <w:rsid w:val="000A45B7"/>
    <w:rsid w:val="000A63C1"/>
    <w:rsid w:val="000A65AC"/>
    <w:rsid w:val="000C02EE"/>
    <w:rsid w:val="000C0363"/>
    <w:rsid w:val="000C3215"/>
    <w:rsid w:val="000C3CB7"/>
    <w:rsid w:val="000D162C"/>
    <w:rsid w:val="000D2CDA"/>
    <w:rsid w:val="000D4637"/>
    <w:rsid w:val="000D4FF3"/>
    <w:rsid w:val="000D67EA"/>
    <w:rsid w:val="000D742F"/>
    <w:rsid w:val="000E0433"/>
    <w:rsid w:val="000E2D0B"/>
    <w:rsid w:val="000E41DA"/>
    <w:rsid w:val="000E503F"/>
    <w:rsid w:val="000F0D39"/>
    <w:rsid w:val="000F1136"/>
    <w:rsid w:val="000F1B88"/>
    <w:rsid w:val="000F1DAE"/>
    <w:rsid w:val="000F3695"/>
    <w:rsid w:val="000F64B9"/>
    <w:rsid w:val="00100A18"/>
    <w:rsid w:val="00100FDC"/>
    <w:rsid w:val="00116EA4"/>
    <w:rsid w:val="001209EA"/>
    <w:rsid w:val="00127FD9"/>
    <w:rsid w:val="00130A5F"/>
    <w:rsid w:val="001312A6"/>
    <w:rsid w:val="00133585"/>
    <w:rsid w:val="00133A97"/>
    <w:rsid w:val="0013405A"/>
    <w:rsid w:val="00135520"/>
    <w:rsid w:val="00135D39"/>
    <w:rsid w:val="001361DF"/>
    <w:rsid w:val="0014304B"/>
    <w:rsid w:val="0014519D"/>
    <w:rsid w:val="00146F5A"/>
    <w:rsid w:val="00153D3B"/>
    <w:rsid w:val="001606FE"/>
    <w:rsid w:val="00161926"/>
    <w:rsid w:val="0016441E"/>
    <w:rsid w:val="00172256"/>
    <w:rsid w:val="00174E5D"/>
    <w:rsid w:val="00175F99"/>
    <w:rsid w:val="001764C0"/>
    <w:rsid w:val="00177B36"/>
    <w:rsid w:val="00181523"/>
    <w:rsid w:val="0018305A"/>
    <w:rsid w:val="00184480"/>
    <w:rsid w:val="00184A50"/>
    <w:rsid w:val="00187C0D"/>
    <w:rsid w:val="00190525"/>
    <w:rsid w:val="00190ECA"/>
    <w:rsid w:val="001917B8"/>
    <w:rsid w:val="001929C7"/>
    <w:rsid w:val="001968EA"/>
    <w:rsid w:val="001A0C56"/>
    <w:rsid w:val="001A44B5"/>
    <w:rsid w:val="001A54ED"/>
    <w:rsid w:val="001A7ED0"/>
    <w:rsid w:val="001B1001"/>
    <w:rsid w:val="001B2ED7"/>
    <w:rsid w:val="001C1FA8"/>
    <w:rsid w:val="001C275A"/>
    <w:rsid w:val="001C2C00"/>
    <w:rsid w:val="001C3341"/>
    <w:rsid w:val="001C48EC"/>
    <w:rsid w:val="001C566E"/>
    <w:rsid w:val="001C73BA"/>
    <w:rsid w:val="001D1DAE"/>
    <w:rsid w:val="001D5D84"/>
    <w:rsid w:val="001D6258"/>
    <w:rsid w:val="001D73A5"/>
    <w:rsid w:val="001E13CB"/>
    <w:rsid w:val="001E2E48"/>
    <w:rsid w:val="001E39DE"/>
    <w:rsid w:val="001E5AD0"/>
    <w:rsid w:val="001E75BD"/>
    <w:rsid w:val="001E7D98"/>
    <w:rsid w:val="001F078D"/>
    <w:rsid w:val="001F1012"/>
    <w:rsid w:val="001F1EC4"/>
    <w:rsid w:val="001F365A"/>
    <w:rsid w:val="001F3D81"/>
    <w:rsid w:val="00200A9F"/>
    <w:rsid w:val="00203CB0"/>
    <w:rsid w:val="002045F5"/>
    <w:rsid w:val="002126BE"/>
    <w:rsid w:val="00212A70"/>
    <w:rsid w:val="00217184"/>
    <w:rsid w:val="002264CF"/>
    <w:rsid w:val="002270B2"/>
    <w:rsid w:val="00227E3D"/>
    <w:rsid w:val="00235DF6"/>
    <w:rsid w:val="00237AB4"/>
    <w:rsid w:val="00243439"/>
    <w:rsid w:val="00245CB2"/>
    <w:rsid w:val="00251B09"/>
    <w:rsid w:val="002520F1"/>
    <w:rsid w:val="00253378"/>
    <w:rsid w:val="00253C28"/>
    <w:rsid w:val="00253DF1"/>
    <w:rsid w:val="00255969"/>
    <w:rsid w:val="002627A5"/>
    <w:rsid w:val="0026398D"/>
    <w:rsid w:val="00265743"/>
    <w:rsid w:val="002724AD"/>
    <w:rsid w:val="00273438"/>
    <w:rsid w:val="002754A0"/>
    <w:rsid w:val="00281373"/>
    <w:rsid w:val="0028276F"/>
    <w:rsid w:val="0028418A"/>
    <w:rsid w:val="00284385"/>
    <w:rsid w:val="00286B89"/>
    <w:rsid w:val="002873EF"/>
    <w:rsid w:val="002905DA"/>
    <w:rsid w:val="00290F30"/>
    <w:rsid w:val="002941FE"/>
    <w:rsid w:val="00294E75"/>
    <w:rsid w:val="002A0099"/>
    <w:rsid w:val="002A5F5A"/>
    <w:rsid w:val="002B1D89"/>
    <w:rsid w:val="002B21A9"/>
    <w:rsid w:val="002B417C"/>
    <w:rsid w:val="002B497C"/>
    <w:rsid w:val="002B65F8"/>
    <w:rsid w:val="002B67E6"/>
    <w:rsid w:val="002B7AB4"/>
    <w:rsid w:val="002C01FC"/>
    <w:rsid w:val="002C0584"/>
    <w:rsid w:val="002C0EE3"/>
    <w:rsid w:val="002C2F23"/>
    <w:rsid w:val="002C3DE7"/>
    <w:rsid w:val="002C4CCF"/>
    <w:rsid w:val="002D0249"/>
    <w:rsid w:val="002D2B2B"/>
    <w:rsid w:val="002D5C12"/>
    <w:rsid w:val="002E145C"/>
    <w:rsid w:val="002E1AF8"/>
    <w:rsid w:val="002E1B01"/>
    <w:rsid w:val="002E4E34"/>
    <w:rsid w:val="002E5E8C"/>
    <w:rsid w:val="002E7199"/>
    <w:rsid w:val="002E7BAF"/>
    <w:rsid w:val="002E7F96"/>
    <w:rsid w:val="002F1B23"/>
    <w:rsid w:val="00302DB0"/>
    <w:rsid w:val="0030320E"/>
    <w:rsid w:val="00303C03"/>
    <w:rsid w:val="00313ED4"/>
    <w:rsid w:val="00314836"/>
    <w:rsid w:val="003170D0"/>
    <w:rsid w:val="003177E3"/>
    <w:rsid w:val="003308A4"/>
    <w:rsid w:val="003312E9"/>
    <w:rsid w:val="00335AC2"/>
    <w:rsid w:val="00336CE0"/>
    <w:rsid w:val="00337FA5"/>
    <w:rsid w:val="00340E47"/>
    <w:rsid w:val="00343905"/>
    <w:rsid w:val="003462EC"/>
    <w:rsid w:val="00346EF3"/>
    <w:rsid w:val="00347E9B"/>
    <w:rsid w:val="003507CB"/>
    <w:rsid w:val="00351B6D"/>
    <w:rsid w:val="00351D9C"/>
    <w:rsid w:val="003537BC"/>
    <w:rsid w:val="003545C9"/>
    <w:rsid w:val="003554EB"/>
    <w:rsid w:val="0035786D"/>
    <w:rsid w:val="00361C30"/>
    <w:rsid w:val="00376414"/>
    <w:rsid w:val="00376CDE"/>
    <w:rsid w:val="00383744"/>
    <w:rsid w:val="003844DE"/>
    <w:rsid w:val="00386686"/>
    <w:rsid w:val="00391982"/>
    <w:rsid w:val="00391EB1"/>
    <w:rsid w:val="00393134"/>
    <w:rsid w:val="00393E1C"/>
    <w:rsid w:val="00395B78"/>
    <w:rsid w:val="00396143"/>
    <w:rsid w:val="003A02EB"/>
    <w:rsid w:val="003A0F0C"/>
    <w:rsid w:val="003A0FE3"/>
    <w:rsid w:val="003A1E9B"/>
    <w:rsid w:val="003A2403"/>
    <w:rsid w:val="003A5E2D"/>
    <w:rsid w:val="003B06A8"/>
    <w:rsid w:val="003B071C"/>
    <w:rsid w:val="003B3AE2"/>
    <w:rsid w:val="003B4C28"/>
    <w:rsid w:val="003C1BCF"/>
    <w:rsid w:val="003C2390"/>
    <w:rsid w:val="003C65A6"/>
    <w:rsid w:val="003D04B9"/>
    <w:rsid w:val="003D2ACB"/>
    <w:rsid w:val="003D57E3"/>
    <w:rsid w:val="003D7D9F"/>
    <w:rsid w:val="003E0B2A"/>
    <w:rsid w:val="003E0E69"/>
    <w:rsid w:val="003E23F6"/>
    <w:rsid w:val="003E2B0C"/>
    <w:rsid w:val="003E4427"/>
    <w:rsid w:val="003E59D3"/>
    <w:rsid w:val="003E79D1"/>
    <w:rsid w:val="003E7ED7"/>
    <w:rsid w:val="0040093C"/>
    <w:rsid w:val="0040249B"/>
    <w:rsid w:val="0040789D"/>
    <w:rsid w:val="0041041D"/>
    <w:rsid w:val="00410EEC"/>
    <w:rsid w:val="00411A0F"/>
    <w:rsid w:val="00411D90"/>
    <w:rsid w:val="0041226B"/>
    <w:rsid w:val="00413507"/>
    <w:rsid w:val="00415700"/>
    <w:rsid w:val="004206C8"/>
    <w:rsid w:val="00420F5B"/>
    <w:rsid w:val="0042266F"/>
    <w:rsid w:val="00422FC6"/>
    <w:rsid w:val="00423342"/>
    <w:rsid w:val="00426919"/>
    <w:rsid w:val="00434469"/>
    <w:rsid w:val="00441A8F"/>
    <w:rsid w:val="00443FBA"/>
    <w:rsid w:val="00444D22"/>
    <w:rsid w:val="0044595A"/>
    <w:rsid w:val="00452016"/>
    <w:rsid w:val="0045303E"/>
    <w:rsid w:val="00454BEA"/>
    <w:rsid w:val="004563B7"/>
    <w:rsid w:val="004744F7"/>
    <w:rsid w:val="00475FC8"/>
    <w:rsid w:val="0047630E"/>
    <w:rsid w:val="00477E85"/>
    <w:rsid w:val="00482919"/>
    <w:rsid w:val="00483B89"/>
    <w:rsid w:val="004842A4"/>
    <w:rsid w:val="00485E1A"/>
    <w:rsid w:val="00486B72"/>
    <w:rsid w:val="00492383"/>
    <w:rsid w:val="00493333"/>
    <w:rsid w:val="00494328"/>
    <w:rsid w:val="0049505F"/>
    <w:rsid w:val="00495577"/>
    <w:rsid w:val="00496134"/>
    <w:rsid w:val="004A1B44"/>
    <w:rsid w:val="004A299B"/>
    <w:rsid w:val="004A3DD2"/>
    <w:rsid w:val="004A538B"/>
    <w:rsid w:val="004B03ED"/>
    <w:rsid w:val="004B167D"/>
    <w:rsid w:val="004B2DCD"/>
    <w:rsid w:val="004B5AAA"/>
    <w:rsid w:val="004B7367"/>
    <w:rsid w:val="004C6201"/>
    <w:rsid w:val="004C62DD"/>
    <w:rsid w:val="004C6825"/>
    <w:rsid w:val="004C77B3"/>
    <w:rsid w:val="004D3E5D"/>
    <w:rsid w:val="004D7405"/>
    <w:rsid w:val="004D7758"/>
    <w:rsid w:val="004D7BFC"/>
    <w:rsid w:val="004D7D75"/>
    <w:rsid w:val="004E20B2"/>
    <w:rsid w:val="004E51A5"/>
    <w:rsid w:val="004F0FEB"/>
    <w:rsid w:val="004F25F3"/>
    <w:rsid w:val="004F2806"/>
    <w:rsid w:val="004F3C2E"/>
    <w:rsid w:val="004F6864"/>
    <w:rsid w:val="00500705"/>
    <w:rsid w:val="00500C9F"/>
    <w:rsid w:val="00500EFC"/>
    <w:rsid w:val="005012A3"/>
    <w:rsid w:val="00504634"/>
    <w:rsid w:val="00507740"/>
    <w:rsid w:val="0051292B"/>
    <w:rsid w:val="00516FA8"/>
    <w:rsid w:val="005264BF"/>
    <w:rsid w:val="00526D2B"/>
    <w:rsid w:val="00531851"/>
    <w:rsid w:val="00532C24"/>
    <w:rsid w:val="00532C79"/>
    <w:rsid w:val="00535994"/>
    <w:rsid w:val="0053737E"/>
    <w:rsid w:val="005401BD"/>
    <w:rsid w:val="005459B3"/>
    <w:rsid w:val="00547D1E"/>
    <w:rsid w:val="0055015B"/>
    <w:rsid w:val="00551E0B"/>
    <w:rsid w:val="00556D44"/>
    <w:rsid w:val="00557359"/>
    <w:rsid w:val="005615FF"/>
    <w:rsid w:val="00563838"/>
    <w:rsid w:val="00564E84"/>
    <w:rsid w:val="00567BBD"/>
    <w:rsid w:val="0057325F"/>
    <w:rsid w:val="00577AB8"/>
    <w:rsid w:val="00577ED2"/>
    <w:rsid w:val="005806A3"/>
    <w:rsid w:val="00582A08"/>
    <w:rsid w:val="00585202"/>
    <w:rsid w:val="005869AF"/>
    <w:rsid w:val="005871CF"/>
    <w:rsid w:val="005874E5"/>
    <w:rsid w:val="0059115C"/>
    <w:rsid w:val="005917F4"/>
    <w:rsid w:val="00592C76"/>
    <w:rsid w:val="005A1C54"/>
    <w:rsid w:val="005A1E81"/>
    <w:rsid w:val="005A2845"/>
    <w:rsid w:val="005A28BE"/>
    <w:rsid w:val="005A2F53"/>
    <w:rsid w:val="005B0193"/>
    <w:rsid w:val="005B451A"/>
    <w:rsid w:val="005B4778"/>
    <w:rsid w:val="005B5B29"/>
    <w:rsid w:val="005B6891"/>
    <w:rsid w:val="005B6EAF"/>
    <w:rsid w:val="005C17D6"/>
    <w:rsid w:val="005C1DCD"/>
    <w:rsid w:val="005C3BA2"/>
    <w:rsid w:val="005C53DA"/>
    <w:rsid w:val="005C5EC5"/>
    <w:rsid w:val="005C65DC"/>
    <w:rsid w:val="005D1945"/>
    <w:rsid w:val="005D1AD5"/>
    <w:rsid w:val="005D2F94"/>
    <w:rsid w:val="005D3346"/>
    <w:rsid w:val="005E519F"/>
    <w:rsid w:val="005E653A"/>
    <w:rsid w:val="005E71C7"/>
    <w:rsid w:val="005F00A9"/>
    <w:rsid w:val="005F2F30"/>
    <w:rsid w:val="005F7FD6"/>
    <w:rsid w:val="0060089C"/>
    <w:rsid w:val="006033DD"/>
    <w:rsid w:val="0060563A"/>
    <w:rsid w:val="00606D62"/>
    <w:rsid w:val="00607DB1"/>
    <w:rsid w:val="0061109A"/>
    <w:rsid w:val="00612A5C"/>
    <w:rsid w:val="00616F95"/>
    <w:rsid w:val="00625FAE"/>
    <w:rsid w:val="00627D29"/>
    <w:rsid w:val="00631A93"/>
    <w:rsid w:val="00633EB5"/>
    <w:rsid w:val="0064430E"/>
    <w:rsid w:val="00645400"/>
    <w:rsid w:val="00646DAB"/>
    <w:rsid w:val="00650357"/>
    <w:rsid w:val="00650FE8"/>
    <w:rsid w:val="00651253"/>
    <w:rsid w:val="0065175C"/>
    <w:rsid w:val="006542D5"/>
    <w:rsid w:val="006568ED"/>
    <w:rsid w:val="00656BDF"/>
    <w:rsid w:val="006606CA"/>
    <w:rsid w:val="00660757"/>
    <w:rsid w:val="006613C6"/>
    <w:rsid w:val="006666AB"/>
    <w:rsid w:val="00667531"/>
    <w:rsid w:val="00667F98"/>
    <w:rsid w:val="00672F89"/>
    <w:rsid w:val="0067467A"/>
    <w:rsid w:val="00675ADD"/>
    <w:rsid w:val="00681D5D"/>
    <w:rsid w:val="006833D6"/>
    <w:rsid w:val="00683B4D"/>
    <w:rsid w:val="006840C9"/>
    <w:rsid w:val="00685772"/>
    <w:rsid w:val="00687A15"/>
    <w:rsid w:val="006900AD"/>
    <w:rsid w:val="00693703"/>
    <w:rsid w:val="00693A90"/>
    <w:rsid w:val="00696328"/>
    <w:rsid w:val="00696674"/>
    <w:rsid w:val="00697810"/>
    <w:rsid w:val="006A202A"/>
    <w:rsid w:val="006A244B"/>
    <w:rsid w:val="006A46F3"/>
    <w:rsid w:val="006A6DDB"/>
    <w:rsid w:val="006B09B3"/>
    <w:rsid w:val="006B630C"/>
    <w:rsid w:val="006C19BC"/>
    <w:rsid w:val="006C1BFA"/>
    <w:rsid w:val="006C3645"/>
    <w:rsid w:val="006C54E2"/>
    <w:rsid w:val="006C5ABA"/>
    <w:rsid w:val="006D4A94"/>
    <w:rsid w:val="006D517D"/>
    <w:rsid w:val="006E0455"/>
    <w:rsid w:val="006E1BEC"/>
    <w:rsid w:val="006F0C30"/>
    <w:rsid w:val="006F2BA6"/>
    <w:rsid w:val="006F64B1"/>
    <w:rsid w:val="006F6B18"/>
    <w:rsid w:val="006F7643"/>
    <w:rsid w:val="0070155D"/>
    <w:rsid w:val="00702325"/>
    <w:rsid w:val="00702D3B"/>
    <w:rsid w:val="00703011"/>
    <w:rsid w:val="0070467A"/>
    <w:rsid w:val="00705CE5"/>
    <w:rsid w:val="00711443"/>
    <w:rsid w:val="00712718"/>
    <w:rsid w:val="00715A4C"/>
    <w:rsid w:val="00720B13"/>
    <w:rsid w:val="007217CA"/>
    <w:rsid w:val="00723B00"/>
    <w:rsid w:val="007274C8"/>
    <w:rsid w:val="00732A48"/>
    <w:rsid w:val="00734621"/>
    <w:rsid w:val="00735EB7"/>
    <w:rsid w:val="0074010E"/>
    <w:rsid w:val="00740291"/>
    <w:rsid w:val="00740613"/>
    <w:rsid w:val="007419E4"/>
    <w:rsid w:val="007465E0"/>
    <w:rsid w:val="00746D03"/>
    <w:rsid w:val="00750944"/>
    <w:rsid w:val="0076074A"/>
    <w:rsid w:val="00760D36"/>
    <w:rsid w:val="007618BB"/>
    <w:rsid w:val="00761FBD"/>
    <w:rsid w:val="007643FD"/>
    <w:rsid w:val="00764904"/>
    <w:rsid w:val="0076627E"/>
    <w:rsid w:val="00773902"/>
    <w:rsid w:val="00776A29"/>
    <w:rsid w:val="007806D8"/>
    <w:rsid w:val="00780FB9"/>
    <w:rsid w:val="00781242"/>
    <w:rsid w:val="007814A4"/>
    <w:rsid w:val="00782138"/>
    <w:rsid w:val="007838EE"/>
    <w:rsid w:val="007848BC"/>
    <w:rsid w:val="007855AC"/>
    <w:rsid w:val="00793D86"/>
    <w:rsid w:val="00794F68"/>
    <w:rsid w:val="007A6FB0"/>
    <w:rsid w:val="007B1E87"/>
    <w:rsid w:val="007B2B7C"/>
    <w:rsid w:val="007B3B54"/>
    <w:rsid w:val="007B40FA"/>
    <w:rsid w:val="007B7E7C"/>
    <w:rsid w:val="007C2203"/>
    <w:rsid w:val="007C3E53"/>
    <w:rsid w:val="007C7134"/>
    <w:rsid w:val="007C76CE"/>
    <w:rsid w:val="007D0C05"/>
    <w:rsid w:val="007D3C91"/>
    <w:rsid w:val="007D41A9"/>
    <w:rsid w:val="007D4A22"/>
    <w:rsid w:val="007D7782"/>
    <w:rsid w:val="007E0762"/>
    <w:rsid w:val="007E2DFB"/>
    <w:rsid w:val="007E429D"/>
    <w:rsid w:val="007E55A4"/>
    <w:rsid w:val="007E7318"/>
    <w:rsid w:val="007F2C76"/>
    <w:rsid w:val="007F2D00"/>
    <w:rsid w:val="007F3E36"/>
    <w:rsid w:val="007F3EAF"/>
    <w:rsid w:val="007F43BC"/>
    <w:rsid w:val="007F5371"/>
    <w:rsid w:val="007F5793"/>
    <w:rsid w:val="00800ADA"/>
    <w:rsid w:val="0080289D"/>
    <w:rsid w:val="0080493B"/>
    <w:rsid w:val="00804AB2"/>
    <w:rsid w:val="008071B5"/>
    <w:rsid w:val="0081119F"/>
    <w:rsid w:val="00813631"/>
    <w:rsid w:val="0081525C"/>
    <w:rsid w:val="00815731"/>
    <w:rsid w:val="00820EC0"/>
    <w:rsid w:val="00820F04"/>
    <w:rsid w:val="00823346"/>
    <w:rsid w:val="0082366C"/>
    <w:rsid w:val="008236D0"/>
    <w:rsid w:val="00825A7D"/>
    <w:rsid w:val="008265A7"/>
    <w:rsid w:val="0083149B"/>
    <w:rsid w:val="0083370D"/>
    <w:rsid w:val="00833A95"/>
    <w:rsid w:val="00834DE4"/>
    <w:rsid w:val="0084091D"/>
    <w:rsid w:val="00840EF7"/>
    <w:rsid w:val="00842117"/>
    <w:rsid w:val="00844636"/>
    <w:rsid w:val="008450D6"/>
    <w:rsid w:val="0084608B"/>
    <w:rsid w:val="00846EC3"/>
    <w:rsid w:val="00850E11"/>
    <w:rsid w:val="00852D13"/>
    <w:rsid w:val="00854C0E"/>
    <w:rsid w:val="00855138"/>
    <w:rsid w:val="008562F3"/>
    <w:rsid w:val="0086249B"/>
    <w:rsid w:val="00865332"/>
    <w:rsid w:val="00866A82"/>
    <w:rsid w:val="008674BB"/>
    <w:rsid w:val="008704B9"/>
    <w:rsid w:val="008708CE"/>
    <w:rsid w:val="008729CC"/>
    <w:rsid w:val="00873956"/>
    <w:rsid w:val="00877A9C"/>
    <w:rsid w:val="00881F48"/>
    <w:rsid w:val="00882EFD"/>
    <w:rsid w:val="00883A7C"/>
    <w:rsid w:val="00890877"/>
    <w:rsid w:val="008918D0"/>
    <w:rsid w:val="00892AA4"/>
    <w:rsid w:val="00895B19"/>
    <w:rsid w:val="008A11E4"/>
    <w:rsid w:val="008A1463"/>
    <w:rsid w:val="008A1FCF"/>
    <w:rsid w:val="008A323A"/>
    <w:rsid w:val="008A3FDC"/>
    <w:rsid w:val="008A588C"/>
    <w:rsid w:val="008B0044"/>
    <w:rsid w:val="008B0850"/>
    <w:rsid w:val="008B255D"/>
    <w:rsid w:val="008B2569"/>
    <w:rsid w:val="008B2C62"/>
    <w:rsid w:val="008B317C"/>
    <w:rsid w:val="008B3E1A"/>
    <w:rsid w:val="008B4D13"/>
    <w:rsid w:val="008B7217"/>
    <w:rsid w:val="008C09A1"/>
    <w:rsid w:val="008C0D31"/>
    <w:rsid w:val="008C10CB"/>
    <w:rsid w:val="008C1618"/>
    <w:rsid w:val="008C2D28"/>
    <w:rsid w:val="008C3515"/>
    <w:rsid w:val="008D0716"/>
    <w:rsid w:val="008D3E0C"/>
    <w:rsid w:val="008D4158"/>
    <w:rsid w:val="008D502A"/>
    <w:rsid w:val="008D6CB0"/>
    <w:rsid w:val="008E4676"/>
    <w:rsid w:val="008E7F17"/>
    <w:rsid w:val="008F122F"/>
    <w:rsid w:val="008F1721"/>
    <w:rsid w:val="008F33D5"/>
    <w:rsid w:val="008F526D"/>
    <w:rsid w:val="008F7B1C"/>
    <w:rsid w:val="00900022"/>
    <w:rsid w:val="0090167D"/>
    <w:rsid w:val="00906441"/>
    <w:rsid w:val="0090753F"/>
    <w:rsid w:val="00910E3A"/>
    <w:rsid w:val="009159A5"/>
    <w:rsid w:val="009205CC"/>
    <w:rsid w:val="00921AD5"/>
    <w:rsid w:val="00922C92"/>
    <w:rsid w:val="00923CCE"/>
    <w:rsid w:val="00924718"/>
    <w:rsid w:val="00927F5B"/>
    <w:rsid w:val="00930646"/>
    <w:rsid w:val="00933737"/>
    <w:rsid w:val="00933F4B"/>
    <w:rsid w:val="00934367"/>
    <w:rsid w:val="00935F96"/>
    <w:rsid w:val="00936B31"/>
    <w:rsid w:val="00937125"/>
    <w:rsid w:val="0094032A"/>
    <w:rsid w:val="009434C7"/>
    <w:rsid w:val="009450D7"/>
    <w:rsid w:val="009472CA"/>
    <w:rsid w:val="00952451"/>
    <w:rsid w:val="00952C6C"/>
    <w:rsid w:val="00961547"/>
    <w:rsid w:val="00961F08"/>
    <w:rsid w:val="00967837"/>
    <w:rsid w:val="009712E2"/>
    <w:rsid w:val="009730F8"/>
    <w:rsid w:val="00976376"/>
    <w:rsid w:val="00976613"/>
    <w:rsid w:val="00986B34"/>
    <w:rsid w:val="00990BC3"/>
    <w:rsid w:val="009921BC"/>
    <w:rsid w:val="009A0231"/>
    <w:rsid w:val="009A0244"/>
    <w:rsid w:val="009A0337"/>
    <w:rsid w:val="009A03B1"/>
    <w:rsid w:val="009A1011"/>
    <w:rsid w:val="009A192A"/>
    <w:rsid w:val="009A2F84"/>
    <w:rsid w:val="009A41A5"/>
    <w:rsid w:val="009A6437"/>
    <w:rsid w:val="009B4632"/>
    <w:rsid w:val="009B74C3"/>
    <w:rsid w:val="009C1023"/>
    <w:rsid w:val="009C220B"/>
    <w:rsid w:val="009C5E41"/>
    <w:rsid w:val="009C633B"/>
    <w:rsid w:val="009D22F8"/>
    <w:rsid w:val="009D2B4A"/>
    <w:rsid w:val="009D2C19"/>
    <w:rsid w:val="009D59BE"/>
    <w:rsid w:val="009D5A38"/>
    <w:rsid w:val="009D68BB"/>
    <w:rsid w:val="009D68BC"/>
    <w:rsid w:val="009D7532"/>
    <w:rsid w:val="009E22BA"/>
    <w:rsid w:val="009F43CB"/>
    <w:rsid w:val="009F4922"/>
    <w:rsid w:val="009F5BB5"/>
    <w:rsid w:val="00A0082D"/>
    <w:rsid w:val="00A01280"/>
    <w:rsid w:val="00A04084"/>
    <w:rsid w:val="00A06786"/>
    <w:rsid w:val="00A1128D"/>
    <w:rsid w:val="00A113D1"/>
    <w:rsid w:val="00A118DD"/>
    <w:rsid w:val="00A120C6"/>
    <w:rsid w:val="00A12705"/>
    <w:rsid w:val="00A15E5C"/>
    <w:rsid w:val="00A161A8"/>
    <w:rsid w:val="00A2334B"/>
    <w:rsid w:val="00A234AF"/>
    <w:rsid w:val="00A24078"/>
    <w:rsid w:val="00A26813"/>
    <w:rsid w:val="00A30834"/>
    <w:rsid w:val="00A3464D"/>
    <w:rsid w:val="00A35DA4"/>
    <w:rsid w:val="00A36438"/>
    <w:rsid w:val="00A41F33"/>
    <w:rsid w:val="00A42145"/>
    <w:rsid w:val="00A4335A"/>
    <w:rsid w:val="00A45F29"/>
    <w:rsid w:val="00A467B6"/>
    <w:rsid w:val="00A4700E"/>
    <w:rsid w:val="00A5144F"/>
    <w:rsid w:val="00A518B5"/>
    <w:rsid w:val="00A52897"/>
    <w:rsid w:val="00A528AA"/>
    <w:rsid w:val="00A529AD"/>
    <w:rsid w:val="00A5627C"/>
    <w:rsid w:val="00A601EF"/>
    <w:rsid w:val="00A606BB"/>
    <w:rsid w:val="00A6073F"/>
    <w:rsid w:val="00A61544"/>
    <w:rsid w:val="00A64EAE"/>
    <w:rsid w:val="00A6520E"/>
    <w:rsid w:val="00A66AB3"/>
    <w:rsid w:val="00A66E8D"/>
    <w:rsid w:val="00A6790B"/>
    <w:rsid w:val="00A7648C"/>
    <w:rsid w:val="00A77E66"/>
    <w:rsid w:val="00A77F8F"/>
    <w:rsid w:val="00A81A7C"/>
    <w:rsid w:val="00A83289"/>
    <w:rsid w:val="00A841D6"/>
    <w:rsid w:val="00A8532D"/>
    <w:rsid w:val="00A90687"/>
    <w:rsid w:val="00A93693"/>
    <w:rsid w:val="00AA183D"/>
    <w:rsid w:val="00AA1EC0"/>
    <w:rsid w:val="00AA2C37"/>
    <w:rsid w:val="00AA2F8A"/>
    <w:rsid w:val="00AB12F9"/>
    <w:rsid w:val="00AB1A30"/>
    <w:rsid w:val="00AB3012"/>
    <w:rsid w:val="00AB723C"/>
    <w:rsid w:val="00AC0F43"/>
    <w:rsid w:val="00AC4CB6"/>
    <w:rsid w:val="00AC5B0F"/>
    <w:rsid w:val="00AC6ACE"/>
    <w:rsid w:val="00AC7F63"/>
    <w:rsid w:val="00AD259D"/>
    <w:rsid w:val="00AD2AC0"/>
    <w:rsid w:val="00AD2EEF"/>
    <w:rsid w:val="00AD4577"/>
    <w:rsid w:val="00AD4AFC"/>
    <w:rsid w:val="00AD66AE"/>
    <w:rsid w:val="00AD7321"/>
    <w:rsid w:val="00AE1475"/>
    <w:rsid w:val="00AE36DB"/>
    <w:rsid w:val="00AE7B74"/>
    <w:rsid w:val="00AE7F8B"/>
    <w:rsid w:val="00AF1D93"/>
    <w:rsid w:val="00AF2A19"/>
    <w:rsid w:val="00AF321D"/>
    <w:rsid w:val="00AF59E3"/>
    <w:rsid w:val="00AF6C3A"/>
    <w:rsid w:val="00AF7C3E"/>
    <w:rsid w:val="00B00814"/>
    <w:rsid w:val="00B04F2F"/>
    <w:rsid w:val="00B06767"/>
    <w:rsid w:val="00B12C23"/>
    <w:rsid w:val="00B13A63"/>
    <w:rsid w:val="00B170F8"/>
    <w:rsid w:val="00B1722A"/>
    <w:rsid w:val="00B179F9"/>
    <w:rsid w:val="00B22228"/>
    <w:rsid w:val="00B2232E"/>
    <w:rsid w:val="00B23310"/>
    <w:rsid w:val="00B2345D"/>
    <w:rsid w:val="00B255B7"/>
    <w:rsid w:val="00B262D8"/>
    <w:rsid w:val="00B26352"/>
    <w:rsid w:val="00B30C1C"/>
    <w:rsid w:val="00B336E4"/>
    <w:rsid w:val="00B3444C"/>
    <w:rsid w:val="00B37D56"/>
    <w:rsid w:val="00B42DC7"/>
    <w:rsid w:val="00B43FEE"/>
    <w:rsid w:val="00B4478B"/>
    <w:rsid w:val="00B459D0"/>
    <w:rsid w:val="00B45FDF"/>
    <w:rsid w:val="00B47F95"/>
    <w:rsid w:val="00B50D02"/>
    <w:rsid w:val="00B51350"/>
    <w:rsid w:val="00B575CE"/>
    <w:rsid w:val="00B628CD"/>
    <w:rsid w:val="00B63F77"/>
    <w:rsid w:val="00B64F39"/>
    <w:rsid w:val="00B66030"/>
    <w:rsid w:val="00B66EFA"/>
    <w:rsid w:val="00B7213D"/>
    <w:rsid w:val="00B743ED"/>
    <w:rsid w:val="00B759C9"/>
    <w:rsid w:val="00B7621E"/>
    <w:rsid w:val="00B77572"/>
    <w:rsid w:val="00B775D5"/>
    <w:rsid w:val="00B81FDE"/>
    <w:rsid w:val="00B8256D"/>
    <w:rsid w:val="00B827C6"/>
    <w:rsid w:val="00B832EC"/>
    <w:rsid w:val="00B83397"/>
    <w:rsid w:val="00B843D7"/>
    <w:rsid w:val="00B85610"/>
    <w:rsid w:val="00B856C8"/>
    <w:rsid w:val="00B86275"/>
    <w:rsid w:val="00B9037A"/>
    <w:rsid w:val="00B949CA"/>
    <w:rsid w:val="00B963BF"/>
    <w:rsid w:val="00B96D01"/>
    <w:rsid w:val="00BA2E10"/>
    <w:rsid w:val="00BA3E1F"/>
    <w:rsid w:val="00BA5D8E"/>
    <w:rsid w:val="00BA5EB0"/>
    <w:rsid w:val="00BB2B58"/>
    <w:rsid w:val="00BB4189"/>
    <w:rsid w:val="00BB5E84"/>
    <w:rsid w:val="00BC0A99"/>
    <w:rsid w:val="00BC38CA"/>
    <w:rsid w:val="00BD0063"/>
    <w:rsid w:val="00BD555D"/>
    <w:rsid w:val="00BD590D"/>
    <w:rsid w:val="00BD5DFE"/>
    <w:rsid w:val="00BD5F49"/>
    <w:rsid w:val="00BD623E"/>
    <w:rsid w:val="00BD6322"/>
    <w:rsid w:val="00BD65FA"/>
    <w:rsid w:val="00BD6787"/>
    <w:rsid w:val="00BD6A59"/>
    <w:rsid w:val="00BE2CD7"/>
    <w:rsid w:val="00BE5A66"/>
    <w:rsid w:val="00BE75A4"/>
    <w:rsid w:val="00BF1BAF"/>
    <w:rsid w:val="00BF4765"/>
    <w:rsid w:val="00C02E7B"/>
    <w:rsid w:val="00C043B8"/>
    <w:rsid w:val="00C04495"/>
    <w:rsid w:val="00C05B86"/>
    <w:rsid w:val="00C13E79"/>
    <w:rsid w:val="00C159DB"/>
    <w:rsid w:val="00C16C87"/>
    <w:rsid w:val="00C16E2D"/>
    <w:rsid w:val="00C20BE2"/>
    <w:rsid w:val="00C26ED0"/>
    <w:rsid w:val="00C30556"/>
    <w:rsid w:val="00C33990"/>
    <w:rsid w:val="00C35C3C"/>
    <w:rsid w:val="00C35EEB"/>
    <w:rsid w:val="00C35F64"/>
    <w:rsid w:val="00C379F7"/>
    <w:rsid w:val="00C42E9F"/>
    <w:rsid w:val="00C4407A"/>
    <w:rsid w:val="00C44144"/>
    <w:rsid w:val="00C46B2F"/>
    <w:rsid w:val="00C46D02"/>
    <w:rsid w:val="00C50CD2"/>
    <w:rsid w:val="00C54D55"/>
    <w:rsid w:val="00C55906"/>
    <w:rsid w:val="00C57688"/>
    <w:rsid w:val="00C57869"/>
    <w:rsid w:val="00C61F23"/>
    <w:rsid w:val="00C66DA0"/>
    <w:rsid w:val="00C66DD7"/>
    <w:rsid w:val="00C72223"/>
    <w:rsid w:val="00C74926"/>
    <w:rsid w:val="00C75A6D"/>
    <w:rsid w:val="00C75A8B"/>
    <w:rsid w:val="00C773FA"/>
    <w:rsid w:val="00C80FAC"/>
    <w:rsid w:val="00C83372"/>
    <w:rsid w:val="00C83A41"/>
    <w:rsid w:val="00C85964"/>
    <w:rsid w:val="00C93182"/>
    <w:rsid w:val="00C9409E"/>
    <w:rsid w:val="00C942DC"/>
    <w:rsid w:val="00CA1839"/>
    <w:rsid w:val="00CA2904"/>
    <w:rsid w:val="00CA3F59"/>
    <w:rsid w:val="00CA49C6"/>
    <w:rsid w:val="00CA4FE9"/>
    <w:rsid w:val="00CA756C"/>
    <w:rsid w:val="00CA7D87"/>
    <w:rsid w:val="00CB11C0"/>
    <w:rsid w:val="00CB29A3"/>
    <w:rsid w:val="00CB3153"/>
    <w:rsid w:val="00CB3E85"/>
    <w:rsid w:val="00CB4B4D"/>
    <w:rsid w:val="00CC44DA"/>
    <w:rsid w:val="00CC5E82"/>
    <w:rsid w:val="00CD10CB"/>
    <w:rsid w:val="00CD1F43"/>
    <w:rsid w:val="00CD2888"/>
    <w:rsid w:val="00CD2E72"/>
    <w:rsid w:val="00CD3323"/>
    <w:rsid w:val="00CD37F9"/>
    <w:rsid w:val="00CE5399"/>
    <w:rsid w:val="00CE7F2F"/>
    <w:rsid w:val="00CF3618"/>
    <w:rsid w:val="00CF6401"/>
    <w:rsid w:val="00CF6BEB"/>
    <w:rsid w:val="00CF7884"/>
    <w:rsid w:val="00CF7A7B"/>
    <w:rsid w:val="00D024F5"/>
    <w:rsid w:val="00D045FF"/>
    <w:rsid w:val="00D04731"/>
    <w:rsid w:val="00D061C0"/>
    <w:rsid w:val="00D12A39"/>
    <w:rsid w:val="00D15A9B"/>
    <w:rsid w:val="00D16224"/>
    <w:rsid w:val="00D212BB"/>
    <w:rsid w:val="00D2141B"/>
    <w:rsid w:val="00D22785"/>
    <w:rsid w:val="00D3061B"/>
    <w:rsid w:val="00D32D2E"/>
    <w:rsid w:val="00D40BCE"/>
    <w:rsid w:val="00D43509"/>
    <w:rsid w:val="00D43B4F"/>
    <w:rsid w:val="00D445C5"/>
    <w:rsid w:val="00D4472E"/>
    <w:rsid w:val="00D4484E"/>
    <w:rsid w:val="00D44BEB"/>
    <w:rsid w:val="00D5324D"/>
    <w:rsid w:val="00D54F28"/>
    <w:rsid w:val="00D5682E"/>
    <w:rsid w:val="00D56E32"/>
    <w:rsid w:val="00D61FA4"/>
    <w:rsid w:val="00D670FC"/>
    <w:rsid w:val="00D70BA8"/>
    <w:rsid w:val="00D73725"/>
    <w:rsid w:val="00D73844"/>
    <w:rsid w:val="00D75244"/>
    <w:rsid w:val="00D75A34"/>
    <w:rsid w:val="00D7687D"/>
    <w:rsid w:val="00D83889"/>
    <w:rsid w:val="00D854E3"/>
    <w:rsid w:val="00D85880"/>
    <w:rsid w:val="00D91B8E"/>
    <w:rsid w:val="00D93C67"/>
    <w:rsid w:val="00D95170"/>
    <w:rsid w:val="00D957FB"/>
    <w:rsid w:val="00D96D01"/>
    <w:rsid w:val="00DA2BD2"/>
    <w:rsid w:val="00DA4659"/>
    <w:rsid w:val="00DA677A"/>
    <w:rsid w:val="00DB20C3"/>
    <w:rsid w:val="00DB4696"/>
    <w:rsid w:val="00DB56B3"/>
    <w:rsid w:val="00DB61BB"/>
    <w:rsid w:val="00DB6294"/>
    <w:rsid w:val="00DB62FC"/>
    <w:rsid w:val="00DB6A50"/>
    <w:rsid w:val="00DC0751"/>
    <w:rsid w:val="00DC3658"/>
    <w:rsid w:val="00DC4251"/>
    <w:rsid w:val="00DC512E"/>
    <w:rsid w:val="00DC755D"/>
    <w:rsid w:val="00DC7883"/>
    <w:rsid w:val="00DD11AE"/>
    <w:rsid w:val="00DD161D"/>
    <w:rsid w:val="00DD16EC"/>
    <w:rsid w:val="00DD196D"/>
    <w:rsid w:val="00DD2CD5"/>
    <w:rsid w:val="00DD4791"/>
    <w:rsid w:val="00DD5D21"/>
    <w:rsid w:val="00DD6E8B"/>
    <w:rsid w:val="00DD72F6"/>
    <w:rsid w:val="00DE60BE"/>
    <w:rsid w:val="00DE67F6"/>
    <w:rsid w:val="00DE7E8B"/>
    <w:rsid w:val="00DF3651"/>
    <w:rsid w:val="00DF7CC6"/>
    <w:rsid w:val="00E0133A"/>
    <w:rsid w:val="00E02172"/>
    <w:rsid w:val="00E024D5"/>
    <w:rsid w:val="00E02C59"/>
    <w:rsid w:val="00E02E08"/>
    <w:rsid w:val="00E03E4D"/>
    <w:rsid w:val="00E05075"/>
    <w:rsid w:val="00E07449"/>
    <w:rsid w:val="00E102F9"/>
    <w:rsid w:val="00E10B50"/>
    <w:rsid w:val="00E10E86"/>
    <w:rsid w:val="00E11CD8"/>
    <w:rsid w:val="00E1379E"/>
    <w:rsid w:val="00E23ADB"/>
    <w:rsid w:val="00E3184B"/>
    <w:rsid w:val="00E31FFC"/>
    <w:rsid w:val="00E32469"/>
    <w:rsid w:val="00E34B0A"/>
    <w:rsid w:val="00E36583"/>
    <w:rsid w:val="00E37259"/>
    <w:rsid w:val="00E45C00"/>
    <w:rsid w:val="00E50C96"/>
    <w:rsid w:val="00E51499"/>
    <w:rsid w:val="00E51AD8"/>
    <w:rsid w:val="00E54F37"/>
    <w:rsid w:val="00E55167"/>
    <w:rsid w:val="00E6110D"/>
    <w:rsid w:val="00E61EBC"/>
    <w:rsid w:val="00E64769"/>
    <w:rsid w:val="00E656C9"/>
    <w:rsid w:val="00E67379"/>
    <w:rsid w:val="00E67976"/>
    <w:rsid w:val="00E70240"/>
    <w:rsid w:val="00E71A51"/>
    <w:rsid w:val="00E72CC6"/>
    <w:rsid w:val="00E76FE4"/>
    <w:rsid w:val="00E81406"/>
    <w:rsid w:val="00E82513"/>
    <w:rsid w:val="00E84B52"/>
    <w:rsid w:val="00E84DC9"/>
    <w:rsid w:val="00E86025"/>
    <w:rsid w:val="00E91C47"/>
    <w:rsid w:val="00E93CD5"/>
    <w:rsid w:val="00E97178"/>
    <w:rsid w:val="00E97533"/>
    <w:rsid w:val="00EA0986"/>
    <w:rsid w:val="00EA2AC9"/>
    <w:rsid w:val="00EA2ADA"/>
    <w:rsid w:val="00EA398B"/>
    <w:rsid w:val="00EA65C1"/>
    <w:rsid w:val="00EB534F"/>
    <w:rsid w:val="00EB545A"/>
    <w:rsid w:val="00EB7F0B"/>
    <w:rsid w:val="00EB7F1F"/>
    <w:rsid w:val="00EC167D"/>
    <w:rsid w:val="00EC2CF8"/>
    <w:rsid w:val="00ED6A63"/>
    <w:rsid w:val="00EE15A9"/>
    <w:rsid w:val="00EE16B8"/>
    <w:rsid w:val="00EE1F43"/>
    <w:rsid w:val="00EE316C"/>
    <w:rsid w:val="00EE3C98"/>
    <w:rsid w:val="00EE4103"/>
    <w:rsid w:val="00EE49A8"/>
    <w:rsid w:val="00EE7BF3"/>
    <w:rsid w:val="00EF7C75"/>
    <w:rsid w:val="00F0130B"/>
    <w:rsid w:val="00F01378"/>
    <w:rsid w:val="00F031CA"/>
    <w:rsid w:val="00F049A0"/>
    <w:rsid w:val="00F06D8E"/>
    <w:rsid w:val="00F11F90"/>
    <w:rsid w:val="00F16028"/>
    <w:rsid w:val="00F16365"/>
    <w:rsid w:val="00F17412"/>
    <w:rsid w:val="00F17A7E"/>
    <w:rsid w:val="00F17C47"/>
    <w:rsid w:val="00F17E7F"/>
    <w:rsid w:val="00F201E3"/>
    <w:rsid w:val="00F21419"/>
    <w:rsid w:val="00F21D87"/>
    <w:rsid w:val="00F22A0D"/>
    <w:rsid w:val="00F25126"/>
    <w:rsid w:val="00F26515"/>
    <w:rsid w:val="00F26E2D"/>
    <w:rsid w:val="00F319F6"/>
    <w:rsid w:val="00F31CD7"/>
    <w:rsid w:val="00F321A6"/>
    <w:rsid w:val="00F343A0"/>
    <w:rsid w:val="00F3592A"/>
    <w:rsid w:val="00F36B3C"/>
    <w:rsid w:val="00F41579"/>
    <w:rsid w:val="00F42F8B"/>
    <w:rsid w:val="00F440A3"/>
    <w:rsid w:val="00F46A63"/>
    <w:rsid w:val="00F46DD4"/>
    <w:rsid w:val="00F508BD"/>
    <w:rsid w:val="00F50DD2"/>
    <w:rsid w:val="00F53592"/>
    <w:rsid w:val="00F55C44"/>
    <w:rsid w:val="00F5791A"/>
    <w:rsid w:val="00F57A4F"/>
    <w:rsid w:val="00F62ABE"/>
    <w:rsid w:val="00F717A2"/>
    <w:rsid w:val="00F7554C"/>
    <w:rsid w:val="00F76CF3"/>
    <w:rsid w:val="00F76F1F"/>
    <w:rsid w:val="00F80AE7"/>
    <w:rsid w:val="00F82E02"/>
    <w:rsid w:val="00F85BF2"/>
    <w:rsid w:val="00F85C35"/>
    <w:rsid w:val="00F86BAC"/>
    <w:rsid w:val="00F91FD8"/>
    <w:rsid w:val="00F92100"/>
    <w:rsid w:val="00F9564C"/>
    <w:rsid w:val="00FA1FEC"/>
    <w:rsid w:val="00FA32A6"/>
    <w:rsid w:val="00FA3F84"/>
    <w:rsid w:val="00FA720D"/>
    <w:rsid w:val="00FB190D"/>
    <w:rsid w:val="00FB74DA"/>
    <w:rsid w:val="00FC3C1E"/>
    <w:rsid w:val="00FC4F8C"/>
    <w:rsid w:val="00FC608F"/>
    <w:rsid w:val="00FC609B"/>
    <w:rsid w:val="00FD14A0"/>
    <w:rsid w:val="00FD2EA7"/>
    <w:rsid w:val="00FD5E24"/>
    <w:rsid w:val="00FE1917"/>
    <w:rsid w:val="00FE2621"/>
    <w:rsid w:val="00FE2692"/>
    <w:rsid w:val="00FE354D"/>
    <w:rsid w:val="00FE74D1"/>
    <w:rsid w:val="00FF09E5"/>
    <w:rsid w:val="00FF1C99"/>
    <w:rsid w:val="00FF2261"/>
    <w:rsid w:val="00FF630D"/>
    <w:rsid w:val="00FF6E37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1343"/>
    <w:pPr>
      <w:keepNext/>
      <w:widowControl w:val="0"/>
      <w:jc w:val="both"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4D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1C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1343"/>
    <w:rPr>
      <w:rFonts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4D2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C99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852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883A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40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44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06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A44B5"/>
    <w:rPr>
      <w:rFonts w:cs="Times New Roman"/>
    </w:rPr>
  </w:style>
  <w:style w:type="paragraph" w:customStyle="1" w:styleId="ConsPlusNonformat">
    <w:name w:val="ConsPlusNonformat"/>
    <w:uiPriority w:val="99"/>
    <w:rsid w:val="00A467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A467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23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2334B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2334B"/>
    <w:pPr>
      <w:spacing w:before="100" w:beforeAutospacing="1" w:after="100" w:afterAutospacing="1"/>
    </w:pPr>
    <w:rPr>
      <w:rFonts w:eastAsia="MS Mincho"/>
      <w:lang w:eastAsia="ja-JP"/>
    </w:rPr>
  </w:style>
  <w:style w:type="paragraph" w:styleId="NoSpacing">
    <w:name w:val="No Spacing"/>
    <w:uiPriority w:val="99"/>
    <w:qFormat/>
    <w:rsid w:val="00672F89"/>
    <w:rPr>
      <w:sz w:val="24"/>
      <w:szCs w:val="24"/>
    </w:rPr>
  </w:style>
  <w:style w:type="paragraph" w:customStyle="1" w:styleId="ConsPlusTitle">
    <w:name w:val="ConsPlusTitle"/>
    <w:uiPriority w:val="99"/>
    <w:rsid w:val="000613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06134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6134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0">
    <w:name w:val="Знак Знак Знак"/>
    <w:basedOn w:val="Normal"/>
    <w:uiPriority w:val="99"/>
    <w:rsid w:val="00BD0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949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9CA"/>
    <w:rPr>
      <w:rFonts w:cs="Times New Roman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FF1C99"/>
    <w:pPr>
      <w:widowControl w:val="0"/>
      <w:suppressAutoHyphens/>
    </w:pPr>
    <w:rPr>
      <w:rFonts w:cs="Mangal"/>
      <w:kern w:val="1"/>
      <w:lang w:val="en-US" w:eastAsia="hi-IN" w:bidi="hi-IN"/>
    </w:rPr>
  </w:style>
  <w:style w:type="paragraph" w:customStyle="1" w:styleId="31">
    <w:name w:val="Основной текст с отступом 31"/>
    <w:basedOn w:val="Normal"/>
    <w:uiPriority w:val="99"/>
    <w:rsid w:val="00FF1C99"/>
    <w:pPr>
      <w:widowControl w:val="0"/>
      <w:suppressAutoHyphens/>
      <w:ind w:firstLine="708"/>
      <w:jc w:val="both"/>
    </w:pPr>
    <w:rPr>
      <w:rFonts w:cs="Mangal"/>
      <w:kern w:val="1"/>
      <w:sz w:val="28"/>
      <w:lang w:eastAsia="hi-IN" w:bidi="hi-IN"/>
    </w:rPr>
  </w:style>
  <w:style w:type="paragraph" w:styleId="BalloonText">
    <w:name w:val="Balloon Text"/>
    <w:basedOn w:val="Normal"/>
    <w:link w:val="BalloonTextChar"/>
    <w:uiPriority w:val="99"/>
    <w:rsid w:val="007B4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40FA"/>
    <w:rPr>
      <w:rFonts w:ascii="Tahoma" w:hAnsi="Tahoma" w:cs="Tahoma"/>
      <w:sz w:val="16"/>
      <w:szCs w:val="16"/>
    </w:rPr>
  </w:style>
  <w:style w:type="paragraph" w:customStyle="1" w:styleId="a1">
    <w:name w:val="Содержимое таблицы"/>
    <w:basedOn w:val="Normal"/>
    <w:uiPriority w:val="99"/>
    <w:rsid w:val="00014D64"/>
    <w:pPr>
      <w:widowControl w:val="0"/>
      <w:suppressLineNumbers/>
      <w:suppressAutoHyphens/>
    </w:pPr>
    <w:rPr>
      <w:kern w:val="1"/>
    </w:rPr>
  </w:style>
  <w:style w:type="character" w:styleId="Strong">
    <w:name w:val="Strong"/>
    <w:basedOn w:val="DefaultParagraphFont"/>
    <w:uiPriority w:val="99"/>
    <w:qFormat/>
    <w:rsid w:val="00667F9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2309">
                                  <w:marLeft w:val="0"/>
                                  <w:marRight w:val="34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3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3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3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6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2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2301">
                                  <w:marLeft w:val="0"/>
                                  <w:marRight w:val="34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3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6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1475</Words>
  <Characters>8414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Андрей</cp:lastModifiedBy>
  <cp:revision>4</cp:revision>
  <cp:lastPrinted>2015-12-14T12:25:00Z</cp:lastPrinted>
  <dcterms:created xsi:type="dcterms:W3CDTF">2015-12-23T10:37:00Z</dcterms:created>
  <dcterms:modified xsi:type="dcterms:W3CDTF">2015-12-23T10:41:00Z</dcterms:modified>
</cp:coreProperties>
</file>